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D1CF" w14:textId="304A1DA9" w:rsidR="0056178C" w:rsidRDefault="008A1C87" w:rsidP="00C44898">
      <w:pPr>
        <w:spacing w:after="0" w:line="550" w:lineRule="atLeast"/>
        <w:ind w:left="1008" w:right="288" w:hanging="720"/>
        <w:rPr>
          <w:rFonts w:ascii="Courier New" w:hAnsi="Courier New" w:cs="Courier New"/>
          <w:bCs/>
          <w:sz w:val="24"/>
          <w:szCs w:val="24"/>
        </w:rPr>
      </w:pPr>
      <w:r w:rsidRPr="008A1C87">
        <w:rPr>
          <w:rFonts w:ascii="Courier New" w:hAnsi="Courier New" w:cs="Courier New"/>
          <w:bCs/>
          <w:sz w:val="24"/>
          <w:szCs w:val="24"/>
        </w:rPr>
        <w:t>V</w:t>
      </w:r>
      <w:r>
        <w:rPr>
          <w:rFonts w:ascii="Courier New" w:hAnsi="Courier New" w:cs="Courier New"/>
          <w:bCs/>
          <w:sz w:val="24"/>
          <w:szCs w:val="24"/>
        </w:rPr>
        <w:t xml:space="preserve">ENKAT SRINIVASAN: </w:t>
      </w:r>
      <w:r w:rsidR="0056178C">
        <w:rPr>
          <w:rFonts w:ascii="Courier New" w:hAnsi="Courier New" w:cs="Courier New"/>
          <w:bCs/>
          <w:sz w:val="24"/>
          <w:szCs w:val="24"/>
        </w:rPr>
        <w:t xml:space="preserve">Thanks so much to all three of you. I think a few things resonated with me. This idea of the </w:t>
      </w:r>
      <w:r w:rsidR="0075617A">
        <w:rPr>
          <w:rFonts w:ascii="Courier New" w:hAnsi="Courier New" w:cs="Courier New"/>
          <w:bCs/>
          <w:sz w:val="24"/>
          <w:szCs w:val="24"/>
        </w:rPr>
        <w:t xml:space="preserve">sort of things are evolving rapidly, right. I mean California obviously leading the way, but we’ll be hearing in the next session about some other regions, but different things are going to be going on. I like the idea of diversity </w:t>
      </w:r>
      <w:r w:rsidR="00E30BED">
        <w:rPr>
          <w:rFonts w:ascii="Courier New" w:hAnsi="Courier New" w:cs="Courier New"/>
          <w:bCs/>
          <w:sz w:val="24"/>
          <w:szCs w:val="24"/>
        </w:rPr>
        <w:t xml:space="preserve">of technologies that </w:t>
      </w:r>
      <w:proofErr w:type="gramStart"/>
      <w:r w:rsidR="00E30BED">
        <w:rPr>
          <w:rFonts w:ascii="Courier New" w:hAnsi="Courier New" w:cs="Courier New"/>
          <w:bCs/>
          <w:sz w:val="24"/>
          <w:szCs w:val="24"/>
        </w:rPr>
        <w:t>have to</w:t>
      </w:r>
      <w:proofErr w:type="gramEnd"/>
      <w:r w:rsidR="00E30BED">
        <w:rPr>
          <w:rFonts w:ascii="Courier New" w:hAnsi="Courier New" w:cs="Courier New"/>
          <w:bCs/>
          <w:sz w:val="24"/>
          <w:szCs w:val="24"/>
        </w:rPr>
        <w:t xml:space="preserve"> be brought to the table, right. You can’t really be dependent on one, </w:t>
      </w:r>
      <w:r w:rsidR="00C44898">
        <w:rPr>
          <w:rFonts w:ascii="Courier New" w:hAnsi="Courier New" w:cs="Courier New"/>
          <w:bCs/>
          <w:sz w:val="24"/>
          <w:szCs w:val="24"/>
        </w:rPr>
        <w:t xml:space="preserve">and we probably need different technologies for different parts of </w:t>
      </w:r>
      <w:r w:rsidR="007D2583">
        <w:rPr>
          <w:rFonts w:ascii="Courier New" w:hAnsi="Courier New" w:cs="Courier New"/>
          <w:bCs/>
          <w:sz w:val="24"/>
          <w:szCs w:val="24"/>
        </w:rPr>
        <w:t>this storage ecosystem. So, that really is a fantastic thing to listen to.</w:t>
      </w:r>
    </w:p>
    <w:p w14:paraId="67DFC618" w14:textId="77777777" w:rsidR="007D2583" w:rsidRDefault="007D2583" w:rsidP="00C44898">
      <w:pPr>
        <w:spacing w:after="0" w:line="550" w:lineRule="atLeast"/>
        <w:ind w:left="1008" w:right="288" w:hanging="720"/>
        <w:rPr>
          <w:rFonts w:ascii="Courier New" w:hAnsi="Courier New" w:cs="Courier New"/>
          <w:bCs/>
          <w:sz w:val="24"/>
          <w:szCs w:val="24"/>
        </w:rPr>
      </w:pPr>
    </w:p>
    <w:p w14:paraId="63E18654" w14:textId="598BF940" w:rsidR="007D2583" w:rsidRDefault="007D2583" w:rsidP="00C44898">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I was kind of thinking about that last question on California sort of pushing the market for </w:t>
      </w:r>
      <w:r w:rsidR="005A5552">
        <w:rPr>
          <w:rFonts w:ascii="Courier New" w:hAnsi="Courier New" w:cs="Courier New"/>
          <w:bCs/>
          <w:sz w:val="24"/>
          <w:szCs w:val="24"/>
        </w:rPr>
        <w:t>long duration, and I think some of that is bound to happen, right. We have to kind of get the people to incentivize them to go to certain markets where we know it’s going to be needed. I’m sure the federal government is thinking about the same thing with BIL and the RFI that came out recently. So, many things going on in this space.</w:t>
      </w:r>
    </w:p>
    <w:p w14:paraId="32D5BC3F" w14:textId="77777777" w:rsidR="005A5552" w:rsidRDefault="005A5552" w:rsidP="00C44898">
      <w:pPr>
        <w:spacing w:after="0" w:line="550" w:lineRule="atLeast"/>
        <w:ind w:left="1008" w:right="288" w:hanging="720"/>
        <w:rPr>
          <w:rFonts w:ascii="Courier New" w:hAnsi="Courier New" w:cs="Courier New"/>
          <w:bCs/>
          <w:sz w:val="24"/>
          <w:szCs w:val="24"/>
        </w:rPr>
      </w:pPr>
    </w:p>
    <w:p w14:paraId="37D4F208" w14:textId="6D225F91" w:rsidR="005A5552" w:rsidRDefault="005A5552" w:rsidP="00C44898">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Let’s kind of continue </w:t>
      </w:r>
      <w:r w:rsidR="008907B4">
        <w:rPr>
          <w:rFonts w:ascii="Courier New" w:hAnsi="Courier New" w:cs="Courier New"/>
          <w:bCs/>
          <w:sz w:val="24"/>
          <w:szCs w:val="24"/>
        </w:rPr>
        <w:t xml:space="preserve">just in the interest of kind of going to the next session, which is going to be talking a little bit more on the regional side of things. This is important because different parts of the states are going to have different needs, and we </w:t>
      </w:r>
      <w:proofErr w:type="gramStart"/>
      <w:r w:rsidR="008907B4">
        <w:rPr>
          <w:rFonts w:ascii="Courier New" w:hAnsi="Courier New" w:cs="Courier New"/>
          <w:bCs/>
          <w:sz w:val="24"/>
          <w:szCs w:val="24"/>
        </w:rPr>
        <w:t>have to</w:t>
      </w:r>
      <w:proofErr w:type="gramEnd"/>
      <w:r w:rsidR="008907B4">
        <w:rPr>
          <w:rFonts w:ascii="Courier New" w:hAnsi="Courier New" w:cs="Courier New"/>
          <w:bCs/>
          <w:sz w:val="24"/>
          <w:szCs w:val="24"/>
        </w:rPr>
        <w:t xml:space="preserve"> think deeply about what kind of technologies are going to help us decarbonize the different sectors.</w:t>
      </w:r>
    </w:p>
    <w:p w14:paraId="0CC77240" w14:textId="77777777" w:rsidR="008907B4" w:rsidRDefault="008907B4" w:rsidP="00C44898">
      <w:pPr>
        <w:spacing w:after="0" w:line="550" w:lineRule="atLeast"/>
        <w:ind w:left="1008" w:right="288" w:hanging="720"/>
        <w:rPr>
          <w:rFonts w:ascii="Courier New" w:hAnsi="Courier New" w:cs="Courier New"/>
          <w:bCs/>
          <w:sz w:val="24"/>
          <w:szCs w:val="24"/>
        </w:rPr>
      </w:pPr>
    </w:p>
    <w:p w14:paraId="151A4B1A" w14:textId="6C8A8A1D" w:rsidR="008907B4" w:rsidRDefault="008907B4" w:rsidP="00C44898">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I want to ask the moderator, </w:t>
      </w:r>
      <w:r w:rsidR="0019458C">
        <w:rPr>
          <w:rFonts w:ascii="Courier New" w:hAnsi="Courier New" w:cs="Courier New"/>
          <w:bCs/>
          <w:sz w:val="24"/>
          <w:szCs w:val="24"/>
        </w:rPr>
        <w:t xml:space="preserve">Anna </w:t>
      </w:r>
      <w:proofErr w:type="spellStart"/>
      <w:r w:rsidR="0019458C">
        <w:rPr>
          <w:rFonts w:ascii="Courier New" w:hAnsi="Courier New" w:cs="Courier New"/>
          <w:bCs/>
          <w:sz w:val="24"/>
          <w:szCs w:val="24"/>
        </w:rPr>
        <w:t>Siefken</w:t>
      </w:r>
      <w:proofErr w:type="spellEnd"/>
      <w:r w:rsidR="0019458C">
        <w:rPr>
          <w:rFonts w:ascii="Courier New" w:hAnsi="Courier New" w:cs="Courier New"/>
          <w:bCs/>
          <w:sz w:val="24"/>
          <w:szCs w:val="24"/>
        </w:rPr>
        <w:t>, who recently joined the Department of Energy</w:t>
      </w:r>
      <w:r w:rsidR="009C06DE">
        <w:rPr>
          <w:rFonts w:ascii="Courier New" w:hAnsi="Courier New" w:cs="Courier New"/>
          <w:bCs/>
          <w:sz w:val="24"/>
          <w:szCs w:val="24"/>
        </w:rPr>
        <w:t>, Office of Technology Transitions as a commercialization executive, she’ll be moderating the session. So, Anna, turning it over to you.</w:t>
      </w:r>
    </w:p>
    <w:p w14:paraId="786999F1" w14:textId="3EE526AE" w:rsidR="009B43C4" w:rsidRDefault="009B43C4" w:rsidP="00C44898">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ANNA SIEFKEN:  Good morning, everyone. Good morning, those of you who are watching virtually this morning. It’s so nice to be here, as Venkat mentioned, and thank you very much for the invitation</w:t>
      </w:r>
      <w:r w:rsidR="00C65A1D">
        <w:rPr>
          <w:rFonts w:ascii="Courier New" w:hAnsi="Courier New" w:cs="Courier New"/>
          <w:bCs/>
          <w:sz w:val="24"/>
          <w:szCs w:val="24"/>
        </w:rPr>
        <w:t xml:space="preserve">. I’m Anna </w:t>
      </w:r>
      <w:proofErr w:type="spellStart"/>
      <w:r w:rsidR="00C65A1D">
        <w:rPr>
          <w:rFonts w:ascii="Courier New" w:hAnsi="Courier New" w:cs="Courier New"/>
          <w:bCs/>
          <w:sz w:val="24"/>
          <w:szCs w:val="24"/>
        </w:rPr>
        <w:t>Siefken</w:t>
      </w:r>
      <w:proofErr w:type="spellEnd"/>
      <w:r w:rsidR="00C65A1D">
        <w:rPr>
          <w:rFonts w:ascii="Courier New" w:hAnsi="Courier New" w:cs="Courier New"/>
          <w:bCs/>
          <w:sz w:val="24"/>
          <w:szCs w:val="24"/>
        </w:rPr>
        <w:t>. I’m with the Office of Technology Transitions at the Department of Energy. Although I’m sort of a newcomer, have been diving very deeply into the work at the office since arrival.</w:t>
      </w:r>
    </w:p>
    <w:p w14:paraId="26A1E72F" w14:textId="77777777" w:rsidR="00C65A1D" w:rsidRDefault="00C65A1D" w:rsidP="00C44898">
      <w:pPr>
        <w:spacing w:after="0" w:line="550" w:lineRule="atLeast"/>
        <w:ind w:left="1008" w:right="288" w:hanging="720"/>
        <w:rPr>
          <w:rFonts w:ascii="Courier New" w:hAnsi="Courier New" w:cs="Courier New"/>
          <w:bCs/>
          <w:sz w:val="24"/>
          <w:szCs w:val="24"/>
        </w:rPr>
      </w:pPr>
    </w:p>
    <w:p w14:paraId="179DFBB4" w14:textId="7E3135B3" w:rsidR="00C65A1D" w:rsidRDefault="00C65A1D" w:rsidP="00C44898">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There are a couple of projects that we work on at OTT, which are </w:t>
      </w:r>
      <w:proofErr w:type="gramStart"/>
      <w:r>
        <w:rPr>
          <w:rFonts w:ascii="Courier New" w:hAnsi="Courier New" w:cs="Courier New"/>
          <w:bCs/>
          <w:sz w:val="24"/>
          <w:szCs w:val="24"/>
        </w:rPr>
        <w:t>pretty important</w:t>
      </w:r>
      <w:proofErr w:type="gramEnd"/>
      <w:r>
        <w:rPr>
          <w:rFonts w:ascii="Courier New" w:hAnsi="Courier New" w:cs="Courier New"/>
          <w:bCs/>
          <w:sz w:val="24"/>
          <w:szCs w:val="24"/>
        </w:rPr>
        <w:t xml:space="preserve"> for many of you. One of them is the TCF, the Technology TCF </w:t>
      </w:r>
      <w:r w:rsidR="00DA16BD">
        <w:rPr>
          <w:rFonts w:ascii="Courier New" w:hAnsi="Courier New" w:cs="Courier New"/>
          <w:bCs/>
          <w:sz w:val="24"/>
          <w:szCs w:val="24"/>
        </w:rPr>
        <w:t xml:space="preserve">Fund, commercialization fund, as well as EPIC. So, we do a lot of work with ecosystem building around the country. We also have a key role with </w:t>
      </w:r>
      <w:r w:rsidR="004553B7">
        <w:rPr>
          <w:rFonts w:ascii="Courier New" w:hAnsi="Courier New" w:cs="Courier New"/>
          <w:bCs/>
          <w:sz w:val="24"/>
          <w:szCs w:val="24"/>
        </w:rPr>
        <w:t>Energy I-Corps. And there’s a new set of projects that we’ve been engaged in as well, which have to do with the D</w:t>
      </w:r>
      <w:r w:rsidR="00AF282A">
        <w:rPr>
          <w:rFonts w:ascii="Courier New" w:hAnsi="Courier New" w:cs="Courier New"/>
          <w:bCs/>
          <w:sz w:val="24"/>
          <w:szCs w:val="24"/>
        </w:rPr>
        <w:t>&amp;</w:t>
      </w:r>
      <w:r w:rsidR="004553B7">
        <w:rPr>
          <w:rFonts w:ascii="Courier New" w:hAnsi="Courier New" w:cs="Courier New"/>
          <w:bCs/>
          <w:sz w:val="24"/>
          <w:szCs w:val="24"/>
        </w:rPr>
        <w:t>D pathways</w:t>
      </w:r>
      <w:r w:rsidR="00480890">
        <w:rPr>
          <w:rFonts w:ascii="Courier New" w:hAnsi="Courier New" w:cs="Courier New"/>
          <w:bCs/>
          <w:sz w:val="24"/>
          <w:szCs w:val="24"/>
        </w:rPr>
        <w:t>, and this is a partnership between multiple offices within the Depar</w:t>
      </w:r>
      <w:r w:rsidR="00AF282A">
        <w:rPr>
          <w:rFonts w:ascii="Courier New" w:hAnsi="Courier New" w:cs="Courier New"/>
          <w:bCs/>
          <w:sz w:val="24"/>
          <w:szCs w:val="24"/>
        </w:rPr>
        <w:t>tment of Energy, and it also includes the loan program office as well as the new Office of Commercial Demonstrations, OCD.</w:t>
      </w:r>
    </w:p>
    <w:p w14:paraId="55FC093F" w14:textId="77777777" w:rsidR="00AF282A" w:rsidRDefault="00AF282A" w:rsidP="00C44898">
      <w:pPr>
        <w:spacing w:after="0" w:line="550" w:lineRule="atLeast"/>
        <w:ind w:left="1008" w:right="288" w:hanging="720"/>
        <w:rPr>
          <w:rFonts w:ascii="Courier New" w:hAnsi="Courier New" w:cs="Courier New"/>
          <w:bCs/>
          <w:sz w:val="24"/>
          <w:szCs w:val="24"/>
        </w:rPr>
      </w:pPr>
    </w:p>
    <w:p w14:paraId="0DE542D3" w14:textId="4C91B852" w:rsidR="00AF282A" w:rsidRDefault="00AF282A" w:rsidP="00C44898">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Those pathways, there are four of them that we’re working on currently. There’s one on hydrogen, another on carbon management, another on advanced nuclear, and very luckily, one on long-duration energy storage. So, the outcome of that research that we’re doing with the industry will be available in the future.</w:t>
      </w:r>
    </w:p>
    <w:p w14:paraId="28A34DB5" w14:textId="77777777" w:rsidR="00AF282A" w:rsidRDefault="00AF282A" w:rsidP="00C44898">
      <w:pPr>
        <w:spacing w:after="0" w:line="550" w:lineRule="atLeast"/>
        <w:ind w:left="1008" w:right="288" w:hanging="720"/>
        <w:rPr>
          <w:rFonts w:ascii="Courier New" w:hAnsi="Courier New" w:cs="Courier New"/>
          <w:bCs/>
          <w:sz w:val="24"/>
          <w:szCs w:val="24"/>
        </w:rPr>
      </w:pPr>
    </w:p>
    <w:p w14:paraId="79194749" w14:textId="5120FD56" w:rsidR="002C7B28" w:rsidRDefault="00AF282A" w:rsidP="002C7B28">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ab/>
        <w:t xml:space="preserve">Today’s conversation we’re doing it as a fireside chat because we really wanted to dig in with these regional partners. Several of them are in a regional sort of structure, and a couple of them are additional so that we can also get that national perspective. So, successful commercialization and deployment of energy storage technologies requires the hard work and support from a range of people and organizations working together. We all know this. This panel will explore one example in one region that has brought together technologies, entrepreneurs, policymakers, investors, and others to develop, manufacture, </w:t>
      </w:r>
      <w:r w:rsidR="002C7B28">
        <w:rPr>
          <w:rFonts w:ascii="Courier New" w:hAnsi="Courier New" w:cs="Courier New"/>
          <w:bCs/>
          <w:sz w:val="24"/>
          <w:szCs w:val="24"/>
        </w:rPr>
        <w:t xml:space="preserve">and build energy storage products and projects. So, lessons learned in one region can help us better understand the </w:t>
      </w:r>
      <w:r w:rsidR="008E09B8">
        <w:rPr>
          <w:rFonts w:ascii="Courier New" w:hAnsi="Courier New" w:cs="Courier New"/>
          <w:bCs/>
          <w:sz w:val="24"/>
          <w:szCs w:val="24"/>
        </w:rPr>
        <w:t>challenges and opportunities in energy storage technology commercialization across the United States.</w:t>
      </w:r>
    </w:p>
    <w:p w14:paraId="16BCBE94" w14:textId="77777777" w:rsidR="008E09B8" w:rsidRDefault="008E09B8" w:rsidP="002C7B28">
      <w:pPr>
        <w:spacing w:after="0" w:line="550" w:lineRule="atLeast"/>
        <w:ind w:left="1008" w:right="288" w:hanging="720"/>
        <w:rPr>
          <w:rFonts w:ascii="Courier New" w:hAnsi="Courier New" w:cs="Courier New"/>
          <w:bCs/>
          <w:sz w:val="24"/>
          <w:szCs w:val="24"/>
        </w:rPr>
      </w:pPr>
    </w:p>
    <w:p w14:paraId="45CF2796" w14:textId="77777777" w:rsidR="00CD73F6" w:rsidRDefault="008E09B8" w:rsidP="002C7B28">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I do want to give a special shoutout to Stephen Hendrickson, who is watching remotely, for his assistance in pulling together the content for this session. So, we have four speakers joining us, and I </w:t>
      </w:r>
      <w:r>
        <w:rPr>
          <w:rFonts w:ascii="Courier New" w:hAnsi="Courier New" w:cs="Courier New"/>
          <w:bCs/>
          <w:sz w:val="24"/>
          <w:szCs w:val="24"/>
        </w:rPr>
        <w:lastRenderedPageBreak/>
        <w:t xml:space="preserve">gave them the honor of not having to sit here </w:t>
      </w:r>
      <w:r w:rsidR="001367A1">
        <w:rPr>
          <w:rFonts w:ascii="Courier New" w:hAnsi="Courier New" w:cs="Courier New"/>
          <w:bCs/>
          <w:sz w:val="24"/>
          <w:szCs w:val="24"/>
        </w:rPr>
        <w:t xml:space="preserve">while I read their bios, and they’re going to come in. </w:t>
      </w:r>
    </w:p>
    <w:p w14:paraId="0BEF078A" w14:textId="77777777" w:rsidR="00CD73F6" w:rsidRDefault="00CD73F6" w:rsidP="002C7B28">
      <w:pPr>
        <w:spacing w:after="0" w:line="550" w:lineRule="atLeast"/>
        <w:ind w:left="1008" w:right="288" w:hanging="720"/>
        <w:rPr>
          <w:rFonts w:ascii="Courier New" w:hAnsi="Courier New" w:cs="Courier New"/>
          <w:bCs/>
          <w:sz w:val="24"/>
          <w:szCs w:val="24"/>
        </w:rPr>
      </w:pPr>
    </w:p>
    <w:p w14:paraId="7A549542" w14:textId="2DD53534" w:rsidR="00447C33" w:rsidRDefault="00CD73F6" w:rsidP="00447C3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r w:rsidR="00702801">
        <w:rPr>
          <w:rFonts w:ascii="Courier New" w:hAnsi="Courier New" w:cs="Courier New"/>
          <w:bCs/>
          <w:sz w:val="24"/>
          <w:szCs w:val="24"/>
        </w:rPr>
        <w:t xml:space="preserve">But first we have Bill Acker. He was the executive director of NYBEST. So, Dr. William Acker is a well-known and highly regarded scientist, business leader, and entrepreneur in the field of energy. He currently serves as the first executive director of NYBEST, </w:t>
      </w:r>
      <w:r>
        <w:rPr>
          <w:rFonts w:ascii="Courier New" w:hAnsi="Courier New" w:cs="Courier New"/>
          <w:bCs/>
          <w:sz w:val="24"/>
          <w:szCs w:val="24"/>
        </w:rPr>
        <w:t xml:space="preserve">the New York Battery and Energy Storage Technology Consortium. Under his leadership, NYBEST has grown its membership to more than 175 companies, created the Best Test and Commercialization Center </w:t>
      </w:r>
      <w:r w:rsidR="00447C33">
        <w:rPr>
          <w:rFonts w:ascii="Courier New" w:hAnsi="Courier New" w:cs="Courier New"/>
          <w:bCs/>
          <w:sz w:val="24"/>
          <w:szCs w:val="24"/>
        </w:rPr>
        <w:t>and new battery prototyping capabilities and has performed pioneering work in advancing markets, policy, technology, and product development. So welcome, Bill. I just need these glasses.</w:t>
      </w:r>
    </w:p>
    <w:p w14:paraId="6FC79CC7" w14:textId="77777777" w:rsidR="00447C33" w:rsidRDefault="00447C33" w:rsidP="00447C33">
      <w:pPr>
        <w:spacing w:after="0" w:line="550" w:lineRule="atLeast"/>
        <w:ind w:left="1008" w:right="288" w:hanging="720"/>
        <w:rPr>
          <w:rFonts w:ascii="Courier New" w:hAnsi="Courier New" w:cs="Courier New"/>
          <w:bCs/>
          <w:sz w:val="24"/>
          <w:szCs w:val="24"/>
        </w:rPr>
      </w:pPr>
    </w:p>
    <w:p w14:paraId="5949F0B2" w14:textId="4AB12B90" w:rsidR="00447C33" w:rsidRDefault="00447C33" w:rsidP="00447C3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r w:rsidR="004B58AB">
        <w:rPr>
          <w:rFonts w:ascii="Courier New" w:hAnsi="Courier New" w:cs="Courier New"/>
          <w:bCs/>
          <w:sz w:val="24"/>
          <w:szCs w:val="24"/>
        </w:rPr>
        <w:t>Next,</w:t>
      </w:r>
      <w:r w:rsidR="00542A9F">
        <w:rPr>
          <w:rFonts w:ascii="Courier New" w:hAnsi="Courier New" w:cs="Courier New"/>
          <w:bCs/>
          <w:sz w:val="24"/>
          <w:szCs w:val="24"/>
        </w:rPr>
        <w:t xml:space="preserve"> </w:t>
      </w:r>
      <w:r>
        <w:rPr>
          <w:rFonts w:ascii="Courier New" w:hAnsi="Courier New" w:cs="Courier New"/>
          <w:bCs/>
          <w:sz w:val="24"/>
          <w:szCs w:val="24"/>
        </w:rPr>
        <w:t>we have AnnMarie Augustus, who is the vice president of operations at Urban Electric Power. So, she is co</w:t>
      </w:r>
      <w:r w:rsidR="001C217F">
        <w:rPr>
          <w:rFonts w:ascii="Courier New" w:hAnsi="Courier New" w:cs="Courier New"/>
          <w:bCs/>
          <w:sz w:val="24"/>
          <w:szCs w:val="24"/>
        </w:rPr>
        <w:t xml:space="preserve">-founder and senior vice president of operations for Urban Electric Power. She’s previously co-founded a solar investment startup called Park Place </w:t>
      </w:r>
      <w:r w:rsidR="001C217F">
        <w:rPr>
          <w:rFonts w:ascii="Courier New" w:hAnsi="Courier New" w:cs="Courier New"/>
          <w:bCs/>
          <w:sz w:val="24"/>
          <w:szCs w:val="24"/>
        </w:rPr>
        <w:lastRenderedPageBreak/>
        <w:t xml:space="preserve">Renewables and worked on technology transfer efforts for </w:t>
      </w:r>
      <w:r w:rsidR="00D83F78">
        <w:rPr>
          <w:rFonts w:ascii="Courier New" w:hAnsi="Courier New" w:cs="Courier New"/>
          <w:bCs/>
          <w:sz w:val="24"/>
          <w:szCs w:val="24"/>
        </w:rPr>
        <w:t>CUNY Energy Institute, a research lab dedicated to energy innovation.</w:t>
      </w:r>
      <w:r w:rsidR="00287B06">
        <w:rPr>
          <w:rFonts w:ascii="Courier New" w:hAnsi="Courier New" w:cs="Courier New"/>
          <w:bCs/>
          <w:sz w:val="24"/>
          <w:szCs w:val="24"/>
        </w:rPr>
        <w:t xml:space="preserve"> Since 2017, AnnMarie has served as a member on the board for </w:t>
      </w:r>
      <w:r w:rsidR="00334A02">
        <w:rPr>
          <w:rFonts w:ascii="Courier New" w:hAnsi="Courier New" w:cs="Courier New"/>
          <w:bCs/>
          <w:sz w:val="24"/>
          <w:szCs w:val="24"/>
        </w:rPr>
        <w:t>Godrej Americas, a leading manufacturer of equipment for oil and gas, power, and water sectors. And she has 10 years of startup experience and focuses on growth strategy. So welcome.</w:t>
      </w:r>
    </w:p>
    <w:p w14:paraId="3E5ECDC7" w14:textId="560913E6" w:rsidR="00334A02" w:rsidRDefault="00334A02" w:rsidP="00447C3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p>
    <w:p w14:paraId="6E87ABB7" w14:textId="42C71B0D" w:rsidR="00334A02" w:rsidRDefault="00334A02" w:rsidP="00447C3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r w:rsidR="00081F76">
        <w:rPr>
          <w:rFonts w:ascii="Courier New" w:hAnsi="Courier New" w:cs="Courier New"/>
          <w:bCs/>
          <w:sz w:val="24"/>
          <w:szCs w:val="24"/>
        </w:rPr>
        <w:t>Next,</w:t>
      </w:r>
      <w:r>
        <w:rPr>
          <w:rFonts w:ascii="Courier New" w:hAnsi="Courier New" w:cs="Courier New"/>
          <w:bCs/>
          <w:sz w:val="24"/>
          <w:szCs w:val="24"/>
        </w:rPr>
        <w:t xml:space="preserve"> we have Jennifer de Souza, who’s the vice president of energy solutions, procurement, and leasing at The Raymond Corporation, which is a Toyota Industries company. So, she holds general management responsibility for energy storage solutions and leads Raymond’s alternative energy initiatives</w:t>
      </w:r>
      <w:r w:rsidR="00081F76">
        <w:rPr>
          <w:rFonts w:ascii="Courier New" w:hAnsi="Courier New" w:cs="Courier New"/>
          <w:bCs/>
          <w:sz w:val="24"/>
          <w:szCs w:val="24"/>
        </w:rPr>
        <w:t>, research, and continual evaluation of other viable energy, alternative energies. With more than 20 years of global supply chain and operations experience, de Souza has support world-leading companies. Welcome.</w:t>
      </w:r>
    </w:p>
    <w:p w14:paraId="66AEC0A6" w14:textId="77777777" w:rsidR="00081F76" w:rsidRDefault="00081F76" w:rsidP="00447C33">
      <w:pPr>
        <w:spacing w:after="0" w:line="550" w:lineRule="atLeast"/>
        <w:ind w:left="1008" w:right="288" w:hanging="720"/>
        <w:rPr>
          <w:rFonts w:ascii="Courier New" w:hAnsi="Courier New" w:cs="Courier New"/>
          <w:bCs/>
          <w:sz w:val="24"/>
          <w:szCs w:val="24"/>
        </w:rPr>
      </w:pPr>
    </w:p>
    <w:p w14:paraId="78D57B61" w14:textId="408FFA25" w:rsidR="00081F76" w:rsidRDefault="00081F76" w:rsidP="00447C3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And finally, we have Joe Mastrangelo, who is the CEO of EOS Energy</w:t>
      </w:r>
      <w:r w:rsidR="00633338">
        <w:rPr>
          <w:rFonts w:ascii="Courier New" w:hAnsi="Courier New" w:cs="Courier New"/>
          <w:bCs/>
          <w:sz w:val="24"/>
          <w:szCs w:val="24"/>
        </w:rPr>
        <w:t xml:space="preserve">. After serving on the board of advisors, he joined in 2018. So, he is an energy industry leader for </w:t>
      </w:r>
      <w:r w:rsidR="00633338">
        <w:rPr>
          <w:rFonts w:ascii="Courier New" w:hAnsi="Courier New" w:cs="Courier New"/>
          <w:bCs/>
          <w:sz w:val="24"/>
          <w:szCs w:val="24"/>
        </w:rPr>
        <w:lastRenderedPageBreak/>
        <w:t>the past two decades. He has extensive experience leading diverse teams to develop and deploy commercial</w:t>
      </w:r>
      <w:r w:rsidR="00633338">
        <w:rPr>
          <w:rFonts w:ascii="Courier New" w:hAnsi="Courier New" w:cs="Courier New"/>
          <w:bCs/>
          <w:sz w:val="24"/>
          <w:szCs w:val="24"/>
        </w:rPr>
        <w:noBreakHyphen/>
        <w:t>scale projects around the world. Before coming to EOS, Joe was president and chief executive officer of gas power systems for GE Power</w:t>
      </w:r>
      <w:r w:rsidR="00EE62FF">
        <w:rPr>
          <w:rFonts w:ascii="Courier New" w:hAnsi="Courier New" w:cs="Courier New"/>
          <w:bCs/>
          <w:sz w:val="24"/>
          <w:szCs w:val="24"/>
        </w:rPr>
        <w:t>, a global business of more than 15,000 employees in 60 plus countries, working to power the world by combining the most advanced gas-fired technologies with digital innovation. So, I am extremely excited that I not only got through those very long bios but also to welcome this esteemed panel. So, thank you again.</w:t>
      </w:r>
    </w:p>
    <w:p w14:paraId="2DFFDB3A" w14:textId="77777777" w:rsidR="00EE62FF" w:rsidRDefault="00EE62FF" w:rsidP="00447C33">
      <w:pPr>
        <w:spacing w:after="0" w:line="550" w:lineRule="atLeast"/>
        <w:ind w:left="1008" w:right="288" w:hanging="720"/>
        <w:rPr>
          <w:rFonts w:ascii="Courier New" w:hAnsi="Courier New" w:cs="Courier New"/>
          <w:bCs/>
          <w:sz w:val="24"/>
          <w:szCs w:val="24"/>
        </w:rPr>
      </w:pPr>
    </w:p>
    <w:p w14:paraId="09FFE91E" w14:textId="7219DBEC" w:rsidR="00EE62FF" w:rsidRDefault="00EE62FF" w:rsidP="00447C3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What I’d love to do first</w:t>
      </w:r>
      <w:r w:rsidR="009B65CB">
        <w:rPr>
          <w:rFonts w:ascii="Courier New" w:hAnsi="Courier New" w:cs="Courier New"/>
          <w:bCs/>
          <w:sz w:val="24"/>
          <w:szCs w:val="24"/>
        </w:rPr>
        <w:t xml:space="preserve"> with the panel is have you all just talk for a minute or two about your organization. I mean that’s really the place where we need to start. And then we’re going to dive into some questions around funding and resources, barriers, challenges, et cetera, things that you’ve needed to help move through so that we as partners in crime, as DOE, as supports of the National Labs</w:t>
      </w:r>
      <w:r w:rsidR="003B6404">
        <w:rPr>
          <w:rFonts w:ascii="Courier New" w:hAnsi="Courier New" w:cs="Courier New"/>
          <w:bCs/>
          <w:sz w:val="24"/>
          <w:szCs w:val="24"/>
        </w:rPr>
        <w:t xml:space="preserve"> can all help you in your endeavors. So, why don’t we start first here, and we’ll just go down the line?</w:t>
      </w:r>
    </w:p>
    <w:p w14:paraId="37FA6E10" w14:textId="6AB7282D" w:rsidR="003B6404" w:rsidRDefault="003B6404" w:rsidP="00447C3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BILL ACKER:  Great. Thanks, Anna</w:t>
      </w:r>
      <w:r w:rsidR="004B58AB">
        <w:rPr>
          <w:rFonts w:ascii="Courier New" w:hAnsi="Courier New" w:cs="Courier New"/>
          <w:bCs/>
          <w:sz w:val="24"/>
          <w:szCs w:val="24"/>
        </w:rPr>
        <w:t xml:space="preserve">. New York </w:t>
      </w:r>
      <w:r w:rsidR="00542A9F">
        <w:rPr>
          <w:rFonts w:ascii="Courier New" w:hAnsi="Courier New" w:cs="Courier New"/>
          <w:bCs/>
          <w:sz w:val="24"/>
          <w:szCs w:val="24"/>
        </w:rPr>
        <w:t xml:space="preserve">BEST is a member-driven nonprofit industry organization with a mission to grow the energy storage industry and make New York State a leader in the field. We do a lot of work to grow the industry by developing policy in regulatory environments in New York State to </w:t>
      </w:r>
      <w:r w:rsidR="00424690">
        <w:rPr>
          <w:rFonts w:ascii="Courier New" w:hAnsi="Courier New" w:cs="Courier New"/>
          <w:bCs/>
          <w:sz w:val="24"/>
          <w:szCs w:val="24"/>
        </w:rPr>
        <w:t>make conducive markets by connecting companies and helping with commercialization through running accelerator, through connecting companies, through putting the right ecosystem in place. Anna mentioned our lab, our prototyping centers. A lot of work with workforce development to create the industry and the workforce needed</w:t>
      </w:r>
      <w:r w:rsidR="00EF22F8">
        <w:rPr>
          <w:rFonts w:ascii="Courier New" w:hAnsi="Courier New" w:cs="Courier New"/>
          <w:bCs/>
          <w:sz w:val="24"/>
          <w:szCs w:val="24"/>
        </w:rPr>
        <w:t xml:space="preserve"> and work in connecting people in conferences and helping companies in a variety of different ways.</w:t>
      </w:r>
    </w:p>
    <w:p w14:paraId="35D34F32" w14:textId="77777777" w:rsidR="00EF22F8" w:rsidRDefault="00EF22F8" w:rsidP="00447C33">
      <w:pPr>
        <w:spacing w:after="0" w:line="550" w:lineRule="atLeast"/>
        <w:ind w:left="1008" w:right="288" w:hanging="720"/>
        <w:rPr>
          <w:rFonts w:ascii="Courier New" w:hAnsi="Courier New" w:cs="Courier New"/>
          <w:bCs/>
          <w:sz w:val="24"/>
          <w:szCs w:val="24"/>
        </w:rPr>
      </w:pPr>
    </w:p>
    <w:p w14:paraId="288C9BC4" w14:textId="767A5F58" w:rsidR="00EF22F8" w:rsidRDefault="00EF22F8" w:rsidP="00447C3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we do encourage if you’re interested in New York State, another very important aspect we play is creating the domestic supply chain, working with </w:t>
      </w:r>
      <w:r w:rsidR="004E728F">
        <w:rPr>
          <w:rFonts w:ascii="Courier New" w:hAnsi="Courier New" w:cs="Courier New"/>
          <w:bCs/>
          <w:sz w:val="24"/>
          <w:szCs w:val="24"/>
        </w:rPr>
        <w:t xml:space="preserve">(unintelligible) through our partners </w:t>
      </w:r>
      <w:r w:rsidR="000F2015">
        <w:rPr>
          <w:rFonts w:ascii="Courier New" w:hAnsi="Courier New" w:cs="Courier New"/>
          <w:bCs/>
          <w:sz w:val="24"/>
          <w:szCs w:val="24"/>
        </w:rPr>
        <w:t xml:space="preserve">(unintelligible) and New Energy Nexus but also in creatin the right environment in New York State to have companies thrive. So, if you’re interested in factories or manufacturing, </w:t>
      </w:r>
      <w:r w:rsidR="000F2015">
        <w:rPr>
          <w:rFonts w:ascii="Courier New" w:hAnsi="Courier New" w:cs="Courier New"/>
          <w:bCs/>
          <w:sz w:val="24"/>
          <w:szCs w:val="24"/>
        </w:rPr>
        <w:lastRenderedPageBreak/>
        <w:t>please talk to us also. And I’ll turn it over to AnnMarie.</w:t>
      </w:r>
    </w:p>
    <w:p w14:paraId="14FFDB65" w14:textId="761E24AB" w:rsidR="000F2015" w:rsidRDefault="000F2015" w:rsidP="00447C3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ANNMARIE AUGUSTUS:  Thanks, Bill. So, good morning, everyone. AnnMarie. I’m here with Urban Electric Power. We are fundamentally a DOE company. We started out of research funding from </w:t>
      </w:r>
      <w:r w:rsidR="00C23924">
        <w:rPr>
          <w:rFonts w:ascii="Courier New" w:hAnsi="Courier New" w:cs="Courier New"/>
          <w:bCs/>
          <w:sz w:val="24"/>
          <w:szCs w:val="24"/>
        </w:rPr>
        <w:t xml:space="preserve">ARPA-E at the City College of New York, where we way back in 2009 asked the DOE could we take the traditional primary alkaline battery, the Duracell or Energizer AA battery, </w:t>
      </w:r>
      <w:r w:rsidR="00E278EF">
        <w:rPr>
          <w:rFonts w:ascii="Courier New" w:hAnsi="Courier New" w:cs="Courier New"/>
          <w:bCs/>
          <w:sz w:val="24"/>
          <w:szCs w:val="24"/>
        </w:rPr>
        <w:t xml:space="preserve">zinc </w:t>
      </w:r>
      <w:r w:rsidR="00E278EF" w:rsidRPr="00E278EF">
        <w:rPr>
          <w:rFonts w:ascii="Courier New" w:hAnsi="Courier New" w:cs="Courier New"/>
          <w:bCs/>
          <w:sz w:val="24"/>
          <w:szCs w:val="24"/>
        </w:rPr>
        <w:t>manganese dioxide</w:t>
      </w:r>
      <w:r w:rsidR="00E278EF">
        <w:rPr>
          <w:rFonts w:ascii="Courier New" w:hAnsi="Courier New" w:cs="Courier New"/>
          <w:bCs/>
          <w:sz w:val="24"/>
          <w:szCs w:val="24"/>
        </w:rPr>
        <w:t xml:space="preserve"> cathode, could we make that technology rechargeable for thousands of times to serve the stationary grid market, and that’s kind of what we did.</w:t>
      </w:r>
    </w:p>
    <w:p w14:paraId="0EB7FEF9" w14:textId="77777777" w:rsidR="00E278EF" w:rsidRDefault="00E278EF" w:rsidP="00447C33">
      <w:pPr>
        <w:spacing w:after="0" w:line="550" w:lineRule="atLeast"/>
        <w:ind w:left="1008" w:right="288" w:hanging="720"/>
        <w:rPr>
          <w:rFonts w:ascii="Courier New" w:hAnsi="Courier New" w:cs="Courier New"/>
          <w:bCs/>
          <w:sz w:val="24"/>
          <w:szCs w:val="24"/>
        </w:rPr>
      </w:pPr>
    </w:p>
    <w:p w14:paraId="517F13D6" w14:textId="62615EEA" w:rsidR="00E278EF" w:rsidRDefault="00E278EF" w:rsidP="00447C3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So, we spent many years working on that, and we spun the company out of City College of New York. We’re currently based still in New York State</w:t>
      </w:r>
      <w:r w:rsidR="00FD7DF5">
        <w:rPr>
          <w:rFonts w:ascii="Courier New" w:hAnsi="Courier New" w:cs="Courier New"/>
          <w:bCs/>
          <w:sz w:val="24"/>
          <w:szCs w:val="24"/>
        </w:rPr>
        <w:t xml:space="preserve">. New York BEST, proud New York BEST member. And I’m really excited to talk to you folks today about our journey from the lab into manufacturing through commercialization. </w:t>
      </w:r>
      <w:proofErr w:type="gramStart"/>
      <w:r w:rsidR="00FD7DF5">
        <w:rPr>
          <w:rFonts w:ascii="Courier New" w:hAnsi="Courier New" w:cs="Courier New"/>
          <w:bCs/>
          <w:sz w:val="24"/>
          <w:szCs w:val="24"/>
        </w:rPr>
        <w:t>So</w:t>
      </w:r>
      <w:proofErr w:type="gramEnd"/>
      <w:r w:rsidR="00FD7DF5">
        <w:rPr>
          <w:rFonts w:ascii="Courier New" w:hAnsi="Courier New" w:cs="Courier New"/>
          <w:bCs/>
          <w:sz w:val="24"/>
          <w:szCs w:val="24"/>
        </w:rPr>
        <w:t xml:space="preserve"> thanks.</w:t>
      </w:r>
    </w:p>
    <w:p w14:paraId="4655F4B1" w14:textId="77777777" w:rsidR="007A1334" w:rsidRDefault="00FD7DF5" w:rsidP="00447C3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JENNIFER </w:t>
      </w:r>
      <w:r w:rsidR="00AD4402">
        <w:rPr>
          <w:rFonts w:ascii="Courier New" w:hAnsi="Courier New" w:cs="Courier New"/>
          <w:bCs/>
          <w:sz w:val="24"/>
          <w:szCs w:val="24"/>
        </w:rPr>
        <w:t xml:space="preserve">DE SOUZA:  Good morning, everyone. I’m Jennifer de Souza from The Raymond Corporation. We are a division </w:t>
      </w:r>
      <w:r w:rsidR="00AD4402">
        <w:rPr>
          <w:rFonts w:ascii="Courier New" w:hAnsi="Courier New" w:cs="Courier New"/>
          <w:bCs/>
          <w:sz w:val="24"/>
          <w:szCs w:val="24"/>
        </w:rPr>
        <w:lastRenderedPageBreak/>
        <w:t xml:space="preserve">of Toyota Industries. Raymond manufactures electric lift trucks used in large warehouse distribution operations. So, certainly as we’ve gone through the last two years, we’ve seen our demand increase rapidly as more folks look to shop from home, and they need industrial lift trucks to power large warehouse distribution operations. Energy storage is incredibly important to us, as we have </w:t>
      </w:r>
      <w:r w:rsidR="00670958">
        <w:rPr>
          <w:rFonts w:ascii="Courier New" w:hAnsi="Courier New" w:cs="Courier New"/>
          <w:bCs/>
          <w:sz w:val="24"/>
          <w:szCs w:val="24"/>
        </w:rPr>
        <w:t xml:space="preserve">been traditionally electric, relying upon lead acid batteries. </w:t>
      </w:r>
      <w:r w:rsidR="007A1334">
        <w:rPr>
          <w:rFonts w:ascii="Courier New" w:hAnsi="Courier New" w:cs="Courier New"/>
          <w:bCs/>
          <w:sz w:val="24"/>
          <w:szCs w:val="24"/>
        </w:rPr>
        <w:t xml:space="preserve">The disruptive innovation of lithium has provided us with tremendous opportunities to increase the efficiency of not only our lift trucks but also our customers’ warehouse operations. </w:t>
      </w:r>
    </w:p>
    <w:p w14:paraId="087AAAB2" w14:textId="77777777" w:rsidR="007A1334" w:rsidRDefault="007A1334" w:rsidP="00447C33">
      <w:pPr>
        <w:spacing w:after="0" w:line="550" w:lineRule="atLeast"/>
        <w:ind w:left="1008" w:right="288" w:hanging="720"/>
        <w:rPr>
          <w:rFonts w:ascii="Courier New" w:hAnsi="Courier New" w:cs="Courier New"/>
          <w:bCs/>
          <w:sz w:val="24"/>
          <w:szCs w:val="24"/>
        </w:rPr>
      </w:pPr>
    </w:p>
    <w:p w14:paraId="5D7A4BDC" w14:textId="23F9C0B0" w:rsidR="00FD7DF5" w:rsidRDefault="007A1334" w:rsidP="007A1334">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So happy to talk with you today about what we see as opportunities in this space not only for Raymond but also for the U.S. as we participate in growing energy storage</w:t>
      </w:r>
      <w:r w:rsidR="00B16191">
        <w:rPr>
          <w:rFonts w:ascii="Courier New" w:hAnsi="Courier New" w:cs="Courier New"/>
          <w:bCs/>
          <w:sz w:val="24"/>
          <w:szCs w:val="24"/>
        </w:rPr>
        <w:t xml:space="preserve"> manufacturing </w:t>
      </w:r>
      <w:r w:rsidR="00C17863">
        <w:rPr>
          <w:rFonts w:ascii="Courier New" w:hAnsi="Courier New" w:cs="Courier New"/>
          <w:bCs/>
          <w:sz w:val="24"/>
          <w:szCs w:val="24"/>
        </w:rPr>
        <w:t>domestically.</w:t>
      </w:r>
    </w:p>
    <w:p w14:paraId="2BB8447A" w14:textId="3663B303" w:rsidR="00C17863" w:rsidRDefault="00C17863" w:rsidP="007A1334">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JOE MASTRANGELO:  Good morning. Joe Mastrangelo. I’m the CEO of </w:t>
      </w:r>
      <w:r w:rsidR="00855668">
        <w:rPr>
          <w:rFonts w:ascii="Courier New" w:hAnsi="Courier New" w:cs="Courier New"/>
          <w:bCs/>
          <w:sz w:val="24"/>
          <w:szCs w:val="24"/>
        </w:rPr>
        <w:t xml:space="preserve">EOS Energy Storage. I was going to do a different intro, but I was talking to Simon, one of the last speakers in the back room, and the way he described EOS </w:t>
      </w:r>
      <w:r w:rsidR="00855668">
        <w:rPr>
          <w:rFonts w:ascii="Courier New" w:hAnsi="Courier New" w:cs="Courier New"/>
          <w:bCs/>
          <w:sz w:val="24"/>
          <w:szCs w:val="24"/>
        </w:rPr>
        <w:lastRenderedPageBreak/>
        <w:t>is a non-flashy company. So, our non-flashy company, we’re headquartered in Edison where we have our R&amp;D and test facilities, and we have our manufacturing in Turtle Creek outside of Pittsburgh in Pennsylvania.</w:t>
      </w:r>
    </w:p>
    <w:p w14:paraId="4171747D" w14:textId="77777777" w:rsidR="00855668" w:rsidRDefault="00855668" w:rsidP="007A1334">
      <w:pPr>
        <w:spacing w:after="0" w:line="550" w:lineRule="atLeast"/>
        <w:ind w:left="1008" w:right="288" w:hanging="720"/>
        <w:rPr>
          <w:rFonts w:ascii="Courier New" w:hAnsi="Courier New" w:cs="Courier New"/>
          <w:bCs/>
          <w:sz w:val="24"/>
          <w:szCs w:val="24"/>
        </w:rPr>
      </w:pPr>
    </w:p>
    <w:p w14:paraId="57DB4D1C" w14:textId="77198780" w:rsidR="00855668" w:rsidRDefault="00855668" w:rsidP="007A1334">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If you were paying attention to Mike </w:t>
      </w:r>
      <w:proofErr w:type="spellStart"/>
      <w:r w:rsidR="001635A8">
        <w:rPr>
          <w:rFonts w:ascii="Courier New" w:hAnsi="Courier New" w:cs="Courier New"/>
          <w:bCs/>
          <w:sz w:val="24"/>
          <w:szCs w:val="24"/>
        </w:rPr>
        <w:t>Gravely’s</w:t>
      </w:r>
      <w:proofErr w:type="spellEnd"/>
      <w:r w:rsidR="001635A8">
        <w:rPr>
          <w:rFonts w:ascii="Courier New" w:hAnsi="Courier New" w:cs="Courier New"/>
          <w:bCs/>
          <w:sz w:val="24"/>
          <w:szCs w:val="24"/>
        </w:rPr>
        <w:t xml:space="preserve"> presentation this morning, we’re using hybrid</w:t>
      </w:r>
      <w:r w:rsidR="00A204B7">
        <w:rPr>
          <w:rFonts w:ascii="Courier New" w:hAnsi="Courier New" w:cs="Courier New"/>
          <w:bCs/>
          <w:sz w:val="24"/>
          <w:szCs w:val="24"/>
        </w:rPr>
        <w:t xml:space="preserve"> batteries, zinc hybrid. Think about the (inaudible) So, we are, as I said, we are a zinc hybrid technology. So, if you were paying attention to Mike </w:t>
      </w:r>
      <w:proofErr w:type="spellStart"/>
      <w:r w:rsidR="00A204B7">
        <w:rPr>
          <w:rFonts w:ascii="Courier New" w:hAnsi="Courier New" w:cs="Courier New"/>
          <w:bCs/>
          <w:sz w:val="24"/>
          <w:szCs w:val="24"/>
        </w:rPr>
        <w:t>Gravely’s</w:t>
      </w:r>
      <w:proofErr w:type="spellEnd"/>
      <w:r w:rsidR="00A204B7">
        <w:rPr>
          <w:rFonts w:ascii="Courier New" w:hAnsi="Courier New" w:cs="Courier New"/>
          <w:bCs/>
          <w:sz w:val="24"/>
          <w:szCs w:val="24"/>
        </w:rPr>
        <w:t xml:space="preserve"> presentation, you can draw some connections from what he said this morning. </w:t>
      </w:r>
    </w:p>
    <w:p w14:paraId="4FECD0F3" w14:textId="77777777" w:rsidR="00A204B7" w:rsidRDefault="00A204B7" w:rsidP="007A1334">
      <w:pPr>
        <w:spacing w:after="0" w:line="550" w:lineRule="atLeast"/>
        <w:ind w:left="1008" w:right="288" w:hanging="720"/>
        <w:rPr>
          <w:rFonts w:ascii="Courier New" w:hAnsi="Courier New" w:cs="Courier New"/>
          <w:bCs/>
          <w:sz w:val="24"/>
          <w:szCs w:val="24"/>
        </w:rPr>
      </w:pPr>
    </w:p>
    <w:p w14:paraId="1354ABA6" w14:textId="69D1A7CC" w:rsidR="00A204B7" w:rsidRDefault="00A204B7" w:rsidP="007A1334">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Where we are in our evolution, you know, we’ve now manufactured 200 energy blocks, 100-megawatt hours of energy storage. We’ve discharged 600-megawatt hours of power, the majority of that coming out in the field. I’ll talk to you today about this evolution of going from idea to invention, invention to a product, product to production, production to scale. It’s quite the journey with its pitfalls and opportunities to learn. And at the same time, we vent a little bit about how </w:t>
      </w:r>
      <w:r>
        <w:rPr>
          <w:rFonts w:ascii="Courier New" w:hAnsi="Courier New" w:cs="Courier New"/>
          <w:bCs/>
          <w:sz w:val="24"/>
          <w:szCs w:val="24"/>
        </w:rPr>
        <w:lastRenderedPageBreak/>
        <w:t>difficult it is to do that in our industry. Anna was being kind in my intro. I don’t think I’ve updated it in a while. It’s now three decades, not two decades, not to date myself. So, I can talk a little bit about how challenging that also can be and how important it is for things like Mike talked about this morning with the CEC to really accelerate what the market needs as we look to the future.</w:t>
      </w:r>
    </w:p>
    <w:p w14:paraId="09E49CE7" w14:textId="590C438F" w:rsidR="00867C15" w:rsidRDefault="00867C15" w:rsidP="007A1334">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ANNA SIEFKEN:  I think we’re going to start really with funding because that is an important piece of all of this. And so obviously, Jennifer, this may or may not be a question for you, although you are a purchaser, a large purchaser. So, maybe you can speak to it from that perspective. But can you talk a little bit about any funding issues that you’ve had? How have you gotten either to scale or where are you on the way to scale? How </w:t>
      </w:r>
      <w:r w:rsidR="000E29DD">
        <w:rPr>
          <w:rFonts w:ascii="Courier New" w:hAnsi="Courier New" w:cs="Courier New"/>
          <w:bCs/>
          <w:sz w:val="24"/>
          <w:szCs w:val="24"/>
        </w:rPr>
        <w:t>has</w:t>
      </w:r>
      <w:r>
        <w:rPr>
          <w:rFonts w:ascii="Courier New" w:hAnsi="Courier New" w:cs="Courier New"/>
          <w:bCs/>
          <w:sz w:val="24"/>
          <w:szCs w:val="24"/>
        </w:rPr>
        <w:t xml:space="preserve"> funding, particularly funding from even the federal government or other sources</w:t>
      </w:r>
      <w:r w:rsidR="00675ADD">
        <w:rPr>
          <w:rFonts w:ascii="Courier New" w:hAnsi="Courier New" w:cs="Courier New"/>
          <w:bCs/>
          <w:sz w:val="24"/>
          <w:szCs w:val="24"/>
        </w:rPr>
        <w:t>, allowed you or helped you? So, can you talk a little bit about your funding streams?</w:t>
      </w:r>
    </w:p>
    <w:p w14:paraId="04B8E09B" w14:textId="62B38FEF" w:rsidR="00675ADD" w:rsidRDefault="00A84B38" w:rsidP="007A1334">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BILL ACKER:  Well, for New York BEST, we’re a member-driven organization so we get a lot of our funding from our </w:t>
      </w:r>
      <w:r>
        <w:rPr>
          <w:rFonts w:ascii="Courier New" w:hAnsi="Courier New" w:cs="Courier New"/>
          <w:bCs/>
          <w:sz w:val="24"/>
          <w:szCs w:val="24"/>
        </w:rPr>
        <w:lastRenderedPageBreak/>
        <w:t xml:space="preserve">membership, but we also do get funding from both the DOE and </w:t>
      </w:r>
      <w:r w:rsidR="009A2C12">
        <w:rPr>
          <w:rFonts w:ascii="Courier New" w:hAnsi="Courier New" w:cs="Courier New"/>
          <w:bCs/>
          <w:sz w:val="24"/>
          <w:szCs w:val="24"/>
        </w:rPr>
        <w:t>SERDA</w:t>
      </w:r>
      <w:r w:rsidR="00030ACA">
        <w:rPr>
          <w:rFonts w:ascii="Courier New" w:hAnsi="Courier New" w:cs="Courier New"/>
          <w:bCs/>
          <w:sz w:val="24"/>
          <w:szCs w:val="24"/>
        </w:rPr>
        <w:t xml:space="preserve"> and other sources. SERDA is the New York State Energy Research and Development Authority. But I think, you know, broadening the question to companies themselves, we have 175 member companies, and a lot of them are startup companies so funding for them is very, very important. And </w:t>
      </w:r>
      <w:proofErr w:type="gramStart"/>
      <w:r w:rsidR="00030ACA">
        <w:rPr>
          <w:rFonts w:ascii="Courier New" w:hAnsi="Courier New" w:cs="Courier New"/>
          <w:bCs/>
          <w:sz w:val="24"/>
          <w:szCs w:val="24"/>
        </w:rPr>
        <w:t>so</w:t>
      </w:r>
      <w:proofErr w:type="gramEnd"/>
      <w:r w:rsidR="00030ACA">
        <w:rPr>
          <w:rFonts w:ascii="Courier New" w:hAnsi="Courier New" w:cs="Courier New"/>
          <w:bCs/>
          <w:sz w:val="24"/>
          <w:szCs w:val="24"/>
        </w:rPr>
        <w:t xml:space="preserve"> we do a lot of work to connect those companies with (unintelligible) with other</w:t>
      </w:r>
      <w:r w:rsidR="008942A8">
        <w:rPr>
          <w:rFonts w:ascii="Courier New" w:hAnsi="Courier New" w:cs="Courier New"/>
          <w:bCs/>
          <w:sz w:val="24"/>
          <w:szCs w:val="24"/>
        </w:rPr>
        <w:t xml:space="preserve"> people to help them in funding and also work to connect them to the various different governmental funding areas. </w:t>
      </w:r>
    </w:p>
    <w:p w14:paraId="766D4B1D" w14:textId="77777777" w:rsidR="008942A8" w:rsidRDefault="008942A8" w:rsidP="007A1334">
      <w:pPr>
        <w:spacing w:after="0" w:line="550" w:lineRule="atLeast"/>
        <w:ind w:left="1008" w:right="288" w:hanging="720"/>
        <w:rPr>
          <w:rFonts w:ascii="Courier New" w:hAnsi="Courier New" w:cs="Courier New"/>
          <w:bCs/>
          <w:sz w:val="24"/>
          <w:szCs w:val="24"/>
        </w:rPr>
      </w:pPr>
    </w:p>
    <w:p w14:paraId="262AAE99" w14:textId="7F71AA3A" w:rsidR="008942A8" w:rsidRDefault="008942A8" w:rsidP="007A1334">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I think this is critically important. The governmental funding is </w:t>
      </w:r>
      <w:proofErr w:type="gramStart"/>
      <w:r>
        <w:rPr>
          <w:rFonts w:ascii="Courier New" w:hAnsi="Courier New" w:cs="Courier New"/>
          <w:bCs/>
          <w:sz w:val="24"/>
          <w:szCs w:val="24"/>
        </w:rPr>
        <w:t>both a</w:t>
      </w:r>
      <w:proofErr w:type="gramEnd"/>
      <w:r>
        <w:rPr>
          <w:rFonts w:ascii="Courier New" w:hAnsi="Courier New" w:cs="Courier New"/>
          <w:bCs/>
          <w:sz w:val="24"/>
          <w:szCs w:val="24"/>
        </w:rPr>
        <w:t xml:space="preserve"> great source of funding but a huge verifier for the private sector community. So, the work that California, that Mike was talking about this morning, the work that </w:t>
      </w:r>
      <w:r w:rsidR="008E0D74">
        <w:rPr>
          <w:rFonts w:ascii="Courier New" w:hAnsi="Courier New" w:cs="Courier New"/>
          <w:bCs/>
          <w:sz w:val="24"/>
          <w:szCs w:val="24"/>
        </w:rPr>
        <w:t xml:space="preserve">SERDA does is very similar to California in their funding levels for </w:t>
      </w:r>
      <w:proofErr w:type="gramStart"/>
      <w:r w:rsidR="008E0D74">
        <w:rPr>
          <w:rFonts w:ascii="Courier New" w:hAnsi="Courier New" w:cs="Courier New"/>
          <w:bCs/>
          <w:sz w:val="24"/>
          <w:szCs w:val="24"/>
        </w:rPr>
        <w:t>these kind of the things</w:t>
      </w:r>
      <w:proofErr w:type="gramEnd"/>
      <w:r w:rsidR="008E0D74">
        <w:rPr>
          <w:rFonts w:ascii="Courier New" w:hAnsi="Courier New" w:cs="Courier New"/>
          <w:bCs/>
          <w:sz w:val="24"/>
          <w:szCs w:val="24"/>
        </w:rPr>
        <w:t xml:space="preserve"> and the work DOE does. Our government is critical to leverage private funding.</w:t>
      </w:r>
    </w:p>
    <w:p w14:paraId="78503056" w14:textId="3E2D2FDA" w:rsidR="00825DA8" w:rsidRDefault="00825DA8" w:rsidP="007A1334">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ANNMARIE AUGUSTUS:  So, for a company like us, I think we have kind of gone through a few phases with funding. So, certainly the genesis of the company being funded </w:t>
      </w:r>
      <w:r>
        <w:rPr>
          <w:rFonts w:ascii="Courier New" w:hAnsi="Courier New" w:cs="Courier New"/>
          <w:bCs/>
          <w:sz w:val="24"/>
          <w:szCs w:val="24"/>
        </w:rPr>
        <w:lastRenderedPageBreak/>
        <w:t xml:space="preserve">through the federal government but also with a lot of support from New York State. So, support from New York BEST, support from NYSERDA, even support through working with some of the national labs, particularly </w:t>
      </w:r>
      <w:r w:rsidR="00A951FB">
        <w:rPr>
          <w:rFonts w:ascii="Courier New" w:hAnsi="Courier New" w:cs="Courier New"/>
          <w:bCs/>
          <w:sz w:val="24"/>
          <w:szCs w:val="24"/>
        </w:rPr>
        <w:t xml:space="preserve">Sandia, was very crucial to what I would call the first five or six years of the evolution of the company, which was really that crucial kind of R&amp;D period. </w:t>
      </w:r>
    </w:p>
    <w:p w14:paraId="7A1AE798" w14:textId="77777777" w:rsidR="00A951FB" w:rsidRDefault="00A951FB" w:rsidP="007A1334">
      <w:pPr>
        <w:spacing w:after="0" w:line="550" w:lineRule="atLeast"/>
        <w:ind w:left="1008" w:right="288" w:hanging="720"/>
        <w:rPr>
          <w:rFonts w:ascii="Courier New" w:hAnsi="Courier New" w:cs="Courier New"/>
          <w:bCs/>
          <w:sz w:val="24"/>
          <w:szCs w:val="24"/>
        </w:rPr>
      </w:pPr>
    </w:p>
    <w:p w14:paraId="5A7BF48D" w14:textId="28B14AB0" w:rsidR="00A951FB" w:rsidRDefault="00A951FB" w:rsidP="007A1334">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And then when we were ready to say okay, we’re high</w:t>
      </w:r>
      <w:r>
        <w:rPr>
          <w:rFonts w:ascii="Courier New" w:hAnsi="Courier New" w:cs="Courier New"/>
          <w:bCs/>
          <w:sz w:val="24"/>
          <w:szCs w:val="24"/>
        </w:rPr>
        <w:noBreakHyphen/>
        <w:t xml:space="preserve">fiving, wow, we made the </w:t>
      </w:r>
      <w:r w:rsidR="00842A8E">
        <w:rPr>
          <w:rFonts w:ascii="Courier New" w:hAnsi="Courier New" w:cs="Courier New"/>
          <w:bCs/>
          <w:sz w:val="24"/>
          <w:szCs w:val="24"/>
        </w:rPr>
        <w:t xml:space="preserve">(unintelligible) rechargeable, awesome, and then the </w:t>
      </w:r>
      <w:proofErr w:type="gramStart"/>
      <w:r w:rsidR="00842A8E">
        <w:rPr>
          <w:rFonts w:ascii="Courier New" w:hAnsi="Courier New" w:cs="Courier New"/>
          <w:bCs/>
          <w:sz w:val="24"/>
          <w:szCs w:val="24"/>
        </w:rPr>
        <w:t>board’s</w:t>
      </w:r>
      <w:proofErr w:type="gramEnd"/>
      <w:r w:rsidR="00842A8E">
        <w:rPr>
          <w:rFonts w:ascii="Courier New" w:hAnsi="Courier New" w:cs="Courier New"/>
          <w:bCs/>
          <w:sz w:val="24"/>
          <w:szCs w:val="24"/>
        </w:rPr>
        <w:t xml:space="preserve"> like okay, go make a million of them all work the same, which was a totally different challenge and that frankly I think we totally underestimated. And that’s where we were like okay. </w:t>
      </w:r>
      <w:r w:rsidR="0079706D">
        <w:rPr>
          <w:rFonts w:ascii="Courier New" w:hAnsi="Courier New" w:cs="Courier New"/>
          <w:bCs/>
          <w:sz w:val="24"/>
          <w:szCs w:val="24"/>
        </w:rPr>
        <w:t xml:space="preserve">So, we went out, we raised some strategic financing, which I think is crucial. Venture financing in specifically energy storage has been fraught with some success but mostly failures. So, I think strategic capital is more patient, and that was </w:t>
      </w:r>
      <w:proofErr w:type="gramStart"/>
      <w:r w:rsidR="0079706D">
        <w:rPr>
          <w:rFonts w:ascii="Courier New" w:hAnsi="Courier New" w:cs="Courier New"/>
          <w:bCs/>
          <w:sz w:val="24"/>
          <w:szCs w:val="24"/>
        </w:rPr>
        <w:t>really crucial</w:t>
      </w:r>
      <w:proofErr w:type="gramEnd"/>
      <w:r w:rsidR="0079706D">
        <w:rPr>
          <w:rFonts w:ascii="Courier New" w:hAnsi="Courier New" w:cs="Courier New"/>
          <w:bCs/>
          <w:sz w:val="24"/>
          <w:szCs w:val="24"/>
        </w:rPr>
        <w:t xml:space="preserve"> to our continued success over the last to be able to kind of survive.</w:t>
      </w:r>
    </w:p>
    <w:p w14:paraId="52A22D6B" w14:textId="77777777" w:rsidR="0079706D" w:rsidRDefault="0079706D" w:rsidP="007A1334">
      <w:pPr>
        <w:spacing w:after="0" w:line="550" w:lineRule="atLeast"/>
        <w:ind w:left="1008" w:right="288" w:hanging="720"/>
        <w:rPr>
          <w:rFonts w:ascii="Courier New" w:hAnsi="Courier New" w:cs="Courier New"/>
          <w:bCs/>
          <w:sz w:val="24"/>
          <w:szCs w:val="24"/>
        </w:rPr>
      </w:pPr>
    </w:p>
    <w:p w14:paraId="70DFA2D5" w14:textId="0E7D6A7C" w:rsidR="0079706D" w:rsidRDefault="0079706D" w:rsidP="007A1334">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ab/>
        <w:t xml:space="preserve">And now finally, while we are a little bit earlier than some of the other companies in terms of commercialization, we have a pilot plant in New York and one in </w:t>
      </w:r>
      <w:r w:rsidR="0060202A">
        <w:rPr>
          <w:rFonts w:ascii="Courier New" w:hAnsi="Courier New" w:cs="Courier New"/>
          <w:bCs/>
          <w:sz w:val="24"/>
          <w:szCs w:val="24"/>
        </w:rPr>
        <w:t>Mumbai t</w:t>
      </w:r>
      <w:r>
        <w:rPr>
          <w:rFonts w:ascii="Courier New" w:hAnsi="Courier New" w:cs="Courier New"/>
          <w:bCs/>
          <w:sz w:val="24"/>
          <w:szCs w:val="24"/>
        </w:rPr>
        <w:t xml:space="preserve">hat’s been funded </w:t>
      </w:r>
      <w:r w:rsidR="000C37B6">
        <w:rPr>
          <w:rFonts w:ascii="Courier New" w:hAnsi="Courier New" w:cs="Courier New"/>
          <w:bCs/>
          <w:sz w:val="24"/>
          <w:szCs w:val="24"/>
        </w:rPr>
        <w:t>by the strategic partners, but now we’re saying okay, we want to do the giga scale factory, how can we get to that level where we’re too late stage for BC funding, too early for private equity, kind of right in the middle of that valley during a scale-up process, which is really difficult to navigate.</w:t>
      </w:r>
    </w:p>
    <w:p w14:paraId="0943BABB" w14:textId="77777777" w:rsidR="000C37B6" w:rsidRDefault="000C37B6" w:rsidP="007A1334">
      <w:pPr>
        <w:spacing w:after="0" w:line="550" w:lineRule="atLeast"/>
        <w:ind w:left="1008" w:right="288" w:hanging="720"/>
        <w:rPr>
          <w:rFonts w:ascii="Courier New" w:hAnsi="Courier New" w:cs="Courier New"/>
          <w:bCs/>
          <w:sz w:val="24"/>
          <w:szCs w:val="24"/>
        </w:rPr>
      </w:pPr>
    </w:p>
    <w:p w14:paraId="10A34F68" w14:textId="10C88C91" w:rsidR="000C37B6" w:rsidRDefault="000C37B6" w:rsidP="007A1334">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I think some continued support from the DOE, I mean everybody says this word like the headwinds from the recent legislation has created a lot more interest on the strategic and even some PE guys </w:t>
      </w:r>
      <w:r w:rsidR="00FE6448">
        <w:rPr>
          <w:rFonts w:ascii="Courier New" w:hAnsi="Courier New" w:cs="Courier New"/>
          <w:bCs/>
          <w:sz w:val="24"/>
          <w:szCs w:val="24"/>
        </w:rPr>
        <w:t xml:space="preserve">kind of stepping up to the plate. So, I would say </w:t>
      </w:r>
      <w:proofErr w:type="gramStart"/>
      <w:r w:rsidR="00FE6448">
        <w:rPr>
          <w:rFonts w:ascii="Courier New" w:hAnsi="Courier New" w:cs="Courier New"/>
          <w:bCs/>
          <w:sz w:val="24"/>
          <w:szCs w:val="24"/>
        </w:rPr>
        <w:t>absolutely crucial</w:t>
      </w:r>
      <w:proofErr w:type="gramEnd"/>
      <w:r w:rsidR="00FE6448">
        <w:rPr>
          <w:rFonts w:ascii="Courier New" w:hAnsi="Courier New" w:cs="Courier New"/>
          <w:bCs/>
          <w:sz w:val="24"/>
          <w:szCs w:val="24"/>
        </w:rPr>
        <w:t xml:space="preserve"> to have the support of the federal and the state government in the beginning. And then I think we’ll talk a little bit about how maybe the fed and the state can help companies in that transition up to scale later in the life of the company.</w:t>
      </w:r>
    </w:p>
    <w:p w14:paraId="56DD9499" w14:textId="77528BF6" w:rsidR="00233865" w:rsidRDefault="00233865" w:rsidP="007A1334">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JENNIFER DE SOUZA:  Okay. So, if you think about the life of a lift truck in a warehouse operation, the most important thing is up time, people being on that truck, being able to run that truck</w:t>
      </w:r>
      <w:r w:rsidR="00BB564C">
        <w:rPr>
          <w:rFonts w:ascii="Courier New" w:hAnsi="Courier New" w:cs="Courier New"/>
          <w:bCs/>
          <w:sz w:val="24"/>
          <w:szCs w:val="24"/>
        </w:rPr>
        <w:t xml:space="preserve">, pick goods, package them, get them sent out to where they need to go. That’s where lithium comes in and is very important to us. We started conversations about lithium at Toyota and Raymond seven years ago, and we knew that </w:t>
      </w:r>
      <w:proofErr w:type="gramStart"/>
      <w:r w:rsidR="00BB564C">
        <w:rPr>
          <w:rFonts w:ascii="Courier New" w:hAnsi="Courier New" w:cs="Courier New"/>
          <w:bCs/>
          <w:sz w:val="24"/>
          <w:szCs w:val="24"/>
        </w:rPr>
        <w:t>in order to</w:t>
      </w:r>
      <w:proofErr w:type="gramEnd"/>
      <w:r w:rsidR="00BB564C">
        <w:rPr>
          <w:rFonts w:ascii="Courier New" w:hAnsi="Courier New" w:cs="Courier New"/>
          <w:bCs/>
          <w:sz w:val="24"/>
          <w:szCs w:val="24"/>
        </w:rPr>
        <w:t xml:space="preserve"> be able to bring a product to the market, it had to be a mature product. At that point in time, there just wasn’t the infrastructure in place. There wasn’t opportunity to really design and manufacture lithium</w:t>
      </w:r>
      <w:r w:rsidR="00BB564C">
        <w:rPr>
          <w:rFonts w:ascii="Courier New" w:hAnsi="Courier New" w:cs="Courier New"/>
          <w:bCs/>
          <w:sz w:val="24"/>
          <w:szCs w:val="24"/>
        </w:rPr>
        <w:noBreakHyphen/>
        <w:t>ion batteries in the U.S. with partners. We looked for partners. They weren’t there. We went to universities. Students weren’t available that were trained in what we were talking about. So, we really had to go it ourselves. The bottom line is we had to go it ourselves.</w:t>
      </w:r>
    </w:p>
    <w:p w14:paraId="362BF96E" w14:textId="77777777" w:rsidR="00BB564C" w:rsidRDefault="00BB564C" w:rsidP="007A1334">
      <w:pPr>
        <w:spacing w:after="0" w:line="550" w:lineRule="atLeast"/>
        <w:ind w:left="1008" w:right="288" w:hanging="720"/>
        <w:rPr>
          <w:rFonts w:ascii="Courier New" w:hAnsi="Courier New" w:cs="Courier New"/>
          <w:bCs/>
          <w:sz w:val="24"/>
          <w:szCs w:val="24"/>
        </w:rPr>
      </w:pPr>
    </w:p>
    <w:p w14:paraId="11C4FA93" w14:textId="2964CA5E" w:rsidR="00BB564C" w:rsidRDefault="00BB564C" w:rsidP="007A1334">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We’re headquartered in Upstate New York. So, I know Bill very well. We talk a lot about this. And really, we started in a place where we understand mode of </w:t>
      </w:r>
      <w:r>
        <w:rPr>
          <w:rFonts w:ascii="Courier New" w:hAnsi="Courier New" w:cs="Courier New"/>
          <w:bCs/>
          <w:sz w:val="24"/>
          <w:szCs w:val="24"/>
        </w:rPr>
        <w:lastRenderedPageBreak/>
        <w:t xml:space="preserve">power, transitioning to EV and lithium. </w:t>
      </w:r>
      <w:r w:rsidR="0014730A">
        <w:rPr>
          <w:rFonts w:ascii="Courier New" w:hAnsi="Courier New" w:cs="Courier New"/>
          <w:bCs/>
          <w:sz w:val="24"/>
          <w:szCs w:val="24"/>
        </w:rPr>
        <w:t xml:space="preserve">We had to do it ourselves. But as we’ve gone through time, we’re looking for partners. We’re looking to support partners to bring the technology to the U.S. Frankly, because we needed that mature technology for our trucks and we introduced our first lithium solution now about five years ago, we had to have that mature technology, which was only available in Asia. And </w:t>
      </w:r>
      <w:proofErr w:type="gramStart"/>
      <w:r w:rsidR="0014730A">
        <w:rPr>
          <w:rFonts w:ascii="Courier New" w:hAnsi="Courier New" w:cs="Courier New"/>
          <w:bCs/>
          <w:sz w:val="24"/>
          <w:szCs w:val="24"/>
        </w:rPr>
        <w:t>so</w:t>
      </w:r>
      <w:proofErr w:type="gramEnd"/>
      <w:r w:rsidR="0014730A">
        <w:rPr>
          <w:rFonts w:ascii="Courier New" w:hAnsi="Courier New" w:cs="Courier New"/>
          <w:bCs/>
          <w:sz w:val="24"/>
          <w:szCs w:val="24"/>
        </w:rPr>
        <w:t xml:space="preserve"> from that point on, we also started working with domestic companies, looking at their technology, or in North America to try to begin that localization.</w:t>
      </w:r>
    </w:p>
    <w:p w14:paraId="0EFA13C8" w14:textId="77777777" w:rsidR="0014730A" w:rsidRDefault="0014730A" w:rsidP="007A1334">
      <w:pPr>
        <w:spacing w:after="0" w:line="550" w:lineRule="atLeast"/>
        <w:ind w:left="1008" w:right="288" w:hanging="720"/>
        <w:rPr>
          <w:rFonts w:ascii="Courier New" w:hAnsi="Courier New" w:cs="Courier New"/>
          <w:bCs/>
          <w:sz w:val="24"/>
          <w:szCs w:val="24"/>
        </w:rPr>
      </w:pPr>
    </w:p>
    <w:p w14:paraId="5DB6D9D1" w14:textId="62E01E0C" w:rsidR="0014730A" w:rsidRDefault="0014730A" w:rsidP="007A1334">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when it comes to funding, we see a few things. We see this as a tremendous opportunity for us in the U.S. to be able to begin this type of conversation about manufacturing this technology in the U.S., but we need to educate people. People fear and don’t necessarily understand what battery storage manufacturing means. </w:t>
      </w:r>
      <w:r w:rsidR="00FD386D">
        <w:rPr>
          <w:rFonts w:ascii="Courier New" w:hAnsi="Courier New" w:cs="Courier New"/>
          <w:bCs/>
          <w:sz w:val="24"/>
          <w:szCs w:val="24"/>
        </w:rPr>
        <w:t xml:space="preserve">So, there needs to be concerted effort to make people comfortable with what we’re talking about here with the technology. </w:t>
      </w:r>
    </w:p>
    <w:p w14:paraId="1889B6C9" w14:textId="77777777" w:rsidR="00FD386D" w:rsidRDefault="00FD386D" w:rsidP="007A1334">
      <w:pPr>
        <w:spacing w:after="0" w:line="550" w:lineRule="atLeast"/>
        <w:ind w:left="1008" w:right="288" w:hanging="720"/>
        <w:rPr>
          <w:rFonts w:ascii="Courier New" w:hAnsi="Courier New" w:cs="Courier New"/>
          <w:bCs/>
          <w:sz w:val="24"/>
          <w:szCs w:val="24"/>
        </w:rPr>
      </w:pPr>
    </w:p>
    <w:p w14:paraId="0F943B96" w14:textId="3041DB8C" w:rsidR="00FD386D" w:rsidRDefault="00FD386D" w:rsidP="007A1334">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ab/>
        <w:t>Another piece is related to growing the technology itself in the U.S., whether technology transfer</w:t>
      </w:r>
      <w:r w:rsidR="00EB6D59">
        <w:rPr>
          <w:rFonts w:ascii="Courier New" w:hAnsi="Courier New" w:cs="Courier New"/>
          <w:bCs/>
          <w:sz w:val="24"/>
          <w:szCs w:val="24"/>
        </w:rPr>
        <w:t>, t</w:t>
      </w:r>
      <w:r w:rsidR="00615CD6">
        <w:rPr>
          <w:rFonts w:ascii="Courier New" w:hAnsi="Courier New" w:cs="Courier New"/>
          <w:bCs/>
          <w:sz w:val="24"/>
          <w:szCs w:val="24"/>
        </w:rPr>
        <w:t>hose Asian companies looking for homes in the U.S., which all of them are because they have mature lithium technologies, help with that technology transfer is very important.</w:t>
      </w:r>
    </w:p>
    <w:p w14:paraId="4310F378" w14:textId="321511BA" w:rsidR="00FE6448" w:rsidRDefault="00FE6448" w:rsidP="007A1334">
      <w:pPr>
        <w:spacing w:after="0" w:line="550" w:lineRule="atLeast"/>
        <w:ind w:left="1008" w:right="288" w:hanging="720"/>
        <w:rPr>
          <w:rFonts w:ascii="Courier New" w:hAnsi="Courier New" w:cs="Courier New"/>
          <w:bCs/>
          <w:sz w:val="24"/>
          <w:szCs w:val="24"/>
        </w:rPr>
      </w:pPr>
    </w:p>
    <w:p w14:paraId="60DDD7C3" w14:textId="135C1F8D" w:rsidR="00EB6D59" w:rsidRDefault="00EB6D59" w:rsidP="007A1334">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And then the third piece, of course, is related to organically growing the technology in the U.S. as we have seen some of that success as well. So, that’s where we see the funding could be tremendously helpful. Also at the university level, to help people not only be trained in chemistry and growing battery chemistries in the U.S., but also battery system</w:t>
      </w:r>
      <w:r w:rsidR="0059722E">
        <w:rPr>
          <w:rFonts w:ascii="Courier New" w:hAnsi="Courier New" w:cs="Courier New"/>
          <w:bCs/>
          <w:sz w:val="24"/>
          <w:szCs w:val="24"/>
        </w:rPr>
        <w:t xml:space="preserve"> design. Whether it's EVs or whether it’s stationary storage, that knowledge we don’t have. So, building that technology, that systems technology, bringing together mechanical electrical software all together into one so we have that systems capability is so very important to us.</w:t>
      </w:r>
      <w:r w:rsidR="00A262F8">
        <w:rPr>
          <w:rFonts w:ascii="Courier New" w:hAnsi="Courier New" w:cs="Courier New"/>
          <w:bCs/>
          <w:sz w:val="24"/>
          <w:szCs w:val="24"/>
        </w:rPr>
        <w:t xml:space="preserve"> Thank you.</w:t>
      </w:r>
    </w:p>
    <w:p w14:paraId="5197316B" w14:textId="2C7724BE" w:rsidR="00A262F8" w:rsidRDefault="00A262F8" w:rsidP="007A1334">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JOE MASTRANGELO:  So, building </w:t>
      </w:r>
      <w:proofErr w:type="gramStart"/>
      <w:r>
        <w:rPr>
          <w:rFonts w:ascii="Courier New" w:hAnsi="Courier New" w:cs="Courier New"/>
          <w:bCs/>
          <w:sz w:val="24"/>
          <w:szCs w:val="24"/>
        </w:rPr>
        <w:t>off of</w:t>
      </w:r>
      <w:proofErr w:type="gramEnd"/>
      <w:r>
        <w:rPr>
          <w:rFonts w:ascii="Courier New" w:hAnsi="Courier New" w:cs="Courier New"/>
          <w:bCs/>
          <w:sz w:val="24"/>
          <w:szCs w:val="24"/>
        </w:rPr>
        <w:t xml:space="preserve"> what everyone said, and I’m in full agreement with what we just heard, </w:t>
      </w:r>
      <w:r>
        <w:rPr>
          <w:rFonts w:ascii="Courier New" w:hAnsi="Courier New" w:cs="Courier New"/>
          <w:bCs/>
          <w:sz w:val="24"/>
          <w:szCs w:val="24"/>
        </w:rPr>
        <w:lastRenderedPageBreak/>
        <w:t>especially what Jennifer said as far as EOS going from this venture capital into the abyss and trying to come out from commercialization</w:t>
      </w:r>
      <w:r w:rsidR="006053BE">
        <w:rPr>
          <w:rFonts w:ascii="Courier New" w:hAnsi="Courier New" w:cs="Courier New"/>
          <w:bCs/>
          <w:sz w:val="24"/>
          <w:szCs w:val="24"/>
        </w:rPr>
        <w:t>. The two things I would say is the search for funding never stops. Prior to EOS</w:t>
      </w:r>
      <w:r w:rsidR="00AB1190">
        <w:rPr>
          <w:rFonts w:ascii="Courier New" w:hAnsi="Courier New" w:cs="Courier New"/>
          <w:bCs/>
          <w:sz w:val="24"/>
          <w:szCs w:val="24"/>
        </w:rPr>
        <w:t xml:space="preserve">, I worked for GE for 26 years. And what you learn when you come out and you’re in a small organization, a small startup company, not having a brand behind you makes it a steeper hill to climb. And when you’re external, especially </w:t>
      </w:r>
      <w:r w:rsidR="004E7DCB">
        <w:rPr>
          <w:rFonts w:ascii="Courier New" w:hAnsi="Courier New" w:cs="Courier New"/>
          <w:bCs/>
          <w:sz w:val="24"/>
          <w:szCs w:val="24"/>
        </w:rPr>
        <w:t xml:space="preserve">for those of you here that are inside the DOE, what I would say like I didn’t realize inside of GE is that no doesn’t mean no in a big company or a big organization. No means come back and ask again, reposition, keep moving, there’s funding always somewhere. The organization will continue to exist. In a small company, no means no. And the first time someone says no to you, it’s the most depressing thing in the world. And then you’re going to go out and hear no 2,000 times before you find somebody that </w:t>
      </w:r>
      <w:proofErr w:type="gramStart"/>
      <w:r w:rsidR="004E7DCB">
        <w:rPr>
          <w:rFonts w:ascii="Courier New" w:hAnsi="Courier New" w:cs="Courier New"/>
          <w:bCs/>
          <w:sz w:val="24"/>
          <w:szCs w:val="24"/>
        </w:rPr>
        <w:t>actually wants</w:t>
      </w:r>
      <w:proofErr w:type="gramEnd"/>
      <w:r w:rsidR="004E7DCB">
        <w:rPr>
          <w:rFonts w:ascii="Courier New" w:hAnsi="Courier New" w:cs="Courier New"/>
          <w:bCs/>
          <w:sz w:val="24"/>
          <w:szCs w:val="24"/>
        </w:rPr>
        <w:t xml:space="preserve"> to take a chance on you. So, you’ve got to keep moving, right.</w:t>
      </w:r>
    </w:p>
    <w:p w14:paraId="51C79425" w14:textId="77777777" w:rsidR="004E7DCB" w:rsidRDefault="004E7DCB" w:rsidP="007A1334">
      <w:pPr>
        <w:spacing w:after="0" w:line="550" w:lineRule="atLeast"/>
        <w:ind w:left="1008" w:right="288" w:hanging="720"/>
        <w:rPr>
          <w:rFonts w:ascii="Courier New" w:hAnsi="Courier New" w:cs="Courier New"/>
          <w:bCs/>
          <w:sz w:val="24"/>
          <w:szCs w:val="24"/>
        </w:rPr>
      </w:pPr>
    </w:p>
    <w:p w14:paraId="5489380F" w14:textId="7AE1579C" w:rsidR="004E7DCB" w:rsidRDefault="004E7DCB"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ab/>
        <w:t>Then I think another point that Jennifer made, you know, what I would say is that the majority of what you look at around batteries and energy storage, there’s been more failures than successes, and you’re always lumped into that are you telling me everything’s going to be great in four years, but it’s a shifting four years so it never comes.</w:t>
      </w:r>
    </w:p>
    <w:p w14:paraId="1D43C3EB" w14:textId="77777777" w:rsidR="004E7DCB" w:rsidRDefault="004E7DCB" w:rsidP="004E7DCB">
      <w:pPr>
        <w:spacing w:after="0" w:line="550" w:lineRule="atLeast"/>
        <w:ind w:left="1008" w:right="288" w:hanging="720"/>
        <w:rPr>
          <w:rFonts w:ascii="Courier New" w:hAnsi="Courier New" w:cs="Courier New"/>
          <w:bCs/>
          <w:sz w:val="24"/>
          <w:szCs w:val="24"/>
        </w:rPr>
      </w:pPr>
    </w:p>
    <w:p w14:paraId="16E10EFB" w14:textId="0BCBCCBC" w:rsidR="004E7DCB" w:rsidRDefault="004E7DCB"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One of the other most important things about funding is how you manage your capital. So, when you’re in a small company, like when I was in GE, if you were running a technology program, and you guys probably have thought about this too, right, you sit there and say this is what we want to do, let’s take two paths, three paths, and we’ll see which one works and we’ll have an offramp. You don’t have that luxury in a small company, right. So, you’re sitting there</w:t>
      </w:r>
      <w:r w:rsidR="00A81BE2">
        <w:rPr>
          <w:rFonts w:ascii="Courier New" w:hAnsi="Courier New" w:cs="Courier New"/>
          <w:bCs/>
          <w:sz w:val="24"/>
          <w:szCs w:val="24"/>
        </w:rPr>
        <w:t xml:space="preserve"> with a limited amount of capital, trying to do something that’s never been done, trying to </w:t>
      </w:r>
      <w:proofErr w:type="gramStart"/>
      <w:r w:rsidR="00A81BE2">
        <w:rPr>
          <w:rFonts w:ascii="Courier New" w:hAnsi="Courier New" w:cs="Courier New"/>
          <w:bCs/>
          <w:sz w:val="24"/>
          <w:szCs w:val="24"/>
        </w:rPr>
        <w:t>make a decision</w:t>
      </w:r>
      <w:proofErr w:type="gramEnd"/>
      <w:r w:rsidR="00A81BE2">
        <w:rPr>
          <w:rFonts w:ascii="Courier New" w:hAnsi="Courier New" w:cs="Courier New"/>
          <w:bCs/>
          <w:sz w:val="24"/>
          <w:szCs w:val="24"/>
        </w:rPr>
        <w:t xml:space="preserve"> where you don’t have the luxury to have a plan B. </w:t>
      </w:r>
      <w:r w:rsidR="00F40CC5">
        <w:rPr>
          <w:rFonts w:ascii="Courier New" w:hAnsi="Courier New" w:cs="Courier New"/>
          <w:bCs/>
          <w:sz w:val="24"/>
          <w:szCs w:val="24"/>
        </w:rPr>
        <w:t xml:space="preserve">So, you spend a lot of time, and I think what I’ve learned in the last four years, I’ve gotten a lot better at making capital </w:t>
      </w:r>
      <w:r w:rsidR="00F40CC5">
        <w:rPr>
          <w:rFonts w:ascii="Courier New" w:hAnsi="Courier New" w:cs="Courier New"/>
          <w:bCs/>
          <w:sz w:val="24"/>
          <w:szCs w:val="24"/>
        </w:rPr>
        <w:lastRenderedPageBreak/>
        <w:t>allocation decisions and technology decisions because my life and the life of the 300 people in the organization depends on that decision.</w:t>
      </w:r>
    </w:p>
    <w:p w14:paraId="7896F742" w14:textId="77777777" w:rsidR="00F40CC5" w:rsidRDefault="00F40CC5" w:rsidP="004E7DCB">
      <w:pPr>
        <w:spacing w:after="0" w:line="550" w:lineRule="atLeast"/>
        <w:ind w:left="1008" w:right="288" w:hanging="720"/>
        <w:rPr>
          <w:rFonts w:ascii="Courier New" w:hAnsi="Courier New" w:cs="Courier New"/>
          <w:bCs/>
          <w:sz w:val="24"/>
          <w:szCs w:val="24"/>
        </w:rPr>
      </w:pPr>
    </w:p>
    <w:p w14:paraId="45A38813" w14:textId="466406F3" w:rsidR="00F40CC5" w:rsidRDefault="00F40CC5"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Now, what you </w:t>
      </w:r>
      <w:proofErr w:type="gramStart"/>
      <w:r>
        <w:rPr>
          <w:rFonts w:ascii="Courier New" w:hAnsi="Courier New" w:cs="Courier New"/>
          <w:bCs/>
          <w:sz w:val="24"/>
          <w:szCs w:val="24"/>
        </w:rPr>
        <w:t>have to</w:t>
      </w:r>
      <w:proofErr w:type="gramEnd"/>
      <w:r>
        <w:rPr>
          <w:rFonts w:ascii="Courier New" w:hAnsi="Courier New" w:cs="Courier New"/>
          <w:bCs/>
          <w:sz w:val="24"/>
          <w:szCs w:val="24"/>
        </w:rPr>
        <w:t xml:space="preserve"> do is you have to have the courage to be able to do this, but what we did in EOS is we really went back and looked at where others have failed before us. And </w:t>
      </w:r>
      <w:proofErr w:type="gramStart"/>
      <w:r>
        <w:rPr>
          <w:rFonts w:ascii="Courier New" w:hAnsi="Courier New" w:cs="Courier New"/>
          <w:bCs/>
          <w:sz w:val="24"/>
          <w:szCs w:val="24"/>
        </w:rPr>
        <w:t>the majority of</w:t>
      </w:r>
      <w:proofErr w:type="gramEnd"/>
      <w:r>
        <w:rPr>
          <w:rFonts w:ascii="Courier New" w:hAnsi="Courier New" w:cs="Courier New"/>
          <w:bCs/>
          <w:sz w:val="24"/>
          <w:szCs w:val="24"/>
        </w:rPr>
        <w:t xml:space="preserve"> energy storage and </w:t>
      </w:r>
      <w:r w:rsidR="0039578F">
        <w:rPr>
          <w:rFonts w:ascii="Courier New" w:hAnsi="Courier New" w:cs="Courier New"/>
          <w:bCs/>
          <w:sz w:val="24"/>
          <w:szCs w:val="24"/>
        </w:rPr>
        <w:t xml:space="preserve">battery companies have failed is they never made that jump from a great idea in the lab to a product on the factory floor to assist them out in the field and really driven by a couple of things. One is everybody wants to build this great big factory and go out and say when I get my factory, volume will come. It doesn’t happen that way. </w:t>
      </w:r>
    </w:p>
    <w:p w14:paraId="62030635" w14:textId="77777777" w:rsidR="0039578F" w:rsidRDefault="0039578F" w:rsidP="004E7DCB">
      <w:pPr>
        <w:spacing w:after="0" w:line="550" w:lineRule="atLeast"/>
        <w:ind w:left="1008" w:right="288" w:hanging="720"/>
        <w:rPr>
          <w:rFonts w:ascii="Courier New" w:hAnsi="Courier New" w:cs="Courier New"/>
          <w:bCs/>
          <w:sz w:val="24"/>
          <w:szCs w:val="24"/>
        </w:rPr>
      </w:pPr>
    </w:p>
    <w:p w14:paraId="3553B3F0" w14:textId="21A51FC6" w:rsidR="0039578F" w:rsidRDefault="0039578F"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the way we designed EOS is we said we’re going to do this so that we build our factory in phases. So, we do this in like 200-megawatt hour chunks of volume because </w:t>
      </w:r>
      <w:r w:rsidR="00B75ABE">
        <w:rPr>
          <w:rFonts w:ascii="Courier New" w:hAnsi="Courier New" w:cs="Courier New"/>
          <w:bCs/>
          <w:sz w:val="24"/>
          <w:szCs w:val="24"/>
        </w:rPr>
        <w:t>we don’t want to choke on the cost of the factory without buying. So, today we stand at 800</w:t>
      </w:r>
      <w:r w:rsidR="00B75ABE">
        <w:rPr>
          <w:rFonts w:ascii="Courier New" w:hAnsi="Courier New" w:cs="Courier New"/>
          <w:bCs/>
          <w:sz w:val="24"/>
          <w:szCs w:val="24"/>
        </w:rPr>
        <w:noBreakHyphen/>
        <w:t xml:space="preserve">megawatt hours of capacity. That 800-megawatt hours </w:t>
      </w:r>
      <w:r w:rsidR="00B75ABE">
        <w:rPr>
          <w:rFonts w:ascii="Courier New" w:hAnsi="Courier New" w:cs="Courier New"/>
          <w:bCs/>
          <w:sz w:val="24"/>
          <w:szCs w:val="24"/>
        </w:rPr>
        <w:lastRenderedPageBreak/>
        <w:t xml:space="preserve">of capacity costs us $50 million. So, we also looked at how do you do </w:t>
      </w:r>
      <w:proofErr w:type="gramStart"/>
      <w:r w:rsidR="00B75ABE">
        <w:rPr>
          <w:rFonts w:ascii="Courier New" w:hAnsi="Courier New" w:cs="Courier New"/>
          <w:bCs/>
          <w:sz w:val="24"/>
          <w:szCs w:val="24"/>
        </w:rPr>
        <w:t>this</w:t>
      </w:r>
      <w:proofErr w:type="gramEnd"/>
      <w:r w:rsidR="00B75ABE">
        <w:rPr>
          <w:rFonts w:ascii="Courier New" w:hAnsi="Courier New" w:cs="Courier New"/>
          <w:bCs/>
          <w:sz w:val="24"/>
          <w:szCs w:val="24"/>
        </w:rPr>
        <w:t xml:space="preserve"> so it doesn’t cost you a lot of money, money that you don’t have, and then scale as you go and scale as you build up your backlog.</w:t>
      </w:r>
    </w:p>
    <w:p w14:paraId="3B958E3E" w14:textId="77777777" w:rsidR="00B75ABE" w:rsidRDefault="00B75ABE" w:rsidP="004E7DCB">
      <w:pPr>
        <w:spacing w:after="0" w:line="550" w:lineRule="atLeast"/>
        <w:ind w:left="1008" w:right="288" w:hanging="720"/>
        <w:rPr>
          <w:rFonts w:ascii="Courier New" w:hAnsi="Courier New" w:cs="Courier New"/>
          <w:bCs/>
          <w:sz w:val="24"/>
          <w:szCs w:val="24"/>
        </w:rPr>
      </w:pPr>
    </w:p>
    <w:p w14:paraId="5C95B7ED" w14:textId="2E5514F9" w:rsidR="00B75ABE" w:rsidRDefault="00B75ABE"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you’re constantly running </w:t>
      </w:r>
      <w:r w:rsidR="00612511">
        <w:rPr>
          <w:rFonts w:ascii="Courier New" w:hAnsi="Courier New" w:cs="Courier New"/>
          <w:bCs/>
          <w:sz w:val="24"/>
          <w:szCs w:val="24"/>
        </w:rPr>
        <w:t>and saying I’ve got to chase the funding to keep growing the company and then I’ve got to have my capacity chase the backlog or the volume that I have, versus having capacity sitting there and you’re looking for volume. That’s when companies fail. And you just need people to help you bridge. So, like for me, the grant program from the DOE, the LPO program, these are great things for us to be able to continue the leadership in the United States around the energy infrastructure and important for this next phase of development.</w:t>
      </w:r>
    </w:p>
    <w:p w14:paraId="0655A261" w14:textId="0CF807B5" w:rsidR="00612511" w:rsidRDefault="00612511"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ANNA SIEFKEN:  AnnMarie, I’d love to actually have you ’</w:t>
      </w:r>
      <w:proofErr w:type="gramStart"/>
      <w:r>
        <w:rPr>
          <w:rFonts w:ascii="Courier New" w:hAnsi="Courier New" w:cs="Courier New"/>
          <w:bCs/>
          <w:sz w:val="24"/>
          <w:szCs w:val="24"/>
        </w:rPr>
        <w:t>cause</w:t>
      </w:r>
      <w:proofErr w:type="gramEnd"/>
      <w:r>
        <w:rPr>
          <w:rFonts w:ascii="Courier New" w:hAnsi="Courier New" w:cs="Courier New"/>
          <w:bCs/>
          <w:sz w:val="24"/>
          <w:szCs w:val="24"/>
        </w:rPr>
        <w:t xml:space="preserve"> you ment</w:t>
      </w:r>
      <w:r w:rsidR="008F3449">
        <w:rPr>
          <w:rFonts w:ascii="Courier New" w:hAnsi="Courier New" w:cs="Courier New"/>
          <w:bCs/>
          <w:sz w:val="24"/>
          <w:szCs w:val="24"/>
        </w:rPr>
        <w:t>ioned scale</w:t>
      </w:r>
      <w:r w:rsidR="00ED2EB9">
        <w:rPr>
          <w:rFonts w:ascii="Courier New" w:hAnsi="Courier New" w:cs="Courier New"/>
          <w:bCs/>
          <w:sz w:val="24"/>
          <w:szCs w:val="24"/>
        </w:rPr>
        <w:t>-</w:t>
      </w:r>
      <w:r w:rsidR="008F3449">
        <w:rPr>
          <w:rFonts w:ascii="Courier New" w:hAnsi="Courier New" w:cs="Courier New"/>
          <w:bCs/>
          <w:sz w:val="24"/>
          <w:szCs w:val="24"/>
        </w:rPr>
        <w:t xml:space="preserve">up and your sort of journey, since Joe sort of went into that, can you talk about </w:t>
      </w:r>
      <w:r w:rsidR="00ED2EB9">
        <w:rPr>
          <w:rFonts w:ascii="Courier New" w:hAnsi="Courier New" w:cs="Courier New"/>
          <w:bCs/>
          <w:sz w:val="24"/>
          <w:szCs w:val="24"/>
        </w:rPr>
        <w:t>sort of where you are with your organization and sort of kind of what your trajectory looks like?</w:t>
      </w:r>
    </w:p>
    <w:p w14:paraId="64CB05FF" w14:textId="4602D9EE" w:rsidR="00ED2EB9" w:rsidRDefault="00ED2EB9"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 xml:space="preserve">ANNMARIE AUGUSTUS:  Sure. </w:t>
      </w:r>
      <w:r w:rsidR="00C2724F">
        <w:rPr>
          <w:rFonts w:ascii="Courier New" w:hAnsi="Courier New" w:cs="Courier New"/>
          <w:bCs/>
          <w:sz w:val="24"/>
          <w:szCs w:val="24"/>
        </w:rPr>
        <w:t xml:space="preserve">So, yeah, we I think tried to take a similar approach. We learned from some of the companies that like if you build it, they will come strategy absolutely did not work, and a bunch of startups just a few years ahead of us kind of died on the vine that way. So, that was </w:t>
      </w:r>
      <w:proofErr w:type="gramStart"/>
      <w:r w:rsidR="00C2724F">
        <w:rPr>
          <w:rFonts w:ascii="Courier New" w:hAnsi="Courier New" w:cs="Courier New"/>
          <w:bCs/>
          <w:sz w:val="24"/>
          <w:szCs w:val="24"/>
        </w:rPr>
        <w:t>definitely a</w:t>
      </w:r>
      <w:proofErr w:type="gramEnd"/>
      <w:r w:rsidR="00C2724F">
        <w:rPr>
          <w:rFonts w:ascii="Courier New" w:hAnsi="Courier New" w:cs="Courier New"/>
          <w:bCs/>
          <w:sz w:val="24"/>
          <w:szCs w:val="24"/>
        </w:rPr>
        <w:t xml:space="preserve"> big lesson. I think what Joe’s talking about is </w:t>
      </w:r>
      <w:proofErr w:type="gramStart"/>
      <w:r w:rsidR="00C2724F">
        <w:rPr>
          <w:rFonts w:ascii="Courier New" w:hAnsi="Courier New" w:cs="Courier New"/>
          <w:bCs/>
          <w:sz w:val="24"/>
          <w:szCs w:val="24"/>
        </w:rPr>
        <w:t>really important</w:t>
      </w:r>
      <w:proofErr w:type="gramEnd"/>
      <w:r w:rsidR="00C2724F">
        <w:rPr>
          <w:rFonts w:ascii="Courier New" w:hAnsi="Courier New" w:cs="Courier New"/>
          <w:bCs/>
          <w:sz w:val="24"/>
          <w:szCs w:val="24"/>
        </w:rPr>
        <w:t>.</w:t>
      </w:r>
    </w:p>
    <w:p w14:paraId="2B56D2E7" w14:textId="77777777" w:rsidR="00C2724F" w:rsidRDefault="00C2724F" w:rsidP="004E7DCB">
      <w:pPr>
        <w:spacing w:after="0" w:line="550" w:lineRule="atLeast"/>
        <w:ind w:left="1008" w:right="288" w:hanging="720"/>
        <w:rPr>
          <w:rFonts w:ascii="Courier New" w:hAnsi="Courier New" w:cs="Courier New"/>
          <w:bCs/>
          <w:sz w:val="24"/>
          <w:szCs w:val="24"/>
        </w:rPr>
      </w:pPr>
    </w:p>
    <w:p w14:paraId="512530BD" w14:textId="48140F19" w:rsidR="00C2724F" w:rsidRDefault="00C2724F"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from our perspective, so we have a pilot plant in New York that is there to </w:t>
      </w:r>
      <w:r w:rsidR="00D5388C">
        <w:rPr>
          <w:rFonts w:ascii="Courier New" w:hAnsi="Courier New" w:cs="Courier New"/>
          <w:bCs/>
          <w:sz w:val="24"/>
          <w:szCs w:val="24"/>
        </w:rPr>
        <w:t xml:space="preserve">– can do about 30-megawatt hours a year right now. And what we’ve used that facility to do is to install some systems in New York State, some in Arizona with Sandia National Lab, some in California </w:t>
      </w:r>
      <w:proofErr w:type="gramStart"/>
      <w:r w:rsidR="00D5388C">
        <w:rPr>
          <w:rFonts w:ascii="Courier New" w:hAnsi="Courier New" w:cs="Courier New"/>
          <w:bCs/>
          <w:sz w:val="24"/>
          <w:szCs w:val="24"/>
        </w:rPr>
        <w:t>in order to</w:t>
      </w:r>
      <w:proofErr w:type="gramEnd"/>
      <w:r w:rsidR="00D5388C">
        <w:rPr>
          <w:rFonts w:ascii="Courier New" w:hAnsi="Courier New" w:cs="Courier New"/>
          <w:bCs/>
          <w:sz w:val="24"/>
          <w:szCs w:val="24"/>
        </w:rPr>
        <w:t xml:space="preserve"> kind of roll out and say look, the technology works, how can we get offtake agreements to kind of support</w:t>
      </w:r>
      <w:r w:rsidR="00C9272C">
        <w:rPr>
          <w:rFonts w:ascii="Courier New" w:hAnsi="Courier New" w:cs="Courier New"/>
          <w:bCs/>
          <w:sz w:val="24"/>
          <w:szCs w:val="24"/>
        </w:rPr>
        <w:t xml:space="preserve"> scaling the manufacturing to the next phase. </w:t>
      </w:r>
    </w:p>
    <w:p w14:paraId="0193EC24" w14:textId="77777777" w:rsidR="00C9272C" w:rsidRDefault="00C9272C" w:rsidP="004E7DCB">
      <w:pPr>
        <w:spacing w:after="0" w:line="550" w:lineRule="atLeast"/>
        <w:ind w:left="1008" w:right="288" w:hanging="720"/>
        <w:rPr>
          <w:rFonts w:ascii="Courier New" w:hAnsi="Courier New" w:cs="Courier New"/>
          <w:bCs/>
          <w:sz w:val="24"/>
          <w:szCs w:val="24"/>
        </w:rPr>
      </w:pPr>
    </w:p>
    <w:p w14:paraId="23E4DCF2" w14:textId="3553C528" w:rsidR="00C9272C" w:rsidRDefault="00C9272C"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We also have a strategic partner in India where we have a sister plant in </w:t>
      </w:r>
      <w:r w:rsidR="0060202A">
        <w:rPr>
          <w:rFonts w:ascii="Courier New" w:hAnsi="Courier New" w:cs="Courier New"/>
          <w:bCs/>
          <w:sz w:val="24"/>
          <w:szCs w:val="24"/>
        </w:rPr>
        <w:t xml:space="preserve">Mumbai that does about 100-megawatt hours a year, and that plant is largely to service the </w:t>
      </w:r>
      <w:r w:rsidR="0060202A">
        <w:rPr>
          <w:rFonts w:ascii="Courier New" w:hAnsi="Courier New" w:cs="Courier New"/>
          <w:bCs/>
          <w:sz w:val="24"/>
          <w:szCs w:val="24"/>
        </w:rPr>
        <w:lastRenderedPageBreak/>
        <w:t xml:space="preserve">Southeast Asian market. So, it is to displace lead acid in India with a zinc alternative. And basically, what we have done is we have kind of learned from that plant scale-up a lot of </w:t>
      </w:r>
      <w:proofErr w:type="gramStart"/>
      <w:r w:rsidR="0060202A">
        <w:rPr>
          <w:rFonts w:ascii="Courier New" w:hAnsi="Courier New" w:cs="Courier New"/>
          <w:bCs/>
          <w:sz w:val="24"/>
          <w:szCs w:val="24"/>
        </w:rPr>
        <w:t>really valuable</w:t>
      </w:r>
      <w:proofErr w:type="gramEnd"/>
      <w:r w:rsidR="0060202A">
        <w:rPr>
          <w:rFonts w:ascii="Courier New" w:hAnsi="Courier New" w:cs="Courier New"/>
          <w:bCs/>
          <w:sz w:val="24"/>
          <w:szCs w:val="24"/>
        </w:rPr>
        <w:t xml:space="preserve"> lessons, and the IP flows back to us, for how we want to scale here in the U.S. And we did submit for – we’re kind of out there right now looking to raise funding to kind of take the company to the next level where we’re hoping to reach kind of the gigawatt hour per year per shift and </w:t>
      </w:r>
      <w:r w:rsidR="00915246">
        <w:rPr>
          <w:rFonts w:ascii="Courier New" w:hAnsi="Courier New" w:cs="Courier New"/>
          <w:bCs/>
          <w:sz w:val="24"/>
          <w:szCs w:val="24"/>
        </w:rPr>
        <w:t xml:space="preserve">kind of trying to have that online within the next two or three years, which has largely been driven by demand, and </w:t>
      </w:r>
      <w:r w:rsidR="00993CDA">
        <w:rPr>
          <w:rFonts w:ascii="Courier New" w:hAnsi="Courier New" w:cs="Courier New"/>
          <w:bCs/>
          <w:sz w:val="24"/>
          <w:szCs w:val="24"/>
        </w:rPr>
        <w:t>trying to align that strategy with demand is most crucial.</w:t>
      </w:r>
    </w:p>
    <w:p w14:paraId="6F1D7479" w14:textId="79CD2EA2" w:rsidR="00993CDA" w:rsidRDefault="00993CDA"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ANNA SIEFKEN:  So, thank you for that. It makes me think a lot about the introductions in the ecosystem that you’re a part of. So, I’m going to </w:t>
      </w:r>
      <w:proofErr w:type="gramStart"/>
      <w:r>
        <w:rPr>
          <w:rFonts w:ascii="Courier New" w:hAnsi="Courier New" w:cs="Courier New"/>
          <w:bCs/>
          <w:sz w:val="24"/>
          <w:szCs w:val="24"/>
        </w:rPr>
        <w:t>actually ask</w:t>
      </w:r>
      <w:proofErr w:type="gramEnd"/>
      <w:r>
        <w:rPr>
          <w:rFonts w:ascii="Courier New" w:hAnsi="Courier New" w:cs="Courier New"/>
          <w:bCs/>
          <w:sz w:val="24"/>
          <w:szCs w:val="24"/>
        </w:rPr>
        <w:t xml:space="preserve"> a question since we’re talking about regional strategies here. You all are a part of an ecosystem. </w:t>
      </w:r>
      <w:r w:rsidR="00E757BF">
        <w:rPr>
          <w:rFonts w:ascii="Courier New" w:hAnsi="Courier New" w:cs="Courier New"/>
          <w:bCs/>
          <w:sz w:val="24"/>
          <w:szCs w:val="24"/>
        </w:rPr>
        <w:t>Can you talk about what the most important part of that was? What was the aspect that was most beneficial: You’re the builder of part of the ecosystem so I’m not sure if you want to address it from that perspective.</w:t>
      </w:r>
    </w:p>
    <w:p w14:paraId="58B3334E" w14:textId="47FC4CC1" w:rsidR="00147E8D" w:rsidRDefault="00147E8D"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 xml:space="preserve">BILL ACKER:  Well, I think what you’ve heard here to a large extent is that there are immense challenges for scaling of these technologies, and a lot of those challenges depend upon getting confidence in the technology, getting confidence </w:t>
      </w:r>
      <w:r w:rsidR="004D62DC">
        <w:rPr>
          <w:rFonts w:ascii="Courier New" w:hAnsi="Courier New" w:cs="Courier New"/>
          <w:bCs/>
          <w:sz w:val="24"/>
          <w:szCs w:val="24"/>
        </w:rPr>
        <w:t>of</w:t>
      </w:r>
      <w:r>
        <w:rPr>
          <w:rFonts w:ascii="Courier New" w:hAnsi="Courier New" w:cs="Courier New"/>
          <w:bCs/>
          <w:sz w:val="24"/>
          <w:szCs w:val="24"/>
        </w:rPr>
        <w:t xml:space="preserve"> the customers, getting </w:t>
      </w:r>
      <w:r w:rsidR="004D62DC">
        <w:rPr>
          <w:rFonts w:ascii="Courier New" w:hAnsi="Courier New" w:cs="Courier New"/>
          <w:bCs/>
          <w:sz w:val="24"/>
          <w:szCs w:val="24"/>
        </w:rPr>
        <w:t>confidence of the funders. So, we tried to create an ecosystem that addresses some of those needs. So, creating the test laboratory</w:t>
      </w:r>
      <w:r w:rsidR="00D84C3A">
        <w:rPr>
          <w:rFonts w:ascii="Courier New" w:hAnsi="Courier New" w:cs="Courier New"/>
          <w:bCs/>
          <w:sz w:val="24"/>
          <w:szCs w:val="24"/>
        </w:rPr>
        <w:t xml:space="preserve"> to add third-party validation, creating prototyping facilities to be able to prototype on commercial equipment. </w:t>
      </w:r>
    </w:p>
    <w:p w14:paraId="2C987F3E" w14:textId="77777777" w:rsidR="00D84C3A" w:rsidRDefault="00D84C3A" w:rsidP="004E7DCB">
      <w:pPr>
        <w:spacing w:after="0" w:line="550" w:lineRule="atLeast"/>
        <w:ind w:left="1008" w:right="288" w:hanging="720"/>
        <w:rPr>
          <w:rFonts w:ascii="Courier New" w:hAnsi="Courier New" w:cs="Courier New"/>
          <w:bCs/>
          <w:sz w:val="24"/>
          <w:szCs w:val="24"/>
        </w:rPr>
      </w:pPr>
    </w:p>
    <w:p w14:paraId="123C77A8" w14:textId="71287EFE" w:rsidR="00D84C3A" w:rsidRDefault="00D84C3A"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We recently won an award with the federal government in New York State to create over </w:t>
      </w:r>
      <w:r w:rsidR="00B93A49">
        <w:rPr>
          <w:rFonts w:ascii="Courier New" w:hAnsi="Courier New" w:cs="Courier New"/>
          <w:bCs/>
          <w:sz w:val="24"/>
          <w:szCs w:val="24"/>
        </w:rPr>
        <w:t xml:space="preserve">a hundred-million-dollar center in Endicott, New York that is going to do workforce development, have a large pile of manufacturing capabilities, really address a lot of the challenges that are around this. But also connecting supply chains. We have one of the greatest economic opportunities in the history of the United States in front of us right now. We have an incredible opportunity here. We need to connect the supply chains </w:t>
      </w:r>
      <w:r w:rsidR="00EF4E2F">
        <w:rPr>
          <w:rFonts w:ascii="Courier New" w:hAnsi="Courier New" w:cs="Courier New"/>
          <w:bCs/>
          <w:sz w:val="24"/>
          <w:szCs w:val="24"/>
        </w:rPr>
        <w:t xml:space="preserve">with that. And that’s something that New York BEST is </w:t>
      </w:r>
      <w:r w:rsidR="00EF4E2F">
        <w:rPr>
          <w:rFonts w:ascii="Courier New" w:hAnsi="Courier New" w:cs="Courier New"/>
          <w:bCs/>
          <w:sz w:val="24"/>
          <w:szCs w:val="24"/>
        </w:rPr>
        <w:lastRenderedPageBreak/>
        <w:t xml:space="preserve">working very hard on is there are a lot of organizations </w:t>
      </w:r>
      <w:r w:rsidR="00040844">
        <w:rPr>
          <w:rFonts w:ascii="Courier New" w:hAnsi="Courier New" w:cs="Courier New"/>
          <w:bCs/>
          <w:sz w:val="24"/>
          <w:szCs w:val="24"/>
        </w:rPr>
        <w:t xml:space="preserve">in the country, to be able to bring those together because, you know, the ecosystem really requires having a lot of companies involved in this </w:t>
      </w:r>
      <w:proofErr w:type="gramStart"/>
      <w:r w:rsidR="00040844">
        <w:rPr>
          <w:rFonts w:ascii="Courier New" w:hAnsi="Courier New" w:cs="Courier New"/>
          <w:bCs/>
          <w:sz w:val="24"/>
          <w:szCs w:val="24"/>
        </w:rPr>
        <w:t>together</w:t>
      </w:r>
      <w:proofErr w:type="gramEnd"/>
      <w:r w:rsidR="00040844">
        <w:rPr>
          <w:rFonts w:ascii="Courier New" w:hAnsi="Courier New" w:cs="Courier New"/>
          <w:bCs/>
          <w:sz w:val="24"/>
          <w:szCs w:val="24"/>
        </w:rPr>
        <w:t xml:space="preserve"> so you have mobility of workers, you have robust domestic supply chains, and that’s what we’re trying to achieve.</w:t>
      </w:r>
    </w:p>
    <w:p w14:paraId="50589E04" w14:textId="54D17DEC" w:rsidR="00040844" w:rsidRDefault="00040844"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ANNA SIEFKEN:  Other comments?</w:t>
      </w:r>
    </w:p>
    <w:p w14:paraId="2BB6F4FE" w14:textId="24EF2DA7" w:rsidR="00040844" w:rsidRDefault="00040844"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JOE MASTRANGELO:  The only thing I would add is it’s extremely important to have a good ecosystem. So, you know, when you look at where our factory is located, we’re in the original campus of Westinghouse. So, that’s where we manufacture from in Eastern Pennsylvania. When we did this strategy, so when I first came to EOS, the plan was manufacture batteries in China, bring them to the U.S., and when we looked at just the economics of this, like if you scaled the company up to half a gigawatt hour production </w:t>
      </w:r>
      <w:r w:rsidR="001421F6">
        <w:rPr>
          <w:rFonts w:ascii="Courier New" w:hAnsi="Courier New" w:cs="Courier New"/>
          <w:bCs/>
          <w:sz w:val="24"/>
          <w:szCs w:val="24"/>
        </w:rPr>
        <w:t xml:space="preserve">a year, you’d have $300 million </w:t>
      </w:r>
      <w:proofErr w:type="gramStart"/>
      <w:r w:rsidR="001421F6">
        <w:rPr>
          <w:rFonts w:ascii="Courier New" w:hAnsi="Courier New" w:cs="Courier New"/>
          <w:bCs/>
          <w:sz w:val="24"/>
          <w:szCs w:val="24"/>
        </w:rPr>
        <w:t>dollars’</w:t>
      </w:r>
      <w:proofErr w:type="gramEnd"/>
      <w:r w:rsidR="001421F6">
        <w:rPr>
          <w:rFonts w:ascii="Courier New" w:hAnsi="Courier New" w:cs="Courier New"/>
          <w:bCs/>
          <w:sz w:val="24"/>
          <w:szCs w:val="24"/>
        </w:rPr>
        <w:t xml:space="preserve"> of inventory somewhere on a ship at any point in time. So, it made no sense financially. It would have bankrupted the company in a matter of months.</w:t>
      </w:r>
    </w:p>
    <w:p w14:paraId="3BC1BD72" w14:textId="77777777" w:rsidR="001421F6" w:rsidRDefault="001421F6" w:rsidP="004E7DCB">
      <w:pPr>
        <w:spacing w:after="0" w:line="550" w:lineRule="atLeast"/>
        <w:ind w:left="1008" w:right="288" w:hanging="720"/>
        <w:rPr>
          <w:rFonts w:ascii="Courier New" w:hAnsi="Courier New" w:cs="Courier New"/>
          <w:bCs/>
          <w:sz w:val="24"/>
          <w:szCs w:val="24"/>
        </w:rPr>
      </w:pPr>
    </w:p>
    <w:p w14:paraId="5C562FF3" w14:textId="42EBBD1D" w:rsidR="001421F6" w:rsidRDefault="001421F6"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we moved in, and what we wound up doing is we’re now an 80 percent, going to 90 percent supply chain. So, having suppliers that can produce, and a lot of these suppliers are former </w:t>
      </w:r>
      <w:proofErr w:type="gramStart"/>
      <w:r>
        <w:rPr>
          <w:rFonts w:ascii="Courier New" w:hAnsi="Courier New" w:cs="Courier New"/>
          <w:bCs/>
          <w:sz w:val="24"/>
          <w:szCs w:val="24"/>
        </w:rPr>
        <w:t>really horizontal</w:t>
      </w:r>
      <w:proofErr w:type="gramEnd"/>
      <w:r>
        <w:rPr>
          <w:rFonts w:ascii="Courier New" w:hAnsi="Courier New" w:cs="Courier New"/>
          <w:bCs/>
          <w:sz w:val="24"/>
          <w:szCs w:val="24"/>
        </w:rPr>
        <w:t xml:space="preserve"> drilling oil and gas suppliers that we repurposed their facilities to build raw material for us to then manufacture in Pittsburgh. </w:t>
      </w:r>
    </w:p>
    <w:p w14:paraId="168C21DE" w14:textId="77777777" w:rsidR="001421F6" w:rsidRDefault="001421F6" w:rsidP="004E7DCB">
      <w:pPr>
        <w:spacing w:after="0" w:line="550" w:lineRule="atLeast"/>
        <w:ind w:left="1008" w:right="288" w:hanging="720"/>
        <w:rPr>
          <w:rFonts w:ascii="Courier New" w:hAnsi="Courier New" w:cs="Courier New"/>
          <w:bCs/>
          <w:sz w:val="24"/>
          <w:szCs w:val="24"/>
        </w:rPr>
      </w:pPr>
    </w:p>
    <w:p w14:paraId="185E971D" w14:textId="38B7B2C1" w:rsidR="001421F6" w:rsidRDefault="001421F6"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But bigger that we </w:t>
      </w:r>
      <w:proofErr w:type="gramStart"/>
      <w:r>
        <w:rPr>
          <w:rFonts w:ascii="Courier New" w:hAnsi="Courier New" w:cs="Courier New"/>
          <w:bCs/>
          <w:sz w:val="24"/>
          <w:szCs w:val="24"/>
        </w:rPr>
        <w:t>have to</w:t>
      </w:r>
      <w:proofErr w:type="gramEnd"/>
      <w:r>
        <w:rPr>
          <w:rFonts w:ascii="Courier New" w:hAnsi="Courier New" w:cs="Courier New"/>
          <w:bCs/>
          <w:sz w:val="24"/>
          <w:szCs w:val="24"/>
        </w:rPr>
        <w:t xml:space="preserve"> think about is this is an opportunity to create jobs. So, three years ago we moved into the factory, we had two employees. Today we have 264 employees working for the company. And when you look at the makeup of those employees, 50 percent minority, 20 percent women, 20 percent U.S. veteran in an area that’s economically depressed when you look at this. So, this is a great opportunity to be able to do this.</w:t>
      </w:r>
    </w:p>
    <w:p w14:paraId="226BA7DD" w14:textId="77777777" w:rsidR="001421F6" w:rsidRDefault="001421F6" w:rsidP="004E7DCB">
      <w:pPr>
        <w:spacing w:after="0" w:line="550" w:lineRule="atLeast"/>
        <w:ind w:left="1008" w:right="288" w:hanging="720"/>
        <w:rPr>
          <w:rFonts w:ascii="Courier New" w:hAnsi="Courier New" w:cs="Courier New"/>
          <w:bCs/>
          <w:sz w:val="24"/>
          <w:szCs w:val="24"/>
        </w:rPr>
      </w:pPr>
    </w:p>
    <w:p w14:paraId="665D6031" w14:textId="647B2AE5" w:rsidR="001421F6" w:rsidRDefault="001421F6"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one of the most important things that you should be able to think that you </w:t>
      </w:r>
      <w:proofErr w:type="gramStart"/>
      <w:r>
        <w:rPr>
          <w:rFonts w:ascii="Courier New" w:hAnsi="Courier New" w:cs="Courier New"/>
          <w:bCs/>
          <w:sz w:val="24"/>
          <w:szCs w:val="24"/>
        </w:rPr>
        <w:t>have to</w:t>
      </w:r>
      <w:proofErr w:type="gramEnd"/>
      <w:r>
        <w:rPr>
          <w:rFonts w:ascii="Courier New" w:hAnsi="Courier New" w:cs="Courier New"/>
          <w:bCs/>
          <w:sz w:val="24"/>
          <w:szCs w:val="24"/>
        </w:rPr>
        <w:t xml:space="preserve"> think about is creating that workforce. And it’s not just going out and saying </w:t>
      </w:r>
      <w:r>
        <w:rPr>
          <w:rFonts w:ascii="Courier New" w:hAnsi="Courier New" w:cs="Courier New"/>
          <w:bCs/>
          <w:sz w:val="24"/>
          <w:szCs w:val="24"/>
        </w:rPr>
        <w:lastRenderedPageBreak/>
        <w:t>I’m just going to go out and hire people. You’ve got to develop, train, and give life skills. The people we’re hiring are at best high school graduates who are working on the shop floor, and you’re getting them and like for some of them we’re getting them bank accounts, drivers licenses, teaching them how direct deposit works and how you can pay your bills from the internet. I mean this is basic stuff, but it’s a great workforce that every week sets a new production record, but you got to put a lot of work into it to develop it.</w:t>
      </w:r>
    </w:p>
    <w:p w14:paraId="2698C2F0" w14:textId="102B0588" w:rsidR="001421F6" w:rsidRDefault="00D6741E"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JENNIFER DE SOUZA:  The other thing I would add is that what’s contributed to our success is really repurposing legacy supply chains. So, when you think about batteries, you </w:t>
      </w:r>
      <w:proofErr w:type="gramStart"/>
      <w:r>
        <w:rPr>
          <w:rFonts w:ascii="Courier New" w:hAnsi="Courier New" w:cs="Courier New"/>
          <w:bCs/>
          <w:sz w:val="24"/>
          <w:szCs w:val="24"/>
        </w:rPr>
        <w:t>have to</w:t>
      </w:r>
      <w:proofErr w:type="gramEnd"/>
      <w:r>
        <w:rPr>
          <w:rFonts w:ascii="Courier New" w:hAnsi="Courier New" w:cs="Courier New"/>
          <w:bCs/>
          <w:sz w:val="24"/>
          <w:szCs w:val="24"/>
        </w:rPr>
        <w:t xml:space="preserve"> think about there’s a cell, there’s the module, and there’s the pack certainly if you’re talking about lithium. Those are the three main stages. The cells, the cell technology related to chemistry, obviously, is the piece we’re talking about, technology primarily offshore today. But when you go from the mod, from the cell to the module, to the pack, there’s tremendous opportunity to repurpose legacy </w:t>
      </w:r>
      <w:r>
        <w:rPr>
          <w:rFonts w:ascii="Courier New" w:hAnsi="Courier New" w:cs="Courier New"/>
          <w:bCs/>
          <w:sz w:val="24"/>
          <w:szCs w:val="24"/>
        </w:rPr>
        <w:lastRenderedPageBreak/>
        <w:t xml:space="preserve">supply chains. So, what you’re talking about here is stamping sheet metal, metal fabrication, harnesses. </w:t>
      </w:r>
    </w:p>
    <w:p w14:paraId="1182BFAB" w14:textId="77777777" w:rsidR="00D6741E" w:rsidRDefault="00D6741E" w:rsidP="004E7DCB">
      <w:pPr>
        <w:spacing w:after="0" w:line="550" w:lineRule="atLeast"/>
        <w:ind w:left="1008" w:right="288" w:hanging="720"/>
        <w:rPr>
          <w:rFonts w:ascii="Courier New" w:hAnsi="Courier New" w:cs="Courier New"/>
          <w:bCs/>
          <w:sz w:val="24"/>
          <w:szCs w:val="24"/>
        </w:rPr>
      </w:pPr>
    </w:p>
    <w:p w14:paraId="72DB7CEB" w14:textId="1856BE64" w:rsidR="00D6741E" w:rsidRDefault="00D6741E"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many of these industries were left behind 20 years ago when significant offshoring occurred, but what we’ve seen is we’ve been very successful with taking those same companies and shifting their focus to energy storage and working with those companies to shift so they can be successful in this space, and they really have been. Certainly, Upstate New York area, a ton of those companies looking for new opportunities, very eager. They’ve come a very long way with automation and robotics in the last several years. And </w:t>
      </w:r>
      <w:proofErr w:type="gramStart"/>
      <w:r>
        <w:rPr>
          <w:rFonts w:ascii="Courier New" w:hAnsi="Courier New" w:cs="Courier New"/>
          <w:bCs/>
          <w:sz w:val="24"/>
          <w:szCs w:val="24"/>
        </w:rPr>
        <w:t>so</w:t>
      </w:r>
      <w:proofErr w:type="gramEnd"/>
      <w:r>
        <w:rPr>
          <w:rFonts w:ascii="Courier New" w:hAnsi="Courier New" w:cs="Courier New"/>
          <w:bCs/>
          <w:sz w:val="24"/>
          <w:szCs w:val="24"/>
        </w:rPr>
        <w:t xml:space="preserve"> we’ve been able to repurpose those supply chains, and we’re really proud of that. We’re really excited about that.</w:t>
      </w:r>
    </w:p>
    <w:p w14:paraId="7BE84B39" w14:textId="77777777" w:rsidR="00D6741E" w:rsidRDefault="00D6741E" w:rsidP="004E7DCB">
      <w:pPr>
        <w:spacing w:after="0" w:line="550" w:lineRule="atLeast"/>
        <w:ind w:left="1008" w:right="288" w:hanging="720"/>
        <w:rPr>
          <w:rFonts w:ascii="Courier New" w:hAnsi="Courier New" w:cs="Courier New"/>
          <w:bCs/>
          <w:sz w:val="24"/>
          <w:szCs w:val="24"/>
        </w:rPr>
      </w:pPr>
    </w:p>
    <w:p w14:paraId="635A74B7" w14:textId="0C27E85A" w:rsidR="00D6741E" w:rsidRDefault="00D6741E"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we can use those suppliers and purchase modules and do pack assembly close to the point of consumption because packs are so heavy. That’s very, very important to us, and we’re </w:t>
      </w:r>
      <w:proofErr w:type="gramStart"/>
      <w:r>
        <w:rPr>
          <w:rFonts w:ascii="Courier New" w:hAnsi="Courier New" w:cs="Courier New"/>
          <w:bCs/>
          <w:sz w:val="24"/>
          <w:szCs w:val="24"/>
        </w:rPr>
        <w:t>pretty proud</w:t>
      </w:r>
      <w:proofErr w:type="gramEnd"/>
      <w:r>
        <w:rPr>
          <w:rFonts w:ascii="Courier New" w:hAnsi="Courier New" w:cs="Courier New"/>
          <w:bCs/>
          <w:sz w:val="24"/>
          <w:szCs w:val="24"/>
        </w:rPr>
        <w:t xml:space="preserve"> of our ability to be able to do some of that and grow some of those economically depressed areas.</w:t>
      </w:r>
    </w:p>
    <w:p w14:paraId="6F5FACA5" w14:textId="1F389B7E" w:rsidR="00D6741E" w:rsidRDefault="00D6741E"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ANNA SIEFKEN:  So, I’m particularly pleased that within the ecosystem conversation we’re talking not only about workforce but also about supply chain. When we talk about supply chain, I’m going to dig into that one for just a minute, and I do want to mention that we have the opportunity for a couple of questions if people are interested, and there might be questions that have come in virtually as well.</w:t>
      </w:r>
    </w:p>
    <w:p w14:paraId="1AFB20FD" w14:textId="77777777" w:rsidR="00D6741E" w:rsidRDefault="00D6741E" w:rsidP="004E7DCB">
      <w:pPr>
        <w:spacing w:after="0" w:line="550" w:lineRule="atLeast"/>
        <w:ind w:left="1008" w:right="288" w:hanging="720"/>
        <w:rPr>
          <w:rFonts w:ascii="Courier New" w:hAnsi="Courier New" w:cs="Courier New"/>
          <w:bCs/>
          <w:sz w:val="24"/>
          <w:szCs w:val="24"/>
        </w:rPr>
      </w:pPr>
    </w:p>
    <w:p w14:paraId="7A1C5CA5" w14:textId="2DCB878B" w:rsidR="00D6741E" w:rsidRDefault="00D6741E"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In terms of supply chain, obviously we have </w:t>
      </w:r>
      <w:proofErr w:type="gramStart"/>
      <w:r>
        <w:rPr>
          <w:rFonts w:ascii="Courier New" w:hAnsi="Courier New" w:cs="Courier New"/>
          <w:bCs/>
          <w:sz w:val="24"/>
          <w:szCs w:val="24"/>
        </w:rPr>
        <w:t>a number of</w:t>
      </w:r>
      <w:proofErr w:type="gramEnd"/>
      <w:r>
        <w:rPr>
          <w:rFonts w:ascii="Courier New" w:hAnsi="Courier New" w:cs="Courier New"/>
          <w:bCs/>
          <w:sz w:val="24"/>
          <w:szCs w:val="24"/>
        </w:rPr>
        <w:t xml:space="preserve"> international disruptors right now in the supply chain. It’s been going on for years, but it’s getting worse, maybe not better. What do we really need to be doing and thinking about in terms of positioning ourselves to grow in this long-duration energy storage space domestically? What are some thoughts that you have on not only the disruptors themselves but also what we should be doing and thinking 5, 10 </w:t>
      </w:r>
      <w:proofErr w:type="gramStart"/>
      <w:r>
        <w:rPr>
          <w:rFonts w:ascii="Courier New" w:hAnsi="Courier New" w:cs="Courier New"/>
          <w:bCs/>
          <w:sz w:val="24"/>
          <w:szCs w:val="24"/>
        </w:rPr>
        <w:t>years  into</w:t>
      </w:r>
      <w:proofErr w:type="gramEnd"/>
      <w:r>
        <w:rPr>
          <w:rFonts w:ascii="Courier New" w:hAnsi="Courier New" w:cs="Courier New"/>
          <w:bCs/>
          <w:sz w:val="24"/>
          <w:szCs w:val="24"/>
        </w:rPr>
        <w:t xml:space="preserve"> the future?</w:t>
      </w:r>
    </w:p>
    <w:p w14:paraId="61D68122" w14:textId="63B59ED1" w:rsidR="00D6741E" w:rsidRDefault="00532BA5"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ANNMARIE AUGUSTUS:  Sure. So, I think, you know, we’re kind of at this interesting stage as a country, right, where it’s like we’re not going to trade 10 percent of our </w:t>
      </w:r>
      <w:r>
        <w:rPr>
          <w:rFonts w:ascii="Courier New" w:hAnsi="Courier New" w:cs="Courier New"/>
          <w:bCs/>
          <w:sz w:val="24"/>
          <w:szCs w:val="24"/>
        </w:rPr>
        <w:lastRenderedPageBreak/>
        <w:t xml:space="preserve">GDP, give or take, depending on what you include or don’t include, for our oil and natural gas in our ground for solar panels and lithium cells made overseas. No. That’s a really, </w:t>
      </w:r>
      <w:proofErr w:type="gramStart"/>
      <w:r>
        <w:rPr>
          <w:rFonts w:ascii="Courier New" w:hAnsi="Courier New" w:cs="Courier New"/>
          <w:bCs/>
          <w:sz w:val="24"/>
          <w:szCs w:val="24"/>
        </w:rPr>
        <w:t>really bad</w:t>
      </w:r>
      <w:proofErr w:type="gramEnd"/>
      <w:r>
        <w:rPr>
          <w:rFonts w:ascii="Courier New" w:hAnsi="Courier New" w:cs="Courier New"/>
          <w:bCs/>
          <w:sz w:val="24"/>
          <w:szCs w:val="24"/>
        </w:rPr>
        <w:t xml:space="preserve"> idea. It was bad from the start. We’re in it now. It could only get worse.</w:t>
      </w:r>
    </w:p>
    <w:p w14:paraId="4A105B4A" w14:textId="77777777" w:rsidR="00532BA5" w:rsidRDefault="00532BA5" w:rsidP="004E7DCB">
      <w:pPr>
        <w:spacing w:after="0" w:line="550" w:lineRule="atLeast"/>
        <w:ind w:left="1008" w:right="288" w:hanging="720"/>
        <w:rPr>
          <w:rFonts w:ascii="Courier New" w:hAnsi="Courier New" w:cs="Courier New"/>
          <w:bCs/>
          <w:sz w:val="24"/>
          <w:szCs w:val="24"/>
        </w:rPr>
      </w:pPr>
    </w:p>
    <w:p w14:paraId="1E95787C" w14:textId="4476CB9A" w:rsidR="00532BA5" w:rsidRDefault="00532BA5"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I think a lot of the </w:t>
      </w:r>
      <w:r w:rsidR="001D14DF">
        <w:rPr>
          <w:rFonts w:ascii="Courier New" w:hAnsi="Courier New" w:cs="Courier New"/>
          <w:bCs/>
          <w:sz w:val="24"/>
          <w:szCs w:val="24"/>
        </w:rPr>
        <w:t>I</w:t>
      </w:r>
      <w:r>
        <w:rPr>
          <w:rFonts w:ascii="Courier New" w:hAnsi="Courier New" w:cs="Courier New"/>
          <w:bCs/>
          <w:sz w:val="24"/>
          <w:szCs w:val="24"/>
        </w:rPr>
        <w:t xml:space="preserve">nfrastructure </w:t>
      </w:r>
      <w:r w:rsidR="001D14DF">
        <w:rPr>
          <w:rFonts w:ascii="Courier New" w:hAnsi="Courier New" w:cs="Courier New"/>
          <w:bCs/>
          <w:sz w:val="24"/>
          <w:szCs w:val="24"/>
        </w:rPr>
        <w:t>A</w:t>
      </w:r>
      <w:r>
        <w:rPr>
          <w:rFonts w:ascii="Courier New" w:hAnsi="Courier New" w:cs="Courier New"/>
          <w:bCs/>
          <w:sz w:val="24"/>
          <w:szCs w:val="24"/>
        </w:rPr>
        <w:t xml:space="preserve">ct </w:t>
      </w:r>
      <w:r w:rsidR="001D14DF">
        <w:rPr>
          <w:rFonts w:ascii="Courier New" w:hAnsi="Courier New" w:cs="Courier New"/>
          <w:bCs/>
          <w:sz w:val="24"/>
          <w:szCs w:val="24"/>
        </w:rPr>
        <w:t xml:space="preserve">that supported domestic manufacturing is crucial, but there’s also a big piece of that that the DOE did a good job of touching on, which is around supply chain, processing, making those raw materials battery grade. There’s a reason why we don’t do it in the U.S. I mean </w:t>
      </w:r>
      <w:r w:rsidR="00DC1065">
        <w:rPr>
          <w:rFonts w:ascii="Courier New" w:hAnsi="Courier New" w:cs="Courier New"/>
          <w:bCs/>
          <w:sz w:val="24"/>
          <w:szCs w:val="24"/>
        </w:rPr>
        <w:t xml:space="preserve">the current processes are </w:t>
      </w:r>
      <w:proofErr w:type="gramStart"/>
      <w:r w:rsidR="00DC1065">
        <w:rPr>
          <w:rFonts w:ascii="Courier New" w:hAnsi="Courier New" w:cs="Courier New"/>
          <w:bCs/>
          <w:sz w:val="24"/>
          <w:szCs w:val="24"/>
        </w:rPr>
        <w:t>really not</w:t>
      </w:r>
      <w:proofErr w:type="gramEnd"/>
      <w:r w:rsidR="00DC1065">
        <w:rPr>
          <w:rFonts w:ascii="Courier New" w:hAnsi="Courier New" w:cs="Courier New"/>
          <w:bCs/>
          <w:sz w:val="24"/>
          <w:szCs w:val="24"/>
        </w:rPr>
        <w:t xml:space="preserve"> the best. So, I think there’s a huge opportunity not only to re</w:t>
      </w:r>
      <w:r w:rsidR="00DC1065">
        <w:rPr>
          <w:rFonts w:ascii="Courier New" w:hAnsi="Courier New" w:cs="Courier New"/>
          <w:bCs/>
          <w:sz w:val="24"/>
          <w:szCs w:val="24"/>
        </w:rPr>
        <w:noBreakHyphen/>
        <w:t>shore our manufacturing, but also there’s a huge opportunity in zinc. We’re not the only player in the country right now focused on zinc. One of the largest zinc minds in the world is in Alaska.</w:t>
      </w:r>
      <w:r w:rsidR="000431FC">
        <w:rPr>
          <w:rFonts w:ascii="Courier New" w:hAnsi="Courier New" w:cs="Courier New"/>
          <w:bCs/>
          <w:sz w:val="24"/>
          <w:szCs w:val="24"/>
        </w:rPr>
        <w:t xml:space="preserve"> I mean that’s something that we have access to right now. It can be tapped. It can work for grid-based storage. A bunch of companies are doing it. I think really trying to say what is it that we </w:t>
      </w:r>
      <w:r w:rsidR="000431FC">
        <w:rPr>
          <w:rFonts w:ascii="Courier New" w:hAnsi="Courier New" w:cs="Courier New"/>
          <w:bCs/>
          <w:sz w:val="24"/>
          <w:szCs w:val="24"/>
        </w:rPr>
        <w:lastRenderedPageBreak/>
        <w:t xml:space="preserve">have that works, what is it that we have that’s safe. I mean I’m sorry, like </w:t>
      </w:r>
      <w:r w:rsidR="00553668">
        <w:rPr>
          <w:rFonts w:ascii="Courier New" w:hAnsi="Courier New" w:cs="Courier New"/>
          <w:bCs/>
          <w:sz w:val="24"/>
          <w:szCs w:val="24"/>
        </w:rPr>
        <w:t>Moss Landing, this is just the beginning of some of the problems that we may see using lithium for large stationary-based systems where it may not be ideal.</w:t>
      </w:r>
    </w:p>
    <w:p w14:paraId="35487B2D" w14:textId="77777777" w:rsidR="00553668" w:rsidRDefault="00553668" w:rsidP="004E7DCB">
      <w:pPr>
        <w:spacing w:after="0" w:line="550" w:lineRule="atLeast"/>
        <w:ind w:left="1008" w:right="288" w:hanging="720"/>
        <w:rPr>
          <w:rFonts w:ascii="Courier New" w:hAnsi="Courier New" w:cs="Courier New"/>
          <w:bCs/>
          <w:sz w:val="24"/>
          <w:szCs w:val="24"/>
        </w:rPr>
      </w:pPr>
    </w:p>
    <w:p w14:paraId="77968CD0" w14:textId="009FE380" w:rsidR="00553668" w:rsidRDefault="00553668"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zinc exists now. It’s very safe. It’s a part of the supply chain that we can really tap into. So, I think the </w:t>
      </w:r>
      <w:r w:rsidR="00C9124C">
        <w:rPr>
          <w:rFonts w:ascii="Courier New" w:hAnsi="Courier New" w:cs="Courier New"/>
          <w:bCs/>
          <w:sz w:val="24"/>
          <w:szCs w:val="24"/>
        </w:rPr>
        <w:t xml:space="preserve">DOE has a lot of support. Obviously, transportation rollout for EVs is </w:t>
      </w:r>
      <w:r w:rsidR="00926ED2">
        <w:rPr>
          <w:rFonts w:ascii="Courier New" w:hAnsi="Courier New" w:cs="Courier New"/>
          <w:bCs/>
          <w:sz w:val="24"/>
          <w:szCs w:val="24"/>
        </w:rPr>
        <w:t>going to be crucial. We need a plan for that. Lithium works for that. But there’s a huge opportunity for zinc, many different zinc companies for stationary storage. It’s a raw material that we have today, and we really need to be putting a lot of attention and focus on that opportunity to exploit.</w:t>
      </w:r>
    </w:p>
    <w:p w14:paraId="09589386" w14:textId="77777777" w:rsidR="003539C3" w:rsidRDefault="00926ED2" w:rsidP="004E7DC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JOE MASTRANGELO:  </w:t>
      </w:r>
      <w:r w:rsidR="00CF47F5">
        <w:rPr>
          <w:rFonts w:ascii="Courier New" w:hAnsi="Courier New" w:cs="Courier New"/>
          <w:bCs/>
          <w:sz w:val="24"/>
          <w:szCs w:val="24"/>
        </w:rPr>
        <w:t xml:space="preserve">I just will build off of </w:t>
      </w:r>
      <w:proofErr w:type="gramStart"/>
      <w:r w:rsidR="00CF47F5">
        <w:rPr>
          <w:rFonts w:ascii="Courier New" w:hAnsi="Courier New" w:cs="Courier New"/>
          <w:bCs/>
          <w:sz w:val="24"/>
          <w:szCs w:val="24"/>
        </w:rPr>
        <w:t>that two examples</w:t>
      </w:r>
      <w:proofErr w:type="gramEnd"/>
      <w:r w:rsidR="00CF47F5">
        <w:rPr>
          <w:rFonts w:ascii="Courier New" w:hAnsi="Courier New" w:cs="Courier New"/>
          <w:bCs/>
          <w:sz w:val="24"/>
          <w:szCs w:val="24"/>
        </w:rPr>
        <w:t>. You can’t just focus on, you know, like I can’t sit here and just think about what does EOS need. So, two examples are zinc and bromine suppliers, a U.S.</w:t>
      </w:r>
      <w:r w:rsidR="00CF47F5">
        <w:rPr>
          <w:rFonts w:ascii="Courier New" w:hAnsi="Courier New" w:cs="Courier New"/>
          <w:bCs/>
          <w:sz w:val="24"/>
          <w:szCs w:val="24"/>
        </w:rPr>
        <w:noBreakHyphen/>
        <w:t>based company.</w:t>
      </w:r>
      <w:r w:rsidR="005F3DC5">
        <w:rPr>
          <w:rFonts w:ascii="Courier New" w:hAnsi="Courier New" w:cs="Courier New"/>
          <w:bCs/>
          <w:sz w:val="24"/>
          <w:szCs w:val="24"/>
        </w:rPr>
        <w:t xml:space="preserve"> What we use in our electrolyte is very similar to what you use for horizontal drilling fluid. So, they’re applying for an LPO</w:t>
      </w:r>
      <w:r w:rsidR="00DF32A1">
        <w:rPr>
          <w:rFonts w:ascii="Courier New" w:hAnsi="Courier New" w:cs="Courier New"/>
          <w:bCs/>
          <w:sz w:val="24"/>
          <w:szCs w:val="24"/>
        </w:rPr>
        <w:t xml:space="preserve"> loan, and we’re </w:t>
      </w:r>
      <w:r w:rsidR="00DF32A1">
        <w:rPr>
          <w:rFonts w:ascii="Courier New" w:hAnsi="Courier New" w:cs="Courier New"/>
          <w:bCs/>
          <w:sz w:val="24"/>
          <w:szCs w:val="24"/>
        </w:rPr>
        <w:lastRenderedPageBreak/>
        <w:t xml:space="preserve">assisting them on what it means and how you scale up. At the same time, I said we’re going to be at 90 percent supply chain, and there’s 10 percent that’s missing. </w:t>
      </w:r>
    </w:p>
    <w:p w14:paraId="3D7E4F07" w14:textId="77777777" w:rsidR="003539C3" w:rsidRDefault="003539C3" w:rsidP="004E7DCB">
      <w:pPr>
        <w:spacing w:after="0" w:line="550" w:lineRule="atLeast"/>
        <w:ind w:left="1008" w:right="288" w:hanging="720"/>
        <w:rPr>
          <w:rFonts w:ascii="Courier New" w:hAnsi="Courier New" w:cs="Courier New"/>
          <w:bCs/>
          <w:sz w:val="24"/>
          <w:szCs w:val="24"/>
        </w:rPr>
      </w:pPr>
    </w:p>
    <w:p w14:paraId="14C09258" w14:textId="1728EF4A" w:rsidR="00926ED2" w:rsidRDefault="003539C3"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r w:rsidR="00DF32A1">
        <w:rPr>
          <w:rFonts w:ascii="Courier New" w:hAnsi="Courier New" w:cs="Courier New"/>
          <w:bCs/>
          <w:sz w:val="24"/>
          <w:szCs w:val="24"/>
        </w:rPr>
        <w:t xml:space="preserve">We found a company in West Virginia that creates foam from coaldust. We want to replace our </w:t>
      </w:r>
      <w:r w:rsidR="00FE52F3">
        <w:rPr>
          <w:rFonts w:ascii="Courier New" w:hAnsi="Courier New" w:cs="Courier New"/>
          <w:bCs/>
          <w:sz w:val="24"/>
          <w:szCs w:val="24"/>
        </w:rPr>
        <w:t xml:space="preserve">graphitized felt in our battery with the </w:t>
      </w:r>
      <w:r w:rsidR="009F1BBD">
        <w:rPr>
          <w:rFonts w:ascii="Courier New" w:hAnsi="Courier New" w:cs="Courier New"/>
          <w:bCs/>
          <w:sz w:val="24"/>
          <w:szCs w:val="24"/>
        </w:rPr>
        <w:t>CFOAM</w:t>
      </w:r>
      <w:r>
        <w:rPr>
          <w:rFonts w:ascii="Courier New" w:hAnsi="Courier New" w:cs="Courier New"/>
          <w:bCs/>
          <w:sz w:val="24"/>
          <w:szCs w:val="24"/>
        </w:rPr>
        <w:t>, and we’re creating a grant application, but we’re going to work with the State of New York, State of New Jersey, State of Pennsylvania, State of West Virginia to develop this new product along with universities and other players inside the supply chain. I think that’s going to be the key thing as we move forward. It’s almost like an item</w:t>
      </w:r>
      <w:r>
        <w:rPr>
          <w:rFonts w:ascii="Courier New" w:hAnsi="Courier New" w:cs="Courier New"/>
          <w:bCs/>
          <w:sz w:val="24"/>
          <w:szCs w:val="24"/>
        </w:rPr>
        <w:noBreakHyphen/>
        <w:t>by-item approach, and we’re going to have to start looking for alternate materials that are going to be able to deliver and new technologies.</w:t>
      </w:r>
    </w:p>
    <w:p w14:paraId="769723EA" w14:textId="77777777" w:rsidR="003539C3" w:rsidRDefault="003539C3" w:rsidP="003539C3">
      <w:pPr>
        <w:spacing w:after="0" w:line="550" w:lineRule="atLeast"/>
        <w:ind w:left="1008" w:right="288" w:hanging="720"/>
        <w:rPr>
          <w:rFonts w:ascii="Courier New" w:hAnsi="Courier New" w:cs="Courier New"/>
          <w:bCs/>
          <w:sz w:val="24"/>
          <w:szCs w:val="24"/>
        </w:rPr>
      </w:pPr>
    </w:p>
    <w:p w14:paraId="6BB81B31" w14:textId="02C1D7E4" w:rsidR="003539C3" w:rsidRDefault="003539C3"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We’re spending a lot of time </w:t>
      </w:r>
      <w:r w:rsidR="00BD433D">
        <w:rPr>
          <w:rFonts w:ascii="Courier New" w:hAnsi="Courier New" w:cs="Courier New"/>
          <w:bCs/>
          <w:sz w:val="24"/>
          <w:szCs w:val="24"/>
        </w:rPr>
        <w:t xml:space="preserve">talking about the battery, the physical product that we’re all making. The other piece on top of this I would add is just on the software side because that’s really when you get out in </w:t>
      </w:r>
      <w:r w:rsidR="00BD433D">
        <w:rPr>
          <w:rFonts w:ascii="Courier New" w:hAnsi="Courier New" w:cs="Courier New"/>
          <w:bCs/>
          <w:sz w:val="24"/>
          <w:szCs w:val="24"/>
        </w:rPr>
        <w:lastRenderedPageBreak/>
        <w:t xml:space="preserve">the field and you start deploying things, the software then creates a whole new suite of challenges you </w:t>
      </w:r>
      <w:proofErr w:type="gramStart"/>
      <w:r w:rsidR="00BD433D">
        <w:rPr>
          <w:rFonts w:ascii="Courier New" w:hAnsi="Courier New" w:cs="Courier New"/>
          <w:bCs/>
          <w:sz w:val="24"/>
          <w:szCs w:val="24"/>
        </w:rPr>
        <w:t>have to</w:t>
      </w:r>
      <w:proofErr w:type="gramEnd"/>
      <w:r w:rsidR="00BD433D">
        <w:rPr>
          <w:rFonts w:ascii="Courier New" w:hAnsi="Courier New" w:cs="Courier New"/>
          <w:bCs/>
          <w:sz w:val="24"/>
          <w:szCs w:val="24"/>
        </w:rPr>
        <w:t xml:space="preserve"> overcome that we also have to think about.</w:t>
      </w:r>
    </w:p>
    <w:p w14:paraId="1E8CFC2F" w14:textId="56AA69D3" w:rsidR="00BD433D" w:rsidRDefault="00E674B5"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ANNA SIEFKEN:  Thank you for those comments. A quick note that the DOE is technology neutral. There are lots of opportunities, and I appreciate those perspectives. What are some things that you all feel that could be done to accelerate your organization’s work? Just like point blank, what could happen with additional funding or maybe it’s the right connections, et cetera? What’s next for you?</w:t>
      </w:r>
    </w:p>
    <w:p w14:paraId="5F57EB23" w14:textId="6A279321" w:rsidR="00FA3D11" w:rsidRDefault="00FA3D11"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BILL ACKER:  I’ll take a crack and try to speak for the membership of New York BEST, which is a diverse group, to your point about technology. And by the way, on the technology front, I think the point you just heard was to a large extent the U.S. is great at innovation. We </w:t>
      </w:r>
      <w:proofErr w:type="gramStart"/>
      <w:r>
        <w:rPr>
          <w:rFonts w:ascii="Courier New" w:hAnsi="Courier New" w:cs="Courier New"/>
          <w:bCs/>
          <w:sz w:val="24"/>
          <w:szCs w:val="24"/>
        </w:rPr>
        <w:t>have the ability to</w:t>
      </w:r>
      <w:proofErr w:type="gramEnd"/>
      <w:r>
        <w:rPr>
          <w:rFonts w:ascii="Courier New" w:hAnsi="Courier New" w:cs="Courier New"/>
          <w:bCs/>
          <w:sz w:val="24"/>
          <w:szCs w:val="24"/>
        </w:rPr>
        <w:t xml:space="preserve"> leapfrog in a lot of technologies. That applies directly to lithium-ion</w:t>
      </w:r>
      <w:r w:rsidR="003F0482">
        <w:rPr>
          <w:rFonts w:ascii="Courier New" w:hAnsi="Courier New" w:cs="Courier New"/>
          <w:bCs/>
          <w:sz w:val="24"/>
          <w:szCs w:val="24"/>
        </w:rPr>
        <w:t xml:space="preserve">, it applies to zinc, it applies to </w:t>
      </w:r>
      <w:proofErr w:type="gramStart"/>
      <w:r w:rsidR="003F0482">
        <w:rPr>
          <w:rFonts w:ascii="Courier New" w:hAnsi="Courier New" w:cs="Courier New"/>
          <w:bCs/>
          <w:sz w:val="24"/>
          <w:szCs w:val="24"/>
        </w:rPr>
        <w:t>all of</w:t>
      </w:r>
      <w:proofErr w:type="gramEnd"/>
      <w:r w:rsidR="003F0482">
        <w:rPr>
          <w:rFonts w:ascii="Courier New" w:hAnsi="Courier New" w:cs="Courier New"/>
          <w:bCs/>
          <w:sz w:val="24"/>
          <w:szCs w:val="24"/>
        </w:rPr>
        <w:t xml:space="preserve"> these new technologies. And so, you know, investing in our ability to jump ahead of the competition is going to be really, </w:t>
      </w:r>
      <w:proofErr w:type="gramStart"/>
      <w:r w:rsidR="003F0482">
        <w:rPr>
          <w:rFonts w:ascii="Courier New" w:hAnsi="Courier New" w:cs="Courier New"/>
          <w:bCs/>
          <w:sz w:val="24"/>
          <w:szCs w:val="24"/>
        </w:rPr>
        <w:t>really important</w:t>
      </w:r>
      <w:proofErr w:type="gramEnd"/>
      <w:r w:rsidR="003F0482">
        <w:rPr>
          <w:rFonts w:ascii="Courier New" w:hAnsi="Courier New" w:cs="Courier New"/>
          <w:bCs/>
          <w:sz w:val="24"/>
          <w:szCs w:val="24"/>
        </w:rPr>
        <w:t xml:space="preserve">. In doing that, you got </w:t>
      </w:r>
      <w:proofErr w:type="gramStart"/>
      <w:r w:rsidR="003F0482">
        <w:rPr>
          <w:rFonts w:ascii="Courier New" w:hAnsi="Courier New" w:cs="Courier New"/>
          <w:bCs/>
          <w:sz w:val="24"/>
          <w:szCs w:val="24"/>
        </w:rPr>
        <w:t>to</w:t>
      </w:r>
      <w:proofErr w:type="gramEnd"/>
      <w:r w:rsidR="003F0482">
        <w:rPr>
          <w:rFonts w:ascii="Courier New" w:hAnsi="Courier New" w:cs="Courier New"/>
          <w:bCs/>
          <w:sz w:val="24"/>
          <w:szCs w:val="24"/>
        </w:rPr>
        <w:t xml:space="preserve"> de-risk them. </w:t>
      </w:r>
      <w:r w:rsidR="003F0482">
        <w:rPr>
          <w:rFonts w:ascii="Courier New" w:hAnsi="Courier New" w:cs="Courier New"/>
          <w:bCs/>
          <w:sz w:val="24"/>
          <w:szCs w:val="24"/>
        </w:rPr>
        <w:lastRenderedPageBreak/>
        <w:t xml:space="preserve">You’ve got to have </w:t>
      </w:r>
      <w:proofErr w:type="gramStart"/>
      <w:r w:rsidR="003F0482">
        <w:rPr>
          <w:rFonts w:ascii="Courier New" w:hAnsi="Courier New" w:cs="Courier New"/>
          <w:bCs/>
          <w:sz w:val="24"/>
          <w:szCs w:val="24"/>
        </w:rPr>
        <w:t>ways</w:t>
      </w:r>
      <w:r w:rsidR="00A31474">
        <w:rPr>
          <w:rFonts w:ascii="Courier New" w:hAnsi="Courier New" w:cs="Courier New"/>
          <w:bCs/>
          <w:sz w:val="24"/>
          <w:szCs w:val="24"/>
        </w:rPr>
        <w:t>,</w:t>
      </w:r>
      <w:proofErr w:type="gramEnd"/>
      <w:r w:rsidR="00A31474">
        <w:rPr>
          <w:rFonts w:ascii="Courier New" w:hAnsi="Courier New" w:cs="Courier New"/>
          <w:bCs/>
          <w:sz w:val="24"/>
          <w:szCs w:val="24"/>
        </w:rPr>
        <w:t xml:space="preserve"> you have to have paths to do that. So, supporting large-scale demonstration projects, supporting things that are things at scale, supporting the supply chain development for these technologies, as Jennifer said, supporting the entire range of the supply chain, bringing those companies into the supply chain.</w:t>
      </w:r>
    </w:p>
    <w:p w14:paraId="5552BEAC" w14:textId="77777777" w:rsidR="00A31474" w:rsidRDefault="00A31474" w:rsidP="003539C3">
      <w:pPr>
        <w:spacing w:after="0" w:line="550" w:lineRule="atLeast"/>
        <w:ind w:left="1008" w:right="288" w:hanging="720"/>
        <w:rPr>
          <w:rFonts w:ascii="Courier New" w:hAnsi="Courier New" w:cs="Courier New"/>
          <w:bCs/>
          <w:sz w:val="24"/>
          <w:szCs w:val="24"/>
        </w:rPr>
      </w:pPr>
    </w:p>
    <w:p w14:paraId="0E5A3F12" w14:textId="5C90CB37" w:rsidR="00A31474" w:rsidRDefault="00A31474"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you know, I love the quote Simon had of bet on the race, not the horse. We really need to be investing in this </w:t>
      </w:r>
      <w:proofErr w:type="gramStart"/>
      <w:r>
        <w:rPr>
          <w:rFonts w:ascii="Courier New" w:hAnsi="Courier New" w:cs="Courier New"/>
          <w:bCs/>
          <w:sz w:val="24"/>
          <w:szCs w:val="24"/>
        </w:rPr>
        <w:t>in order to</w:t>
      </w:r>
      <w:proofErr w:type="gramEnd"/>
      <w:r>
        <w:rPr>
          <w:rFonts w:ascii="Courier New" w:hAnsi="Courier New" w:cs="Courier New"/>
          <w:bCs/>
          <w:sz w:val="24"/>
          <w:szCs w:val="24"/>
        </w:rPr>
        <w:t xml:space="preserve"> grow the entire supply chain across the board because this is the biggest economic opportunity we’ve almost ever seen in our lifetimes, and it’s incredibly important for strategic reasons as we know now.</w:t>
      </w:r>
    </w:p>
    <w:p w14:paraId="2008473C" w14:textId="241933ED" w:rsidR="00A31474" w:rsidRDefault="00C67B73"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JOE MASTRANGELO:  The only thing I would add is energy’s always been about a mix, to build off what you said about being – it’s not about </w:t>
      </w:r>
      <w:r w:rsidR="00053844">
        <w:rPr>
          <w:rFonts w:ascii="Courier New" w:hAnsi="Courier New" w:cs="Courier New"/>
          <w:bCs/>
          <w:sz w:val="24"/>
          <w:szCs w:val="24"/>
        </w:rPr>
        <w:t xml:space="preserve">being </w:t>
      </w:r>
      <w:r w:rsidR="00C74E25">
        <w:rPr>
          <w:rFonts w:ascii="Courier New" w:hAnsi="Courier New" w:cs="Courier New"/>
          <w:bCs/>
          <w:sz w:val="24"/>
          <w:szCs w:val="24"/>
        </w:rPr>
        <w:t xml:space="preserve">technology neutral. To me, it’s we need multiple technologies to do everything. I’d love to say EOS can do everything. It can’t. We can do one part of the sliver. So, there’s a </w:t>
      </w:r>
      <w:r w:rsidR="00C74E25">
        <w:rPr>
          <w:rFonts w:ascii="Courier New" w:hAnsi="Courier New" w:cs="Courier New"/>
          <w:bCs/>
          <w:sz w:val="24"/>
          <w:szCs w:val="24"/>
        </w:rPr>
        <w:lastRenderedPageBreak/>
        <w:t>difference between any technology we have, different operating cases.</w:t>
      </w:r>
    </w:p>
    <w:p w14:paraId="2551C748" w14:textId="77777777" w:rsidR="00C74E25" w:rsidRDefault="00C74E25" w:rsidP="003539C3">
      <w:pPr>
        <w:spacing w:after="0" w:line="550" w:lineRule="atLeast"/>
        <w:ind w:left="1008" w:right="288" w:hanging="720"/>
        <w:rPr>
          <w:rFonts w:ascii="Courier New" w:hAnsi="Courier New" w:cs="Courier New"/>
          <w:bCs/>
          <w:sz w:val="24"/>
          <w:szCs w:val="24"/>
        </w:rPr>
      </w:pPr>
    </w:p>
    <w:p w14:paraId="16A93186" w14:textId="213B1ED6" w:rsidR="00C74E25" w:rsidRDefault="00C74E25"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The only thing I would say, I would </w:t>
      </w:r>
      <w:r w:rsidR="0057683A">
        <w:rPr>
          <w:rFonts w:ascii="Courier New" w:hAnsi="Courier New" w:cs="Courier New"/>
          <w:bCs/>
          <w:sz w:val="24"/>
          <w:szCs w:val="24"/>
        </w:rPr>
        <w:t xml:space="preserve">just say like what I tell my team all the time and something to reflect upon is yeah, we’re betting on the race. So, </w:t>
      </w:r>
      <w:r w:rsidR="00D47843">
        <w:rPr>
          <w:rFonts w:ascii="Courier New" w:hAnsi="Courier New" w:cs="Courier New"/>
          <w:bCs/>
          <w:sz w:val="24"/>
          <w:szCs w:val="24"/>
        </w:rPr>
        <w:t xml:space="preserve">I want you to think about this. If we went out in the parking lot and ran a footrace and I won, it just means I’m faster; it doesn’t mean I’m fast. So, there’s someone out there moving faster than we are, and that’s what we got to think about because now is the time for our country to continue to own the technology. Like when </w:t>
      </w:r>
      <w:r w:rsidR="00D15953">
        <w:rPr>
          <w:rFonts w:ascii="Courier New" w:hAnsi="Courier New" w:cs="Courier New"/>
          <w:bCs/>
          <w:sz w:val="24"/>
          <w:szCs w:val="24"/>
        </w:rPr>
        <w:t xml:space="preserve">I look at where I used to be in gas turbines, we are the preeminent country for gas turbine technology. You don’t see, plainly speaking, a Chinese gas turbine because it’s hard. Now’s the time when we </w:t>
      </w:r>
      <w:proofErr w:type="gramStart"/>
      <w:r w:rsidR="00D15953">
        <w:rPr>
          <w:rFonts w:ascii="Courier New" w:hAnsi="Courier New" w:cs="Courier New"/>
          <w:bCs/>
          <w:sz w:val="24"/>
          <w:szCs w:val="24"/>
        </w:rPr>
        <w:t xml:space="preserve">have </w:t>
      </w:r>
      <w:r w:rsidR="001A32B0">
        <w:rPr>
          <w:rFonts w:ascii="Courier New" w:hAnsi="Courier New" w:cs="Courier New"/>
          <w:bCs/>
          <w:sz w:val="24"/>
          <w:szCs w:val="24"/>
        </w:rPr>
        <w:t>to</w:t>
      </w:r>
      <w:proofErr w:type="gramEnd"/>
      <w:r w:rsidR="001A32B0">
        <w:rPr>
          <w:rFonts w:ascii="Courier New" w:hAnsi="Courier New" w:cs="Courier New"/>
          <w:bCs/>
          <w:sz w:val="24"/>
          <w:szCs w:val="24"/>
        </w:rPr>
        <w:t xml:space="preserve"> invest in this next generation and continue the leadership that the country’s always had in the energy infrastructure.</w:t>
      </w:r>
    </w:p>
    <w:p w14:paraId="43153C3E" w14:textId="14FE3CEA" w:rsidR="001A32B0" w:rsidRDefault="001A32B0"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ANNA SIEFKEN:  Are there any questions, questions from the audience?</w:t>
      </w:r>
    </w:p>
    <w:p w14:paraId="05D0C755" w14:textId="64C5B272" w:rsidR="001A32B0" w:rsidRDefault="001A32B0"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MALE SPEAKER</w:t>
      </w:r>
      <w:proofErr w:type="gramStart"/>
      <w:r>
        <w:rPr>
          <w:rFonts w:ascii="Courier New" w:hAnsi="Courier New" w:cs="Courier New"/>
          <w:bCs/>
          <w:sz w:val="24"/>
          <w:szCs w:val="24"/>
        </w:rPr>
        <w:t>:  (</w:t>
      </w:r>
      <w:proofErr w:type="gramEnd"/>
      <w:r>
        <w:rPr>
          <w:rFonts w:ascii="Courier New" w:hAnsi="Courier New" w:cs="Courier New"/>
          <w:bCs/>
          <w:sz w:val="24"/>
          <w:szCs w:val="24"/>
        </w:rPr>
        <w:t xml:space="preserve">unintelligible) from Argonne. All </w:t>
      </w:r>
      <w:r w:rsidR="00B504E3">
        <w:rPr>
          <w:rFonts w:ascii="Courier New" w:hAnsi="Courier New" w:cs="Courier New"/>
          <w:bCs/>
          <w:sz w:val="24"/>
          <w:szCs w:val="24"/>
        </w:rPr>
        <w:t>of you touched a little bit on workforce so I have a two</w:t>
      </w:r>
      <w:r w:rsidR="00B504E3">
        <w:rPr>
          <w:rFonts w:ascii="Courier New" w:hAnsi="Courier New" w:cs="Courier New"/>
          <w:bCs/>
          <w:sz w:val="24"/>
          <w:szCs w:val="24"/>
        </w:rPr>
        <w:noBreakHyphen/>
        <w:t>part question on that. First part is what</w:t>
      </w:r>
      <w:r w:rsidR="00641E3C">
        <w:rPr>
          <w:rFonts w:ascii="Courier New" w:hAnsi="Courier New" w:cs="Courier New"/>
          <w:bCs/>
          <w:sz w:val="24"/>
          <w:szCs w:val="24"/>
        </w:rPr>
        <w:t xml:space="preserve"> </w:t>
      </w:r>
      <w:r w:rsidR="00D00099">
        <w:rPr>
          <w:rFonts w:ascii="Courier New" w:hAnsi="Courier New" w:cs="Courier New"/>
          <w:bCs/>
          <w:sz w:val="24"/>
          <w:szCs w:val="24"/>
        </w:rPr>
        <w:t xml:space="preserve">sort of </w:t>
      </w:r>
      <w:r w:rsidR="00B504E3">
        <w:rPr>
          <w:rFonts w:ascii="Courier New" w:hAnsi="Courier New" w:cs="Courier New"/>
          <w:bCs/>
          <w:sz w:val="24"/>
          <w:szCs w:val="24"/>
        </w:rPr>
        <w:t xml:space="preserve">breakdown you see high school, college grade, </w:t>
      </w:r>
      <w:proofErr w:type="gramStart"/>
      <w:r w:rsidR="00B504E3">
        <w:rPr>
          <w:rFonts w:ascii="Courier New" w:hAnsi="Courier New" w:cs="Courier New"/>
          <w:bCs/>
          <w:sz w:val="24"/>
          <w:szCs w:val="24"/>
        </w:rPr>
        <w:t>PhDs</w:t>
      </w:r>
      <w:proofErr w:type="gramEnd"/>
      <w:r w:rsidR="00B504E3">
        <w:rPr>
          <w:rFonts w:ascii="Courier New" w:hAnsi="Courier New" w:cs="Courier New"/>
          <w:bCs/>
          <w:sz w:val="24"/>
          <w:szCs w:val="24"/>
        </w:rPr>
        <w:t xml:space="preserve"> and whatnot?</w:t>
      </w:r>
      <w:r w:rsidR="00641E3C">
        <w:rPr>
          <w:rFonts w:ascii="Courier New" w:hAnsi="Courier New" w:cs="Courier New"/>
          <w:bCs/>
          <w:sz w:val="24"/>
          <w:szCs w:val="24"/>
        </w:rPr>
        <w:t xml:space="preserve"> So, there’s the demand question</w:t>
      </w:r>
      <w:r w:rsidR="000F3ADC">
        <w:rPr>
          <w:rFonts w:ascii="Courier New" w:hAnsi="Courier New" w:cs="Courier New"/>
          <w:bCs/>
          <w:sz w:val="24"/>
          <w:szCs w:val="24"/>
        </w:rPr>
        <w:t>. And then where do you see (unintelligible)?</w:t>
      </w:r>
    </w:p>
    <w:p w14:paraId="412EA678" w14:textId="0A156DBA" w:rsidR="000F3ADC" w:rsidRDefault="005003C4"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ANNMARIE AUGUSTUS:  I mean we are having a really hard time right now finding specifically electrical engineers. So, it’s one thing to make battery cells and battery </w:t>
      </w:r>
      <w:r w:rsidR="00C56F5E">
        <w:rPr>
          <w:rFonts w:ascii="Courier New" w:hAnsi="Courier New" w:cs="Courier New"/>
          <w:bCs/>
          <w:sz w:val="24"/>
          <w:szCs w:val="24"/>
        </w:rPr>
        <w:t xml:space="preserve">modules; it’s another thing to put 10,000 or even 100,000 individual cells together and make an operational system. And that requires a slew of really, </w:t>
      </w:r>
      <w:proofErr w:type="gramStart"/>
      <w:r w:rsidR="00C56F5E">
        <w:rPr>
          <w:rFonts w:ascii="Courier New" w:hAnsi="Courier New" w:cs="Courier New"/>
          <w:bCs/>
          <w:sz w:val="24"/>
          <w:szCs w:val="24"/>
        </w:rPr>
        <w:t>really smart</w:t>
      </w:r>
      <w:proofErr w:type="gramEnd"/>
      <w:r w:rsidR="00C56F5E">
        <w:rPr>
          <w:rFonts w:ascii="Courier New" w:hAnsi="Courier New" w:cs="Courier New"/>
          <w:bCs/>
          <w:sz w:val="24"/>
          <w:szCs w:val="24"/>
        </w:rPr>
        <w:t xml:space="preserve"> hands-on electrical engineers, and for our company right now, that’s been the most challenging part of the scaleup is, you know, having really senior folks and really junior folks in the field trying to make these systems happen and work. And then there’s this huge gap in the middle, and I think that is a huge opportunity really on the electrical side is where we’re seeing a big gap.</w:t>
      </w:r>
    </w:p>
    <w:p w14:paraId="0DA77D02" w14:textId="4F55F539" w:rsidR="00C56F5E" w:rsidRDefault="009D3615"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JENNIFER DE SOUZA:  Yeah. I would just add to that and reiterate something I mentioned earlier. Being that </w:t>
      </w:r>
      <w:r>
        <w:rPr>
          <w:rFonts w:ascii="Courier New" w:hAnsi="Courier New" w:cs="Courier New"/>
          <w:bCs/>
          <w:sz w:val="24"/>
          <w:szCs w:val="24"/>
        </w:rPr>
        <w:lastRenderedPageBreak/>
        <w:t xml:space="preserve">we’ve been in this now for about seven years, we see the need for </w:t>
      </w:r>
      <w:proofErr w:type="gramStart"/>
      <w:r>
        <w:rPr>
          <w:rFonts w:ascii="Courier New" w:hAnsi="Courier New" w:cs="Courier New"/>
          <w:bCs/>
          <w:sz w:val="24"/>
          <w:szCs w:val="24"/>
        </w:rPr>
        <w:t>all of</w:t>
      </w:r>
      <w:proofErr w:type="gramEnd"/>
      <w:r>
        <w:rPr>
          <w:rFonts w:ascii="Courier New" w:hAnsi="Courier New" w:cs="Courier New"/>
          <w:bCs/>
          <w:sz w:val="24"/>
          <w:szCs w:val="24"/>
        </w:rPr>
        <w:t xml:space="preserve"> those various levels of training. We see technician for assembly. We see the four-year degree to come in for the electrical and systems engineering to go from cell to module to pack, extremely important. And we also see the need at the PhD level and advanced levels for the chemistry side, to continue to develop the chemistry side.</w:t>
      </w:r>
    </w:p>
    <w:p w14:paraId="2B53EF91" w14:textId="341A65D9" w:rsidR="009D3615" w:rsidRDefault="009D3615"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p>
    <w:p w14:paraId="74C0C399" w14:textId="17C5D253" w:rsidR="009D3615" w:rsidRDefault="009D3615"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But it’s all evolving very, very rapidly. And to be able to design systems for all the applications, whether it’s over the road, mode of power, or whether it</w:t>
      </w:r>
      <w:r w:rsidR="000416D6">
        <w:rPr>
          <w:rFonts w:ascii="Courier New" w:hAnsi="Courier New" w:cs="Courier New"/>
          <w:bCs/>
          <w:sz w:val="24"/>
          <w:szCs w:val="24"/>
        </w:rPr>
        <w:t xml:space="preserve">’s stationary power, we need to get our universities mobilized to be able to meet </w:t>
      </w:r>
      <w:proofErr w:type="gramStart"/>
      <w:r w:rsidR="000416D6">
        <w:rPr>
          <w:rFonts w:ascii="Courier New" w:hAnsi="Courier New" w:cs="Courier New"/>
          <w:bCs/>
          <w:sz w:val="24"/>
          <w:szCs w:val="24"/>
        </w:rPr>
        <w:t>all of</w:t>
      </w:r>
      <w:proofErr w:type="gramEnd"/>
      <w:r w:rsidR="000416D6">
        <w:rPr>
          <w:rFonts w:ascii="Courier New" w:hAnsi="Courier New" w:cs="Courier New"/>
          <w:bCs/>
          <w:sz w:val="24"/>
          <w:szCs w:val="24"/>
        </w:rPr>
        <w:t xml:space="preserve"> these needs, understand the need, get high school students excited about the opportunities in energy storage and what that means for us</w:t>
      </w:r>
      <w:r w:rsidR="00B82078">
        <w:rPr>
          <w:rFonts w:ascii="Courier New" w:hAnsi="Courier New" w:cs="Courier New"/>
          <w:bCs/>
          <w:sz w:val="24"/>
          <w:szCs w:val="24"/>
        </w:rPr>
        <w:t>. It’s tremendous.</w:t>
      </w:r>
    </w:p>
    <w:p w14:paraId="1732B8DB" w14:textId="77777777" w:rsidR="00B82078" w:rsidRDefault="00B82078" w:rsidP="003539C3">
      <w:pPr>
        <w:spacing w:after="0" w:line="550" w:lineRule="atLeast"/>
        <w:ind w:left="1008" w:right="288" w:hanging="720"/>
        <w:rPr>
          <w:rFonts w:ascii="Courier New" w:hAnsi="Courier New" w:cs="Courier New"/>
          <w:bCs/>
          <w:sz w:val="24"/>
          <w:szCs w:val="24"/>
        </w:rPr>
      </w:pPr>
    </w:p>
    <w:p w14:paraId="2E28069F" w14:textId="3F28B4E4" w:rsidR="00B82078" w:rsidRDefault="00B82078"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we talk very much. We work with New York BEST, we work with New York State to try to get out to the high schools, to get out to the vocational schools, to the two-year degree, the four-year degree, the </w:t>
      </w:r>
      <w:r w:rsidR="007313ED">
        <w:rPr>
          <w:rFonts w:ascii="Courier New" w:hAnsi="Courier New" w:cs="Courier New"/>
          <w:bCs/>
          <w:sz w:val="24"/>
          <w:szCs w:val="24"/>
        </w:rPr>
        <w:t xml:space="preserve">advanced </w:t>
      </w:r>
      <w:r w:rsidR="007313ED">
        <w:rPr>
          <w:rFonts w:ascii="Courier New" w:hAnsi="Courier New" w:cs="Courier New"/>
          <w:bCs/>
          <w:sz w:val="24"/>
          <w:szCs w:val="24"/>
        </w:rPr>
        <w:lastRenderedPageBreak/>
        <w:t xml:space="preserve">engineering degrees to see </w:t>
      </w:r>
      <w:proofErr w:type="gramStart"/>
      <w:r w:rsidR="007313ED">
        <w:rPr>
          <w:rFonts w:ascii="Courier New" w:hAnsi="Courier New" w:cs="Courier New"/>
          <w:bCs/>
          <w:sz w:val="24"/>
          <w:szCs w:val="24"/>
        </w:rPr>
        <w:t>all of</w:t>
      </w:r>
      <w:proofErr w:type="gramEnd"/>
      <w:r w:rsidR="007313ED">
        <w:rPr>
          <w:rFonts w:ascii="Courier New" w:hAnsi="Courier New" w:cs="Courier New"/>
          <w:bCs/>
          <w:sz w:val="24"/>
          <w:szCs w:val="24"/>
        </w:rPr>
        <w:t xml:space="preserve"> the possibilities available here. We’ve had some success in getting micro</w:t>
      </w:r>
      <w:r w:rsidR="002C07C6">
        <w:rPr>
          <w:rFonts w:ascii="Courier New" w:hAnsi="Courier New" w:cs="Courier New"/>
          <w:bCs/>
          <w:sz w:val="24"/>
          <w:szCs w:val="24"/>
        </w:rPr>
        <w:t>-</w:t>
      </w:r>
      <w:r w:rsidR="007313ED">
        <w:rPr>
          <w:rFonts w:ascii="Courier New" w:hAnsi="Courier New" w:cs="Courier New"/>
          <w:bCs/>
          <w:sz w:val="24"/>
          <w:szCs w:val="24"/>
        </w:rPr>
        <w:t xml:space="preserve">credentials put </w:t>
      </w:r>
      <w:r w:rsidR="002C07C6">
        <w:rPr>
          <w:rFonts w:ascii="Courier New" w:hAnsi="Courier New" w:cs="Courier New"/>
          <w:bCs/>
          <w:sz w:val="24"/>
          <w:szCs w:val="24"/>
        </w:rPr>
        <w:t>in place in some of the two</w:t>
      </w:r>
      <w:r w:rsidR="002C07C6">
        <w:rPr>
          <w:rFonts w:ascii="Courier New" w:hAnsi="Courier New" w:cs="Courier New"/>
          <w:bCs/>
          <w:sz w:val="24"/>
          <w:szCs w:val="24"/>
        </w:rPr>
        <w:noBreakHyphen/>
        <w:t xml:space="preserve">year schools. Some of the four-year schools haven’t been as quick to join, but we see some EV </w:t>
      </w:r>
      <w:r w:rsidR="0059609D">
        <w:rPr>
          <w:rFonts w:ascii="Courier New" w:hAnsi="Courier New" w:cs="Courier New"/>
          <w:bCs/>
          <w:sz w:val="24"/>
          <w:szCs w:val="24"/>
        </w:rPr>
        <w:t>club programs going on, but we would love to see certificate programs or majors in battery systems, engineering, chemistry agnostic</w:t>
      </w:r>
      <w:r w:rsidR="008E1C65">
        <w:rPr>
          <w:rFonts w:ascii="Courier New" w:hAnsi="Courier New" w:cs="Courier New"/>
          <w:bCs/>
          <w:sz w:val="24"/>
          <w:szCs w:val="24"/>
        </w:rPr>
        <w:t xml:space="preserve">, of course, to meet </w:t>
      </w:r>
      <w:proofErr w:type="gramStart"/>
      <w:r w:rsidR="008E1C65">
        <w:rPr>
          <w:rFonts w:ascii="Courier New" w:hAnsi="Courier New" w:cs="Courier New"/>
          <w:bCs/>
          <w:sz w:val="24"/>
          <w:szCs w:val="24"/>
        </w:rPr>
        <w:t>all of</w:t>
      </w:r>
      <w:proofErr w:type="gramEnd"/>
      <w:r w:rsidR="008E1C65">
        <w:rPr>
          <w:rFonts w:ascii="Courier New" w:hAnsi="Courier New" w:cs="Courier New"/>
          <w:bCs/>
          <w:sz w:val="24"/>
          <w:szCs w:val="24"/>
        </w:rPr>
        <w:t xml:space="preserve"> our needs, right. </w:t>
      </w:r>
    </w:p>
    <w:p w14:paraId="63C66FA6" w14:textId="77777777" w:rsidR="008E1C65" w:rsidRDefault="008E1C65" w:rsidP="003539C3">
      <w:pPr>
        <w:spacing w:after="0" w:line="550" w:lineRule="atLeast"/>
        <w:ind w:left="1008" w:right="288" w:hanging="720"/>
        <w:rPr>
          <w:rFonts w:ascii="Courier New" w:hAnsi="Courier New" w:cs="Courier New"/>
          <w:bCs/>
          <w:sz w:val="24"/>
          <w:szCs w:val="24"/>
        </w:rPr>
      </w:pPr>
    </w:p>
    <w:p w14:paraId="39F4ECAC" w14:textId="44FDE1B5" w:rsidR="008E1C65" w:rsidRDefault="008E1C65"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But we’re all very passionate about this, and I think the more that this is in mainstream, this electrification concept is in mainstream conversation, we will bring academia with us to help support the transition.</w:t>
      </w:r>
    </w:p>
    <w:p w14:paraId="65BC6327" w14:textId="4AAFB917" w:rsidR="00732AAC" w:rsidRDefault="00964961"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BILL ACKER:  I certainly support and agree with everything that was just said. On the front of the technicians and manufacturing workforce, one of the things we’re just now doing in New York State with this new energy </w:t>
      </w:r>
      <w:r w:rsidR="00C064DB">
        <w:rPr>
          <w:rFonts w:ascii="Courier New" w:hAnsi="Courier New" w:cs="Courier New"/>
          <w:bCs/>
          <w:sz w:val="24"/>
          <w:szCs w:val="24"/>
        </w:rPr>
        <w:t>in New York investment, we brought together a whole group of community colleges licensed in technology curriculum from Europe and have our CUNY</w:t>
      </w:r>
      <w:r w:rsidR="001A5798">
        <w:rPr>
          <w:rFonts w:ascii="Courier New" w:hAnsi="Courier New" w:cs="Courier New"/>
          <w:bCs/>
          <w:sz w:val="24"/>
          <w:szCs w:val="24"/>
        </w:rPr>
        <w:t xml:space="preserve"> </w:t>
      </w:r>
      <w:r w:rsidR="00732AAC">
        <w:rPr>
          <w:rFonts w:ascii="Courier New" w:hAnsi="Courier New" w:cs="Courier New"/>
          <w:bCs/>
          <w:sz w:val="24"/>
          <w:szCs w:val="24"/>
        </w:rPr>
        <w:t xml:space="preserve">systems helping to further develop curriculum so that we’ll be able to </w:t>
      </w:r>
      <w:r w:rsidR="00732AAC">
        <w:rPr>
          <w:rFonts w:ascii="Courier New" w:hAnsi="Courier New" w:cs="Courier New"/>
          <w:bCs/>
          <w:sz w:val="24"/>
          <w:szCs w:val="24"/>
        </w:rPr>
        <w:lastRenderedPageBreak/>
        <w:t>share across the community colleges in New York State and set some curriculum for battery certificates and things of that nature.</w:t>
      </w:r>
      <w:r w:rsidR="00B0064A">
        <w:rPr>
          <w:rFonts w:ascii="Courier New" w:hAnsi="Courier New" w:cs="Courier New"/>
          <w:bCs/>
          <w:sz w:val="24"/>
          <w:szCs w:val="24"/>
        </w:rPr>
        <w:t xml:space="preserve"> </w:t>
      </w:r>
      <w:r w:rsidR="00732AAC">
        <w:rPr>
          <w:rFonts w:ascii="Courier New" w:hAnsi="Courier New" w:cs="Courier New"/>
          <w:bCs/>
          <w:sz w:val="24"/>
          <w:szCs w:val="24"/>
        </w:rPr>
        <w:t xml:space="preserve">I think that </w:t>
      </w:r>
      <w:proofErr w:type="gramStart"/>
      <w:r w:rsidR="00732AAC">
        <w:rPr>
          <w:rFonts w:ascii="Courier New" w:hAnsi="Courier New" w:cs="Courier New"/>
          <w:bCs/>
          <w:sz w:val="24"/>
          <w:szCs w:val="24"/>
        </w:rPr>
        <w:t>those kind of things</w:t>
      </w:r>
      <w:proofErr w:type="gramEnd"/>
      <w:r w:rsidR="00732AAC">
        <w:rPr>
          <w:rFonts w:ascii="Courier New" w:hAnsi="Courier New" w:cs="Courier New"/>
          <w:bCs/>
          <w:sz w:val="24"/>
          <w:szCs w:val="24"/>
        </w:rPr>
        <w:t xml:space="preserve"> and those learnings can be spread much more broadly and </w:t>
      </w:r>
      <w:r w:rsidR="00B0064A">
        <w:rPr>
          <w:rFonts w:ascii="Courier New" w:hAnsi="Courier New" w:cs="Courier New"/>
          <w:bCs/>
          <w:sz w:val="24"/>
          <w:szCs w:val="24"/>
        </w:rPr>
        <w:t xml:space="preserve">populated </w:t>
      </w:r>
      <w:r w:rsidR="00732AAC">
        <w:rPr>
          <w:rFonts w:ascii="Courier New" w:hAnsi="Courier New" w:cs="Courier New"/>
          <w:bCs/>
          <w:sz w:val="24"/>
          <w:szCs w:val="24"/>
        </w:rPr>
        <w:t xml:space="preserve">much </w:t>
      </w:r>
      <w:r w:rsidR="00B0064A">
        <w:rPr>
          <w:rFonts w:ascii="Courier New" w:hAnsi="Courier New" w:cs="Courier New"/>
          <w:bCs/>
          <w:sz w:val="24"/>
          <w:szCs w:val="24"/>
        </w:rPr>
        <w:t>more broadly</w:t>
      </w:r>
      <w:r w:rsidR="00FD52E1">
        <w:rPr>
          <w:rFonts w:ascii="Courier New" w:hAnsi="Courier New" w:cs="Courier New"/>
          <w:bCs/>
          <w:sz w:val="24"/>
          <w:szCs w:val="24"/>
        </w:rPr>
        <w:t>.</w:t>
      </w:r>
    </w:p>
    <w:p w14:paraId="42762598" w14:textId="5279C232" w:rsidR="00FD52E1" w:rsidRDefault="00FD52E1"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ANNA SIEFKEN:  So, I think we’re almost out of time. I’m going to have each of you give us sort of your final thought for today, like some insightful bit, something that maybe you didn’t say yet that you want to make sure you get across to our audience. Do you want to start </w:t>
      </w:r>
      <w:proofErr w:type="gramStart"/>
      <w:r>
        <w:rPr>
          <w:rFonts w:ascii="Courier New" w:hAnsi="Courier New" w:cs="Courier New"/>
          <w:bCs/>
          <w:sz w:val="24"/>
          <w:szCs w:val="24"/>
        </w:rPr>
        <w:t>here</w:t>
      </w:r>
      <w:proofErr w:type="gramEnd"/>
      <w:r>
        <w:rPr>
          <w:rFonts w:ascii="Courier New" w:hAnsi="Courier New" w:cs="Courier New"/>
          <w:bCs/>
          <w:sz w:val="24"/>
          <w:szCs w:val="24"/>
        </w:rPr>
        <w:t xml:space="preserve"> and we’ll go down to the end?</w:t>
      </w:r>
    </w:p>
    <w:p w14:paraId="594BCDEF" w14:textId="356511F7" w:rsidR="00FD52E1" w:rsidRDefault="00FD52E1"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BILL ACKER:  </w:t>
      </w:r>
      <w:r w:rsidR="00F92A8A">
        <w:rPr>
          <w:rFonts w:ascii="Courier New" w:hAnsi="Courier New" w:cs="Courier New"/>
          <w:bCs/>
          <w:sz w:val="24"/>
          <w:szCs w:val="24"/>
        </w:rPr>
        <w:t xml:space="preserve">Well, I’ve said a few times that this is the greatest opportunity we’ve ever had, and of course, it has other big ramifications here. But </w:t>
      </w:r>
      <w:proofErr w:type="gramStart"/>
      <w:r w:rsidR="00F92A8A">
        <w:rPr>
          <w:rFonts w:ascii="Courier New" w:hAnsi="Courier New" w:cs="Courier New"/>
          <w:bCs/>
          <w:sz w:val="24"/>
          <w:szCs w:val="24"/>
        </w:rPr>
        <w:t>in order to</w:t>
      </w:r>
      <w:proofErr w:type="gramEnd"/>
      <w:r w:rsidR="00F92A8A">
        <w:rPr>
          <w:rFonts w:ascii="Courier New" w:hAnsi="Courier New" w:cs="Courier New"/>
          <w:bCs/>
          <w:sz w:val="24"/>
          <w:szCs w:val="24"/>
        </w:rPr>
        <w:t xml:space="preserve"> capitalize on it, we really, really need to make significant investments in a couple of areas, and the DOE is really starting to do that. What’s happened with the infrastructure</w:t>
      </w:r>
      <w:r w:rsidR="00313664">
        <w:rPr>
          <w:rFonts w:ascii="Courier New" w:hAnsi="Courier New" w:cs="Courier New"/>
          <w:bCs/>
          <w:sz w:val="24"/>
          <w:szCs w:val="24"/>
        </w:rPr>
        <w:t xml:space="preserve"> of the (unintelligible) bill and all that’s very, very important, but what the DOE is doing is going to be </w:t>
      </w:r>
      <w:proofErr w:type="gramStart"/>
      <w:r w:rsidR="00313664">
        <w:rPr>
          <w:rFonts w:ascii="Courier New" w:hAnsi="Courier New" w:cs="Courier New"/>
          <w:bCs/>
          <w:sz w:val="24"/>
          <w:szCs w:val="24"/>
        </w:rPr>
        <w:t>absolutely vital</w:t>
      </w:r>
      <w:proofErr w:type="gramEnd"/>
      <w:r w:rsidR="00313664">
        <w:rPr>
          <w:rFonts w:ascii="Courier New" w:hAnsi="Courier New" w:cs="Courier New"/>
          <w:bCs/>
          <w:sz w:val="24"/>
          <w:szCs w:val="24"/>
        </w:rPr>
        <w:t xml:space="preserve"> in making this happen. We need to have the DOE invest much more greatly in certain aspects of the energy storage field</w:t>
      </w:r>
      <w:r w:rsidR="00D96A96">
        <w:rPr>
          <w:rFonts w:ascii="Courier New" w:hAnsi="Courier New" w:cs="Courier New"/>
          <w:bCs/>
          <w:sz w:val="24"/>
          <w:szCs w:val="24"/>
        </w:rPr>
        <w:t xml:space="preserve">. It’s this </w:t>
      </w:r>
      <w:r w:rsidR="00D96A96">
        <w:rPr>
          <w:rFonts w:ascii="Courier New" w:hAnsi="Courier New" w:cs="Courier New"/>
          <w:bCs/>
          <w:sz w:val="24"/>
          <w:szCs w:val="24"/>
        </w:rPr>
        <w:lastRenderedPageBreak/>
        <w:t>delicate balance, and you guys know very, very well that you can’t pick winners, but we’ve got to see much, much more investment in the scaleup, in the supply chains, in the demonstration projects for large</w:t>
      </w:r>
      <w:r w:rsidR="00D96A96">
        <w:rPr>
          <w:rFonts w:ascii="Courier New" w:hAnsi="Courier New" w:cs="Courier New"/>
          <w:bCs/>
          <w:sz w:val="24"/>
          <w:szCs w:val="24"/>
        </w:rPr>
        <w:noBreakHyphen/>
        <w:t>scale storage, and in the workforce creation.</w:t>
      </w:r>
    </w:p>
    <w:p w14:paraId="1B4E9C37" w14:textId="72123EC5" w:rsidR="00D96A96" w:rsidRDefault="00295108"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ANNMARIE AUGUSTUS:  I would say too I think it’s </w:t>
      </w:r>
      <w:proofErr w:type="gramStart"/>
      <w:r>
        <w:rPr>
          <w:rFonts w:ascii="Courier New" w:hAnsi="Courier New" w:cs="Courier New"/>
          <w:bCs/>
          <w:sz w:val="24"/>
          <w:szCs w:val="24"/>
        </w:rPr>
        <w:t>really important</w:t>
      </w:r>
      <w:proofErr w:type="gramEnd"/>
      <w:r>
        <w:rPr>
          <w:rFonts w:ascii="Courier New" w:hAnsi="Courier New" w:cs="Courier New"/>
          <w:bCs/>
          <w:sz w:val="24"/>
          <w:szCs w:val="24"/>
        </w:rPr>
        <w:t xml:space="preserve"> when we talk about like</w:t>
      </w:r>
      <w:r w:rsidR="002B3C64">
        <w:rPr>
          <w:rFonts w:ascii="Courier New" w:hAnsi="Courier New" w:cs="Courier New"/>
          <w:bCs/>
          <w:sz w:val="24"/>
          <w:szCs w:val="24"/>
        </w:rPr>
        <w:t xml:space="preserve"> what are we doing here, what is the DOE trying to do, right</w:t>
      </w:r>
      <w:r w:rsidR="004338F6">
        <w:rPr>
          <w:rFonts w:ascii="Courier New" w:hAnsi="Courier New" w:cs="Courier New"/>
          <w:bCs/>
          <w:sz w:val="24"/>
          <w:szCs w:val="24"/>
        </w:rPr>
        <w:t xml:space="preserve">. We’re trying to tackle this issue around a changing climate and emissions. And it’s important absolutely for us to think about a domestic policy for supply chain or manufacturing for implementation of all that, but the issue with climate change is global. And a big reason, you know, </w:t>
      </w:r>
      <w:r w:rsidR="00E01939">
        <w:rPr>
          <w:rFonts w:ascii="Courier New" w:hAnsi="Courier New" w:cs="Courier New"/>
          <w:bCs/>
          <w:sz w:val="24"/>
          <w:szCs w:val="24"/>
        </w:rPr>
        <w:t xml:space="preserve">if all of Europe, let’s call the whole EU block, does not emit another CO2 molecule into the atmosphere, we will still his two degrees Celsius, right, because of </w:t>
      </w:r>
      <w:proofErr w:type="gramStart"/>
      <w:r w:rsidR="00E01939">
        <w:rPr>
          <w:rFonts w:ascii="Courier New" w:hAnsi="Courier New" w:cs="Courier New"/>
          <w:bCs/>
          <w:sz w:val="24"/>
          <w:szCs w:val="24"/>
        </w:rPr>
        <w:t>all of</w:t>
      </w:r>
      <w:proofErr w:type="gramEnd"/>
      <w:r w:rsidR="00E01939">
        <w:rPr>
          <w:rFonts w:ascii="Courier New" w:hAnsi="Courier New" w:cs="Courier New"/>
          <w:bCs/>
          <w:sz w:val="24"/>
          <w:szCs w:val="24"/>
        </w:rPr>
        <w:t xml:space="preserve"> the </w:t>
      </w:r>
      <w:r w:rsidR="00A32AA0">
        <w:rPr>
          <w:rFonts w:ascii="Courier New" w:hAnsi="Courier New" w:cs="Courier New"/>
          <w:bCs/>
          <w:sz w:val="24"/>
          <w:szCs w:val="24"/>
        </w:rPr>
        <w:t>coal and other emissions that are coming from all the developing nations on the world.</w:t>
      </w:r>
    </w:p>
    <w:p w14:paraId="12E39CC8" w14:textId="77777777" w:rsidR="00A32AA0" w:rsidRDefault="00A32AA0" w:rsidP="003539C3">
      <w:pPr>
        <w:spacing w:after="0" w:line="550" w:lineRule="atLeast"/>
        <w:ind w:left="1008" w:right="288" w:hanging="720"/>
        <w:rPr>
          <w:rFonts w:ascii="Courier New" w:hAnsi="Courier New" w:cs="Courier New"/>
          <w:bCs/>
          <w:sz w:val="24"/>
          <w:szCs w:val="24"/>
        </w:rPr>
      </w:pPr>
    </w:p>
    <w:p w14:paraId="15181E34" w14:textId="0EB0DA69" w:rsidR="00A32AA0" w:rsidRDefault="00A32AA0"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whatever solution that the U.S. brings to market that works for us, I think we also need to think about </w:t>
      </w:r>
      <w:r>
        <w:rPr>
          <w:rFonts w:ascii="Courier New" w:hAnsi="Courier New" w:cs="Courier New"/>
          <w:bCs/>
          <w:sz w:val="24"/>
          <w:szCs w:val="24"/>
        </w:rPr>
        <w:lastRenderedPageBreak/>
        <w:t>does it work globally, and for it to work globally, it needs to be cheap, frankly, it needs to be very affordable for these nations, it needs to be very abundant, so access in multiple continents for everyone, and it needs to be something that’s safe. So, I think we have a lot of work to do, and the U.S. could potentially be a leader in bringing some of these new technologies to market that work for us</w:t>
      </w:r>
      <w:r w:rsidR="00F27927">
        <w:rPr>
          <w:rFonts w:ascii="Courier New" w:hAnsi="Courier New" w:cs="Courier New"/>
          <w:bCs/>
          <w:sz w:val="24"/>
          <w:szCs w:val="24"/>
        </w:rPr>
        <w:t xml:space="preserve"> but more globally if we do care about solving, truly solving the global problem that we have.</w:t>
      </w:r>
    </w:p>
    <w:p w14:paraId="70694F46" w14:textId="28DA41C0" w:rsidR="00F27927" w:rsidRDefault="00F27927"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JENNIFER DE SOUZA:  Totally agree with the comments already made. This is a once-in-a-generation opportunity for us to develop technology and localize manufacturing in the United States. We certainly have tremendous demand. </w:t>
      </w:r>
      <w:r w:rsidR="00EA5EAC">
        <w:rPr>
          <w:rFonts w:ascii="Courier New" w:hAnsi="Courier New" w:cs="Courier New"/>
          <w:bCs/>
          <w:sz w:val="24"/>
          <w:szCs w:val="24"/>
        </w:rPr>
        <w:t>In addition to the dollars, I think there’s an opportunity for us from the DOE perspective to look at the commercial and regulatory aspects of the supply chain and legislation related to the supply chain</w:t>
      </w:r>
      <w:r w:rsidR="006F4F92">
        <w:rPr>
          <w:rFonts w:ascii="Courier New" w:hAnsi="Courier New" w:cs="Courier New"/>
          <w:bCs/>
          <w:sz w:val="24"/>
          <w:szCs w:val="24"/>
        </w:rPr>
        <w:t xml:space="preserve">, what the amount of content is that needs to be produced in the United States, looking at how </w:t>
      </w:r>
      <w:proofErr w:type="gramStart"/>
      <w:r w:rsidR="006F4F92">
        <w:rPr>
          <w:rFonts w:ascii="Courier New" w:hAnsi="Courier New" w:cs="Courier New"/>
          <w:bCs/>
          <w:sz w:val="24"/>
          <w:szCs w:val="24"/>
        </w:rPr>
        <w:t>all of</w:t>
      </w:r>
      <w:proofErr w:type="gramEnd"/>
      <w:r w:rsidR="006F4F92">
        <w:rPr>
          <w:rFonts w:ascii="Courier New" w:hAnsi="Courier New" w:cs="Courier New"/>
          <w:bCs/>
          <w:sz w:val="24"/>
          <w:szCs w:val="24"/>
        </w:rPr>
        <w:t xml:space="preserve"> these energy storage components are categorized commercially as Department of Justice or Department of Commerce type of </w:t>
      </w:r>
      <w:r w:rsidR="006F4F92">
        <w:rPr>
          <w:rFonts w:ascii="Courier New" w:hAnsi="Courier New" w:cs="Courier New"/>
          <w:bCs/>
          <w:sz w:val="24"/>
          <w:szCs w:val="24"/>
        </w:rPr>
        <w:lastRenderedPageBreak/>
        <w:t xml:space="preserve">sourcing. That is very, very important. That controls what can be offshored and what needs to be manufactured domestically. I think that really needs to be considered overall. And if we have some </w:t>
      </w:r>
      <w:proofErr w:type="gramStart"/>
      <w:r w:rsidR="006F4F92">
        <w:rPr>
          <w:rFonts w:ascii="Courier New" w:hAnsi="Courier New" w:cs="Courier New"/>
          <w:bCs/>
          <w:sz w:val="24"/>
          <w:szCs w:val="24"/>
        </w:rPr>
        <w:t>levers</w:t>
      </w:r>
      <w:proofErr w:type="gramEnd"/>
      <w:r w:rsidR="006F4F92">
        <w:rPr>
          <w:rFonts w:ascii="Courier New" w:hAnsi="Courier New" w:cs="Courier New"/>
          <w:bCs/>
          <w:sz w:val="24"/>
          <w:szCs w:val="24"/>
        </w:rPr>
        <w:t xml:space="preserve"> we can pull there to encourage more domestic manufacturing once we get the supply chains in place</w:t>
      </w:r>
      <w:r w:rsidR="007234AF">
        <w:rPr>
          <w:rFonts w:ascii="Courier New" w:hAnsi="Courier New" w:cs="Courier New"/>
          <w:bCs/>
          <w:sz w:val="24"/>
          <w:szCs w:val="24"/>
        </w:rPr>
        <w:t xml:space="preserve">, so those are triggers that we can pull. But overall, we have to make sure </w:t>
      </w:r>
      <w:proofErr w:type="gramStart"/>
      <w:r w:rsidR="007234AF">
        <w:rPr>
          <w:rFonts w:ascii="Courier New" w:hAnsi="Courier New" w:cs="Courier New"/>
          <w:bCs/>
          <w:sz w:val="24"/>
          <w:szCs w:val="24"/>
        </w:rPr>
        <w:t>there</w:t>
      </w:r>
      <w:proofErr w:type="gramEnd"/>
      <w:r w:rsidR="007234AF">
        <w:rPr>
          <w:rFonts w:ascii="Courier New" w:hAnsi="Courier New" w:cs="Courier New"/>
          <w:bCs/>
          <w:sz w:val="24"/>
          <w:szCs w:val="24"/>
        </w:rPr>
        <w:t xml:space="preserve"> map to support this demand and how this is all going to come together and that we have a circular supply chain, whether we’re talking about lithium or whether we’re talking about zinc, whether we’re talking about hydrogen. There are so many </w:t>
      </w:r>
      <w:r w:rsidR="00DF2A2D">
        <w:rPr>
          <w:rFonts w:ascii="Courier New" w:hAnsi="Courier New" w:cs="Courier New"/>
          <w:bCs/>
          <w:sz w:val="24"/>
          <w:szCs w:val="24"/>
        </w:rPr>
        <w:t xml:space="preserve">aspects to be built out, and I really think we </w:t>
      </w:r>
      <w:proofErr w:type="gramStart"/>
      <w:r w:rsidR="00DF2A2D">
        <w:rPr>
          <w:rFonts w:ascii="Courier New" w:hAnsi="Courier New" w:cs="Courier New"/>
          <w:bCs/>
          <w:sz w:val="24"/>
          <w:szCs w:val="24"/>
        </w:rPr>
        <w:t>have to</w:t>
      </w:r>
      <w:proofErr w:type="gramEnd"/>
      <w:r w:rsidR="00DF2A2D">
        <w:rPr>
          <w:rFonts w:ascii="Courier New" w:hAnsi="Courier New" w:cs="Courier New"/>
          <w:bCs/>
          <w:sz w:val="24"/>
          <w:szCs w:val="24"/>
        </w:rPr>
        <w:t xml:space="preserve"> separate EV from stationary storage to really understand the broad implications of all those things, but we have a tremendous opportunity here. And it’s so great that we’re even talking about it in the room and how we’re going to make this successful here in the U.S.</w:t>
      </w:r>
    </w:p>
    <w:p w14:paraId="58CC3A55" w14:textId="370528D9" w:rsidR="00DF2A2D" w:rsidRDefault="00DF2A2D"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JOE MASTRANGELO:  Yeah. I would just add what gets me excited is the shift was happening before we got a policy framework in place. So, when you look at the industry, the industry was moving this way because of </w:t>
      </w:r>
      <w:r>
        <w:rPr>
          <w:rFonts w:ascii="Courier New" w:hAnsi="Courier New" w:cs="Courier New"/>
          <w:bCs/>
          <w:sz w:val="24"/>
          <w:szCs w:val="24"/>
        </w:rPr>
        <w:lastRenderedPageBreak/>
        <w:t xml:space="preserve">the economics and because of what we </w:t>
      </w:r>
      <w:proofErr w:type="gramStart"/>
      <w:r>
        <w:rPr>
          <w:rFonts w:ascii="Courier New" w:hAnsi="Courier New" w:cs="Courier New"/>
          <w:bCs/>
          <w:sz w:val="24"/>
          <w:szCs w:val="24"/>
        </w:rPr>
        <w:t>have to</w:t>
      </w:r>
      <w:proofErr w:type="gramEnd"/>
      <w:r>
        <w:rPr>
          <w:rFonts w:ascii="Courier New" w:hAnsi="Courier New" w:cs="Courier New"/>
          <w:bCs/>
          <w:sz w:val="24"/>
          <w:szCs w:val="24"/>
        </w:rPr>
        <w:t xml:space="preserve"> do from a climate standpoint. We have now a framework, and it’s something to celebrate, but we need to realize like the framework is the equivalent of an idea in the lab. So, there’s a lot of hard work in front of us to get product out in the field, right. </w:t>
      </w:r>
    </w:p>
    <w:p w14:paraId="1004C7D7" w14:textId="77777777" w:rsidR="00DF2A2D" w:rsidRDefault="00DF2A2D" w:rsidP="003539C3">
      <w:pPr>
        <w:spacing w:after="0" w:line="550" w:lineRule="atLeast"/>
        <w:ind w:left="1008" w:right="288" w:hanging="720"/>
        <w:rPr>
          <w:rFonts w:ascii="Courier New" w:hAnsi="Courier New" w:cs="Courier New"/>
          <w:bCs/>
          <w:sz w:val="24"/>
          <w:szCs w:val="24"/>
        </w:rPr>
      </w:pPr>
    </w:p>
    <w:p w14:paraId="3B380A53" w14:textId="1E30DD0D" w:rsidR="00DF2A2D" w:rsidRDefault="00DF2A2D"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when you think about what we have to do moving forward is when I look at this, you don’t want this to be like when solar had an uptake and all of a </w:t>
      </w:r>
      <w:proofErr w:type="gramStart"/>
      <w:r>
        <w:rPr>
          <w:rFonts w:ascii="Courier New" w:hAnsi="Courier New" w:cs="Courier New"/>
          <w:bCs/>
          <w:sz w:val="24"/>
          <w:szCs w:val="24"/>
        </w:rPr>
        <w:t>sudden</w:t>
      </w:r>
      <w:proofErr w:type="gramEnd"/>
      <w:r>
        <w:rPr>
          <w:rFonts w:ascii="Courier New" w:hAnsi="Courier New" w:cs="Courier New"/>
          <w:bCs/>
          <w:sz w:val="24"/>
          <w:szCs w:val="24"/>
        </w:rPr>
        <w:t xml:space="preserve"> you’re importing every solar panel into the United States. We’ve got to continue to work on enabling and giving people the opportunity to earn the right to grow. </w:t>
      </w:r>
      <w:r>
        <w:rPr>
          <w:rFonts w:ascii="Courier New" w:hAnsi="Courier New" w:cs="Courier New"/>
          <w:bCs/>
          <w:sz w:val="24"/>
          <w:szCs w:val="24"/>
        </w:rPr>
        <w:tab/>
      </w:r>
    </w:p>
    <w:p w14:paraId="4A09983D" w14:textId="77777777" w:rsidR="00DF2A2D" w:rsidRDefault="00DF2A2D" w:rsidP="003539C3">
      <w:pPr>
        <w:spacing w:after="0" w:line="550" w:lineRule="atLeast"/>
        <w:ind w:left="1008" w:right="288" w:hanging="720"/>
        <w:rPr>
          <w:rFonts w:ascii="Courier New" w:hAnsi="Courier New" w:cs="Courier New"/>
          <w:bCs/>
          <w:sz w:val="24"/>
          <w:szCs w:val="24"/>
        </w:rPr>
      </w:pPr>
    </w:p>
    <w:p w14:paraId="57B48AAF" w14:textId="79EB0AE7" w:rsidR="00DF2A2D" w:rsidRDefault="00DF2A2D"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What I would say like when I look at this personally, you know, </w:t>
      </w:r>
      <w:r w:rsidR="00033B44">
        <w:rPr>
          <w:rFonts w:ascii="Courier New" w:hAnsi="Courier New" w:cs="Courier New"/>
          <w:bCs/>
          <w:sz w:val="24"/>
          <w:szCs w:val="24"/>
        </w:rPr>
        <w:t xml:space="preserve">predominantly I’m a hydrocarbon energy person, right, and I used to have to answer tough questions from my children when I was in those jobs. The questions I answer now are a lot different today than what I was doing before. So, it’s an opportunity where like we can create this next generation of </w:t>
      </w:r>
      <w:r w:rsidR="00033B44">
        <w:rPr>
          <w:rFonts w:ascii="Courier New" w:hAnsi="Courier New" w:cs="Courier New"/>
          <w:bCs/>
          <w:sz w:val="24"/>
          <w:szCs w:val="24"/>
        </w:rPr>
        <w:lastRenderedPageBreak/>
        <w:t xml:space="preserve">leaders. So, going back to the question on how </w:t>
      </w:r>
      <w:proofErr w:type="gramStart"/>
      <w:r w:rsidR="00033B44">
        <w:rPr>
          <w:rFonts w:ascii="Courier New" w:hAnsi="Courier New" w:cs="Courier New"/>
          <w:bCs/>
          <w:sz w:val="24"/>
          <w:szCs w:val="24"/>
        </w:rPr>
        <w:t>do you recruit</w:t>
      </w:r>
      <w:proofErr w:type="gramEnd"/>
      <w:r w:rsidR="00033B44">
        <w:rPr>
          <w:rFonts w:ascii="Courier New" w:hAnsi="Courier New" w:cs="Courier New"/>
          <w:bCs/>
          <w:sz w:val="24"/>
          <w:szCs w:val="24"/>
        </w:rPr>
        <w:t xml:space="preserve"> people, we have a sense of purpose here, and the sense of purpose is making the world better. I get excited because what we’re doing every day is something that’s never been done before.</w:t>
      </w:r>
    </w:p>
    <w:p w14:paraId="42D2D62E" w14:textId="77777777" w:rsidR="00033B44" w:rsidRDefault="00033B44" w:rsidP="003539C3">
      <w:pPr>
        <w:spacing w:after="0" w:line="550" w:lineRule="atLeast"/>
        <w:ind w:left="1008" w:right="288" w:hanging="720"/>
        <w:rPr>
          <w:rFonts w:ascii="Courier New" w:hAnsi="Courier New" w:cs="Courier New"/>
          <w:bCs/>
          <w:sz w:val="24"/>
          <w:szCs w:val="24"/>
        </w:rPr>
      </w:pPr>
    </w:p>
    <w:p w14:paraId="26BCB968" w14:textId="76CDD478" w:rsidR="00033B44" w:rsidRDefault="00033B44"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And then the third piece of this is</w:t>
      </w:r>
      <w:r w:rsidR="00EB51FB">
        <w:rPr>
          <w:rFonts w:ascii="Courier New" w:hAnsi="Courier New" w:cs="Courier New"/>
          <w:bCs/>
          <w:sz w:val="24"/>
          <w:szCs w:val="24"/>
        </w:rPr>
        <w:t>,</w:t>
      </w:r>
      <w:r>
        <w:rPr>
          <w:rFonts w:ascii="Courier New" w:hAnsi="Courier New" w:cs="Courier New"/>
          <w:bCs/>
          <w:sz w:val="24"/>
          <w:szCs w:val="24"/>
        </w:rPr>
        <w:t xml:space="preserve"> I’ll go back to the people that work on our factory floor building our product</w:t>
      </w:r>
      <w:r w:rsidR="00EB51FB">
        <w:rPr>
          <w:rFonts w:ascii="Courier New" w:hAnsi="Courier New" w:cs="Courier New"/>
          <w:bCs/>
          <w:sz w:val="24"/>
          <w:szCs w:val="24"/>
        </w:rPr>
        <w:t>, we’re creating a path to middle class for people, and it’s not about creating jobs; it’s giving people a career. So, this is something that’s going to be here for a while. It gives us the opportunity to do something beyond. Like if technology is what gets you excited, if helping the climate gets you excited, we have those things.</w:t>
      </w:r>
    </w:p>
    <w:p w14:paraId="76BA1345" w14:textId="77777777" w:rsidR="00EB51FB" w:rsidRDefault="00EB51FB" w:rsidP="003539C3">
      <w:pPr>
        <w:spacing w:after="0" w:line="550" w:lineRule="atLeast"/>
        <w:ind w:left="1008" w:right="288" w:hanging="720"/>
        <w:rPr>
          <w:rFonts w:ascii="Courier New" w:hAnsi="Courier New" w:cs="Courier New"/>
          <w:bCs/>
          <w:sz w:val="24"/>
          <w:szCs w:val="24"/>
        </w:rPr>
      </w:pPr>
    </w:p>
    <w:p w14:paraId="2BA1F129" w14:textId="339BF9D3" w:rsidR="00EB51FB" w:rsidRDefault="00EB51FB"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The third piece of this is if we’re smart and we implement this correctly, we’re going to create not just jobs but careers that are going to change people’s lives the way this happened a hundred years ago. And there’s someone in this ecosystem that is the next </w:t>
      </w:r>
      <w:r w:rsidR="00981EC7">
        <w:rPr>
          <w:rFonts w:ascii="Courier New" w:hAnsi="Courier New" w:cs="Courier New"/>
          <w:bCs/>
          <w:sz w:val="24"/>
          <w:szCs w:val="24"/>
        </w:rPr>
        <w:lastRenderedPageBreak/>
        <w:t>Tesla the Man, the next Edison, the next Westinghouse, and that’s very exciting.</w:t>
      </w:r>
    </w:p>
    <w:p w14:paraId="035ADAE1" w14:textId="55A4B6A4" w:rsidR="00981EC7" w:rsidRDefault="00981EC7" w:rsidP="003539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ANNA SIEFKEN:  Thank you. I appreciate those comments, and I certainly do think that this is </w:t>
      </w:r>
      <w:r w:rsidR="00070E8F">
        <w:rPr>
          <w:rFonts w:ascii="Courier New" w:hAnsi="Courier New" w:cs="Courier New"/>
          <w:bCs/>
          <w:sz w:val="24"/>
          <w:szCs w:val="24"/>
        </w:rPr>
        <w:t xml:space="preserve">an important time in history. We really do have this opportunity. Thank you to </w:t>
      </w:r>
      <w:proofErr w:type="gramStart"/>
      <w:r w:rsidR="00070E8F">
        <w:rPr>
          <w:rFonts w:ascii="Courier New" w:hAnsi="Courier New" w:cs="Courier New"/>
          <w:bCs/>
          <w:sz w:val="24"/>
          <w:szCs w:val="24"/>
        </w:rPr>
        <w:t>all of</w:t>
      </w:r>
      <w:proofErr w:type="gramEnd"/>
      <w:r w:rsidR="00070E8F">
        <w:rPr>
          <w:rFonts w:ascii="Courier New" w:hAnsi="Courier New" w:cs="Courier New"/>
          <w:bCs/>
          <w:sz w:val="24"/>
          <w:szCs w:val="24"/>
        </w:rPr>
        <w:t xml:space="preserve"> our panelists for being here today. Much appreciated. And looking forward to talking with you all in – there’s a commercialization breakout that we’re doing later this afternoon where we can get sort of additional </w:t>
      </w:r>
      <w:proofErr w:type="gramStart"/>
      <w:r w:rsidR="00070E8F">
        <w:rPr>
          <w:rFonts w:ascii="Courier New" w:hAnsi="Courier New" w:cs="Courier New"/>
          <w:bCs/>
          <w:sz w:val="24"/>
          <w:szCs w:val="24"/>
        </w:rPr>
        <w:t>feedback, but</w:t>
      </w:r>
      <w:proofErr w:type="gramEnd"/>
      <w:r w:rsidR="00070E8F">
        <w:rPr>
          <w:rFonts w:ascii="Courier New" w:hAnsi="Courier New" w:cs="Courier New"/>
          <w:bCs/>
          <w:sz w:val="24"/>
          <w:szCs w:val="24"/>
        </w:rPr>
        <w:t xml:space="preserve"> thank you very much to the panel.</w:t>
      </w:r>
    </w:p>
    <w:p w14:paraId="273E48EF" w14:textId="77777777" w:rsidR="00070E8F" w:rsidRDefault="00070E8F" w:rsidP="003539C3">
      <w:pPr>
        <w:spacing w:after="0" w:line="550" w:lineRule="atLeast"/>
        <w:ind w:left="1008" w:right="288" w:hanging="720"/>
        <w:rPr>
          <w:rFonts w:ascii="Courier New" w:hAnsi="Courier New" w:cs="Courier New"/>
          <w:bCs/>
          <w:sz w:val="24"/>
          <w:szCs w:val="24"/>
        </w:rPr>
      </w:pPr>
    </w:p>
    <w:p w14:paraId="36CE4490" w14:textId="724D4937" w:rsidR="00070E8F" w:rsidRPr="00070E8F" w:rsidRDefault="00070E8F" w:rsidP="00070E8F">
      <w:pPr>
        <w:spacing w:after="0" w:line="550" w:lineRule="atLeast"/>
        <w:ind w:left="1008" w:right="288" w:hanging="720"/>
        <w:jc w:val="center"/>
        <w:rPr>
          <w:rFonts w:ascii="Courier New" w:hAnsi="Courier New" w:cs="Courier New"/>
          <w:b/>
          <w:sz w:val="24"/>
          <w:szCs w:val="24"/>
        </w:rPr>
      </w:pPr>
      <w:r w:rsidRPr="00070E8F">
        <w:rPr>
          <w:rFonts w:ascii="Courier New" w:hAnsi="Courier New" w:cs="Courier New"/>
          <w:b/>
          <w:sz w:val="24"/>
          <w:szCs w:val="24"/>
        </w:rPr>
        <w:t>[End of File]</w:t>
      </w:r>
    </w:p>
    <w:p w14:paraId="5BD527CA" w14:textId="77777777" w:rsidR="00070E8F" w:rsidRDefault="00070E8F" w:rsidP="003539C3">
      <w:pPr>
        <w:spacing w:after="0" w:line="550" w:lineRule="atLeast"/>
        <w:ind w:left="1008" w:right="288" w:hanging="720"/>
        <w:rPr>
          <w:rFonts w:ascii="Courier New" w:hAnsi="Courier New" w:cs="Courier New"/>
          <w:bCs/>
          <w:sz w:val="24"/>
          <w:szCs w:val="24"/>
        </w:rPr>
      </w:pPr>
    </w:p>
    <w:p w14:paraId="6549DCB8" w14:textId="77777777" w:rsidR="00A204B7" w:rsidRDefault="00A204B7" w:rsidP="007A1334">
      <w:pPr>
        <w:spacing w:after="0" w:line="550" w:lineRule="atLeast"/>
        <w:ind w:left="1008" w:right="288" w:hanging="720"/>
        <w:rPr>
          <w:rFonts w:ascii="Courier New" w:hAnsi="Courier New" w:cs="Courier New"/>
          <w:bCs/>
          <w:sz w:val="24"/>
          <w:szCs w:val="24"/>
        </w:rPr>
      </w:pPr>
    </w:p>
    <w:p w14:paraId="769EBD72" w14:textId="77777777" w:rsidR="0056178C" w:rsidRDefault="0056178C" w:rsidP="00F022AB">
      <w:pPr>
        <w:spacing w:after="0" w:line="550" w:lineRule="atLeast"/>
        <w:ind w:left="1008" w:right="288" w:hanging="720"/>
        <w:rPr>
          <w:rFonts w:ascii="Courier New" w:hAnsi="Courier New" w:cs="Courier New"/>
          <w:bCs/>
          <w:sz w:val="24"/>
          <w:szCs w:val="24"/>
        </w:rPr>
      </w:pPr>
    </w:p>
    <w:sectPr w:rsidR="0056178C" w:rsidSect="003059C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54BC2" w14:textId="77777777" w:rsidR="005000E2" w:rsidRDefault="005000E2" w:rsidP="00610ED5">
      <w:pPr>
        <w:spacing w:after="0" w:line="240" w:lineRule="auto"/>
      </w:pPr>
      <w:r>
        <w:separator/>
      </w:r>
    </w:p>
  </w:endnote>
  <w:endnote w:type="continuationSeparator" w:id="0">
    <w:p w14:paraId="5E0F31B2" w14:textId="77777777" w:rsidR="005000E2" w:rsidRDefault="005000E2" w:rsidP="0061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7EAF" w14:textId="77777777" w:rsidR="00E474D0" w:rsidRDefault="000756A0">
    <w:pPr>
      <w:pStyle w:val="Footer"/>
      <w:jc w:val="right"/>
    </w:pPr>
    <w:r>
      <w:fldChar w:fldCharType="begin"/>
    </w:r>
    <w:r w:rsidR="00E474D0">
      <w:instrText xml:space="preserve"> PAGE   \* MERGEFORMAT </w:instrText>
    </w:r>
    <w:r>
      <w:fldChar w:fldCharType="separate"/>
    </w:r>
    <w:r w:rsidR="006B40F3">
      <w:rPr>
        <w:noProof/>
      </w:rPr>
      <w:t>1</w:t>
    </w:r>
    <w:r>
      <w:fldChar w:fldCharType="end"/>
    </w:r>
  </w:p>
  <w:p w14:paraId="5C797EB0" w14:textId="77777777" w:rsidR="00E474D0" w:rsidRDefault="00E47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69328" w14:textId="77777777" w:rsidR="005000E2" w:rsidRDefault="005000E2" w:rsidP="00610ED5">
      <w:pPr>
        <w:spacing w:after="0" w:line="240" w:lineRule="auto"/>
      </w:pPr>
      <w:r>
        <w:separator/>
      </w:r>
    </w:p>
  </w:footnote>
  <w:footnote w:type="continuationSeparator" w:id="0">
    <w:p w14:paraId="4C493BCC" w14:textId="77777777" w:rsidR="005000E2" w:rsidRDefault="005000E2" w:rsidP="0061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7EAB" w14:textId="77777777" w:rsidR="00E474D0" w:rsidRDefault="00A124DE" w:rsidP="008417FF">
    <w:pPr>
      <w:pStyle w:val="Header"/>
      <w:jc w:val="center"/>
      <w:rPr>
        <w:rFonts w:ascii="Courier New" w:hAnsi="Courier New" w:cs="Courier New"/>
        <w:sz w:val="24"/>
        <w:szCs w:val="24"/>
      </w:rPr>
    </w:pPr>
    <w:r>
      <w:rPr>
        <w:rFonts w:ascii="Courier New" w:hAnsi="Courier New" w:cs="Courier New"/>
        <w:sz w:val="24"/>
        <w:szCs w:val="24"/>
      </w:rPr>
      <w:t>ICF Transcription</w:t>
    </w:r>
  </w:p>
  <w:p w14:paraId="5C797EAE" w14:textId="71A7D33F" w:rsidR="00A124DE" w:rsidRDefault="006348DF" w:rsidP="008417FF">
    <w:pPr>
      <w:pStyle w:val="Header"/>
      <w:jc w:val="center"/>
      <w:rPr>
        <w:rFonts w:ascii="Courier New" w:hAnsi="Courier New" w:cs="Courier New"/>
        <w:sz w:val="24"/>
        <w:szCs w:val="24"/>
      </w:rPr>
    </w:pPr>
    <w:r>
      <w:rPr>
        <w:rFonts w:ascii="Courier New" w:hAnsi="Courier New" w:cs="Courier New"/>
        <w:sz w:val="24"/>
        <w:szCs w:val="24"/>
      </w:rPr>
      <w:t>37760</w:t>
    </w:r>
    <w:r w:rsidR="0056178C">
      <w:rPr>
        <w:rFonts w:ascii="Courier New" w:hAnsi="Courier New" w:cs="Courier New"/>
        <w:sz w:val="24"/>
        <w:szCs w:val="24"/>
      </w:rPr>
      <w:t>_Regional Strategies to Commercialize Energy Storage Technologies_v01</w:t>
    </w:r>
  </w:p>
  <w:p w14:paraId="77821129" w14:textId="77777777" w:rsidR="006348DF" w:rsidRPr="000B629F" w:rsidRDefault="006348DF" w:rsidP="008417FF">
    <w:pPr>
      <w:pStyle w:val="Header"/>
      <w:jc w:val="center"/>
      <w:rPr>
        <w:rFonts w:ascii="Courier New" w:hAnsi="Courier New" w:cs="Courier New"/>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61AF"/>
    <w:rsid w:val="0000074B"/>
    <w:rsid w:val="00001DFB"/>
    <w:rsid w:val="00010F20"/>
    <w:rsid w:val="00013F2E"/>
    <w:rsid w:val="00014444"/>
    <w:rsid w:val="00030ACA"/>
    <w:rsid w:val="00033B44"/>
    <w:rsid w:val="00040844"/>
    <w:rsid w:val="000415EA"/>
    <w:rsid w:val="000416D6"/>
    <w:rsid w:val="000431FC"/>
    <w:rsid w:val="00043257"/>
    <w:rsid w:val="00045EAA"/>
    <w:rsid w:val="00052806"/>
    <w:rsid w:val="00052A34"/>
    <w:rsid w:val="00053844"/>
    <w:rsid w:val="000547BD"/>
    <w:rsid w:val="0006218D"/>
    <w:rsid w:val="00063DA6"/>
    <w:rsid w:val="00070E8F"/>
    <w:rsid w:val="00071E59"/>
    <w:rsid w:val="000756A0"/>
    <w:rsid w:val="000756B6"/>
    <w:rsid w:val="00081F76"/>
    <w:rsid w:val="00090624"/>
    <w:rsid w:val="000927E5"/>
    <w:rsid w:val="000A7AF2"/>
    <w:rsid w:val="000B3A78"/>
    <w:rsid w:val="000B4206"/>
    <w:rsid w:val="000B44DE"/>
    <w:rsid w:val="000B629F"/>
    <w:rsid w:val="000C10A3"/>
    <w:rsid w:val="000C37B6"/>
    <w:rsid w:val="000C79DF"/>
    <w:rsid w:val="000E29DD"/>
    <w:rsid w:val="000F0332"/>
    <w:rsid w:val="000F2015"/>
    <w:rsid w:val="000F3ADC"/>
    <w:rsid w:val="00100AFD"/>
    <w:rsid w:val="001067DE"/>
    <w:rsid w:val="00107ED6"/>
    <w:rsid w:val="00117DC4"/>
    <w:rsid w:val="001234C6"/>
    <w:rsid w:val="00131FB9"/>
    <w:rsid w:val="00132ECC"/>
    <w:rsid w:val="001354C3"/>
    <w:rsid w:val="001367A1"/>
    <w:rsid w:val="001421F6"/>
    <w:rsid w:val="0014730A"/>
    <w:rsid w:val="00147BD6"/>
    <w:rsid w:val="00147E8D"/>
    <w:rsid w:val="001533B8"/>
    <w:rsid w:val="00161B7C"/>
    <w:rsid w:val="001627FD"/>
    <w:rsid w:val="001635A8"/>
    <w:rsid w:val="00166853"/>
    <w:rsid w:val="00166AC1"/>
    <w:rsid w:val="00174FAE"/>
    <w:rsid w:val="00180CE3"/>
    <w:rsid w:val="00184E30"/>
    <w:rsid w:val="00190BCA"/>
    <w:rsid w:val="00193D6F"/>
    <w:rsid w:val="0019458C"/>
    <w:rsid w:val="00197B9A"/>
    <w:rsid w:val="001A3020"/>
    <w:rsid w:val="001A32B0"/>
    <w:rsid w:val="001A4B87"/>
    <w:rsid w:val="001A5798"/>
    <w:rsid w:val="001B4C0F"/>
    <w:rsid w:val="001B4F6D"/>
    <w:rsid w:val="001C139A"/>
    <w:rsid w:val="001C217F"/>
    <w:rsid w:val="001C2B65"/>
    <w:rsid w:val="001C3F15"/>
    <w:rsid w:val="001C4583"/>
    <w:rsid w:val="001D0F35"/>
    <w:rsid w:val="001D14DF"/>
    <w:rsid w:val="001D74A7"/>
    <w:rsid w:val="001E07BE"/>
    <w:rsid w:val="001E0B39"/>
    <w:rsid w:val="001F1A33"/>
    <w:rsid w:val="001F3913"/>
    <w:rsid w:val="00206B2D"/>
    <w:rsid w:val="00231788"/>
    <w:rsid w:val="00233865"/>
    <w:rsid w:val="002409F9"/>
    <w:rsid w:val="002547DB"/>
    <w:rsid w:val="00266F5D"/>
    <w:rsid w:val="00272D23"/>
    <w:rsid w:val="0027339A"/>
    <w:rsid w:val="002742A8"/>
    <w:rsid w:val="00277075"/>
    <w:rsid w:val="0028618E"/>
    <w:rsid w:val="002866F5"/>
    <w:rsid w:val="00287B06"/>
    <w:rsid w:val="00295108"/>
    <w:rsid w:val="002B2051"/>
    <w:rsid w:val="002B3C64"/>
    <w:rsid w:val="002C07C6"/>
    <w:rsid w:val="002C3A19"/>
    <w:rsid w:val="002C4A55"/>
    <w:rsid w:val="002C4D3A"/>
    <w:rsid w:val="002C7B28"/>
    <w:rsid w:val="002E2ACF"/>
    <w:rsid w:val="002E3448"/>
    <w:rsid w:val="002E68A3"/>
    <w:rsid w:val="002F060B"/>
    <w:rsid w:val="003008BD"/>
    <w:rsid w:val="003059C2"/>
    <w:rsid w:val="00313664"/>
    <w:rsid w:val="00317B11"/>
    <w:rsid w:val="0032628B"/>
    <w:rsid w:val="003271F7"/>
    <w:rsid w:val="00327339"/>
    <w:rsid w:val="00334A02"/>
    <w:rsid w:val="00335F5E"/>
    <w:rsid w:val="0034206D"/>
    <w:rsid w:val="0034687C"/>
    <w:rsid w:val="003539C3"/>
    <w:rsid w:val="00360E66"/>
    <w:rsid w:val="00364586"/>
    <w:rsid w:val="00370602"/>
    <w:rsid w:val="00371581"/>
    <w:rsid w:val="003746A0"/>
    <w:rsid w:val="003750D9"/>
    <w:rsid w:val="0037524D"/>
    <w:rsid w:val="0038591E"/>
    <w:rsid w:val="00385A97"/>
    <w:rsid w:val="00393307"/>
    <w:rsid w:val="0039578F"/>
    <w:rsid w:val="003971E4"/>
    <w:rsid w:val="003A13F6"/>
    <w:rsid w:val="003A46EF"/>
    <w:rsid w:val="003B1521"/>
    <w:rsid w:val="003B6404"/>
    <w:rsid w:val="003C22D2"/>
    <w:rsid w:val="003D03A5"/>
    <w:rsid w:val="003D4C7D"/>
    <w:rsid w:val="003E1DA0"/>
    <w:rsid w:val="003F0482"/>
    <w:rsid w:val="003F24FB"/>
    <w:rsid w:val="0040225C"/>
    <w:rsid w:val="00403EB1"/>
    <w:rsid w:val="00404BC9"/>
    <w:rsid w:val="004115B5"/>
    <w:rsid w:val="00422CA6"/>
    <w:rsid w:val="00423BB8"/>
    <w:rsid w:val="00424690"/>
    <w:rsid w:val="00431626"/>
    <w:rsid w:val="00432302"/>
    <w:rsid w:val="00432CB0"/>
    <w:rsid w:val="004338F6"/>
    <w:rsid w:val="00436AE8"/>
    <w:rsid w:val="00436C00"/>
    <w:rsid w:val="0044658C"/>
    <w:rsid w:val="00447C33"/>
    <w:rsid w:val="00451790"/>
    <w:rsid w:val="004553B7"/>
    <w:rsid w:val="00463D87"/>
    <w:rsid w:val="00471093"/>
    <w:rsid w:val="004771FA"/>
    <w:rsid w:val="00480890"/>
    <w:rsid w:val="00486C1A"/>
    <w:rsid w:val="00491356"/>
    <w:rsid w:val="00493C45"/>
    <w:rsid w:val="00495864"/>
    <w:rsid w:val="004B21CD"/>
    <w:rsid w:val="004B58AB"/>
    <w:rsid w:val="004C4BCF"/>
    <w:rsid w:val="004C6568"/>
    <w:rsid w:val="004D62DC"/>
    <w:rsid w:val="004E728F"/>
    <w:rsid w:val="004E7DCB"/>
    <w:rsid w:val="004F5403"/>
    <w:rsid w:val="004F5FC0"/>
    <w:rsid w:val="005000E2"/>
    <w:rsid w:val="005003C4"/>
    <w:rsid w:val="0050473B"/>
    <w:rsid w:val="00510B79"/>
    <w:rsid w:val="00511456"/>
    <w:rsid w:val="00516ED5"/>
    <w:rsid w:val="00523CDF"/>
    <w:rsid w:val="00532BA5"/>
    <w:rsid w:val="00542A9F"/>
    <w:rsid w:val="0055321B"/>
    <w:rsid w:val="00553668"/>
    <w:rsid w:val="00556BE2"/>
    <w:rsid w:val="00556E4E"/>
    <w:rsid w:val="00560646"/>
    <w:rsid w:val="005607A1"/>
    <w:rsid w:val="00560A60"/>
    <w:rsid w:val="0056178C"/>
    <w:rsid w:val="0057683A"/>
    <w:rsid w:val="00580E51"/>
    <w:rsid w:val="005862D7"/>
    <w:rsid w:val="00590DC5"/>
    <w:rsid w:val="00595760"/>
    <w:rsid w:val="0059609D"/>
    <w:rsid w:val="0059722E"/>
    <w:rsid w:val="005A5552"/>
    <w:rsid w:val="005B08A3"/>
    <w:rsid w:val="005B2971"/>
    <w:rsid w:val="005C614D"/>
    <w:rsid w:val="005C6CD9"/>
    <w:rsid w:val="005C74BB"/>
    <w:rsid w:val="005D327E"/>
    <w:rsid w:val="005E3909"/>
    <w:rsid w:val="005E5320"/>
    <w:rsid w:val="005F2174"/>
    <w:rsid w:val="005F3DC5"/>
    <w:rsid w:val="005F5E53"/>
    <w:rsid w:val="005F78A0"/>
    <w:rsid w:val="006003EC"/>
    <w:rsid w:val="0060202A"/>
    <w:rsid w:val="006046E1"/>
    <w:rsid w:val="006053BE"/>
    <w:rsid w:val="00610ED5"/>
    <w:rsid w:val="00612511"/>
    <w:rsid w:val="00613580"/>
    <w:rsid w:val="0061374C"/>
    <w:rsid w:val="00613D7D"/>
    <w:rsid w:val="00615CD6"/>
    <w:rsid w:val="00623743"/>
    <w:rsid w:val="00633338"/>
    <w:rsid w:val="006348DF"/>
    <w:rsid w:val="00641E3C"/>
    <w:rsid w:val="00653692"/>
    <w:rsid w:val="0065764A"/>
    <w:rsid w:val="006637EB"/>
    <w:rsid w:val="00664988"/>
    <w:rsid w:val="00670958"/>
    <w:rsid w:val="00671737"/>
    <w:rsid w:val="00675ADD"/>
    <w:rsid w:val="00675D27"/>
    <w:rsid w:val="006816A3"/>
    <w:rsid w:val="00682D13"/>
    <w:rsid w:val="006875B6"/>
    <w:rsid w:val="006975D6"/>
    <w:rsid w:val="006A0F79"/>
    <w:rsid w:val="006A7950"/>
    <w:rsid w:val="006B352D"/>
    <w:rsid w:val="006B40F3"/>
    <w:rsid w:val="006C0982"/>
    <w:rsid w:val="006D34C6"/>
    <w:rsid w:val="006D4961"/>
    <w:rsid w:val="006D54C4"/>
    <w:rsid w:val="006D5FAC"/>
    <w:rsid w:val="006F2076"/>
    <w:rsid w:val="006F4F92"/>
    <w:rsid w:val="006F725B"/>
    <w:rsid w:val="00702801"/>
    <w:rsid w:val="007057BF"/>
    <w:rsid w:val="00705D73"/>
    <w:rsid w:val="00714F38"/>
    <w:rsid w:val="0072009C"/>
    <w:rsid w:val="00721B2E"/>
    <w:rsid w:val="00723387"/>
    <w:rsid w:val="007233CD"/>
    <w:rsid w:val="007234AF"/>
    <w:rsid w:val="00724D91"/>
    <w:rsid w:val="007313ED"/>
    <w:rsid w:val="00732943"/>
    <w:rsid w:val="00732AAC"/>
    <w:rsid w:val="00737FF1"/>
    <w:rsid w:val="00750C64"/>
    <w:rsid w:val="0075172F"/>
    <w:rsid w:val="0075258C"/>
    <w:rsid w:val="007547E7"/>
    <w:rsid w:val="0075617A"/>
    <w:rsid w:val="0076575A"/>
    <w:rsid w:val="00766C3A"/>
    <w:rsid w:val="0078098D"/>
    <w:rsid w:val="00791B0B"/>
    <w:rsid w:val="0079706D"/>
    <w:rsid w:val="007A1334"/>
    <w:rsid w:val="007D2583"/>
    <w:rsid w:val="007D4A70"/>
    <w:rsid w:val="007E2D0B"/>
    <w:rsid w:val="007E61AF"/>
    <w:rsid w:val="00810956"/>
    <w:rsid w:val="0081486F"/>
    <w:rsid w:val="008237E7"/>
    <w:rsid w:val="00825DA8"/>
    <w:rsid w:val="00827985"/>
    <w:rsid w:val="0083240D"/>
    <w:rsid w:val="00833D88"/>
    <w:rsid w:val="0083473B"/>
    <w:rsid w:val="00840E64"/>
    <w:rsid w:val="008417FF"/>
    <w:rsid w:val="00842A8E"/>
    <w:rsid w:val="00844703"/>
    <w:rsid w:val="008513D5"/>
    <w:rsid w:val="00855668"/>
    <w:rsid w:val="00856CBD"/>
    <w:rsid w:val="00857BB7"/>
    <w:rsid w:val="00861286"/>
    <w:rsid w:val="00863E04"/>
    <w:rsid w:val="00867C15"/>
    <w:rsid w:val="00870F2C"/>
    <w:rsid w:val="00873210"/>
    <w:rsid w:val="00873615"/>
    <w:rsid w:val="0087496B"/>
    <w:rsid w:val="00874A3F"/>
    <w:rsid w:val="00875BED"/>
    <w:rsid w:val="008859F4"/>
    <w:rsid w:val="0088685A"/>
    <w:rsid w:val="00887858"/>
    <w:rsid w:val="008907B4"/>
    <w:rsid w:val="008931F1"/>
    <w:rsid w:val="00893C9D"/>
    <w:rsid w:val="008941C3"/>
    <w:rsid w:val="008942A8"/>
    <w:rsid w:val="008A035C"/>
    <w:rsid w:val="008A1C87"/>
    <w:rsid w:val="008A788B"/>
    <w:rsid w:val="008B12A3"/>
    <w:rsid w:val="008C7477"/>
    <w:rsid w:val="008E09B8"/>
    <w:rsid w:val="008E0D74"/>
    <w:rsid w:val="008E1C65"/>
    <w:rsid w:val="008E2E69"/>
    <w:rsid w:val="008E70F4"/>
    <w:rsid w:val="008F1E59"/>
    <w:rsid w:val="008F3449"/>
    <w:rsid w:val="008F56F7"/>
    <w:rsid w:val="008F6B67"/>
    <w:rsid w:val="00901D8F"/>
    <w:rsid w:val="009061AD"/>
    <w:rsid w:val="00915246"/>
    <w:rsid w:val="00924CE5"/>
    <w:rsid w:val="00925295"/>
    <w:rsid w:val="00926ED2"/>
    <w:rsid w:val="00933F2A"/>
    <w:rsid w:val="0094257A"/>
    <w:rsid w:val="00946670"/>
    <w:rsid w:val="009469B8"/>
    <w:rsid w:val="0096079D"/>
    <w:rsid w:val="00964961"/>
    <w:rsid w:val="00965F70"/>
    <w:rsid w:val="00981EC7"/>
    <w:rsid w:val="0098305E"/>
    <w:rsid w:val="00987131"/>
    <w:rsid w:val="00987C7F"/>
    <w:rsid w:val="0099002E"/>
    <w:rsid w:val="00993C99"/>
    <w:rsid w:val="00993CDA"/>
    <w:rsid w:val="0099705E"/>
    <w:rsid w:val="009A2C12"/>
    <w:rsid w:val="009A3CA7"/>
    <w:rsid w:val="009B1321"/>
    <w:rsid w:val="009B17E6"/>
    <w:rsid w:val="009B43C4"/>
    <w:rsid w:val="009B65CB"/>
    <w:rsid w:val="009B6E31"/>
    <w:rsid w:val="009C06DE"/>
    <w:rsid w:val="009C11B1"/>
    <w:rsid w:val="009C2975"/>
    <w:rsid w:val="009C7BB3"/>
    <w:rsid w:val="009D1FB1"/>
    <w:rsid w:val="009D3615"/>
    <w:rsid w:val="009D4226"/>
    <w:rsid w:val="009E10AF"/>
    <w:rsid w:val="009E6CBA"/>
    <w:rsid w:val="009E709C"/>
    <w:rsid w:val="009E7F5E"/>
    <w:rsid w:val="009F1BBD"/>
    <w:rsid w:val="009F1DEF"/>
    <w:rsid w:val="00A00F58"/>
    <w:rsid w:val="00A01362"/>
    <w:rsid w:val="00A0752E"/>
    <w:rsid w:val="00A10D73"/>
    <w:rsid w:val="00A124DE"/>
    <w:rsid w:val="00A204B7"/>
    <w:rsid w:val="00A262F8"/>
    <w:rsid w:val="00A304E8"/>
    <w:rsid w:val="00A31474"/>
    <w:rsid w:val="00A32AA0"/>
    <w:rsid w:val="00A408E6"/>
    <w:rsid w:val="00A434FF"/>
    <w:rsid w:val="00A4648E"/>
    <w:rsid w:val="00A46B0B"/>
    <w:rsid w:val="00A5566E"/>
    <w:rsid w:val="00A7571C"/>
    <w:rsid w:val="00A76AB3"/>
    <w:rsid w:val="00A81BE2"/>
    <w:rsid w:val="00A84B38"/>
    <w:rsid w:val="00A858C0"/>
    <w:rsid w:val="00A951FB"/>
    <w:rsid w:val="00AA19FB"/>
    <w:rsid w:val="00AB1190"/>
    <w:rsid w:val="00AB2897"/>
    <w:rsid w:val="00AB329C"/>
    <w:rsid w:val="00AC13AB"/>
    <w:rsid w:val="00AC578C"/>
    <w:rsid w:val="00AC7485"/>
    <w:rsid w:val="00AD1E28"/>
    <w:rsid w:val="00AD4402"/>
    <w:rsid w:val="00AD6108"/>
    <w:rsid w:val="00AF282A"/>
    <w:rsid w:val="00B0064A"/>
    <w:rsid w:val="00B07A88"/>
    <w:rsid w:val="00B16191"/>
    <w:rsid w:val="00B22A3B"/>
    <w:rsid w:val="00B26FAD"/>
    <w:rsid w:val="00B45FAD"/>
    <w:rsid w:val="00B504E3"/>
    <w:rsid w:val="00B75672"/>
    <w:rsid w:val="00B75ABE"/>
    <w:rsid w:val="00B76776"/>
    <w:rsid w:val="00B82078"/>
    <w:rsid w:val="00B93293"/>
    <w:rsid w:val="00B93A49"/>
    <w:rsid w:val="00BA235B"/>
    <w:rsid w:val="00BA3D42"/>
    <w:rsid w:val="00BB564C"/>
    <w:rsid w:val="00BD14B6"/>
    <w:rsid w:val="00BD433D"/>
    <w:rsid w:val="00BE44A2"/>
    <w:rsid w:val="00BE6D3B"/>
    <w:rsid w:val="00BF4D28"/>
    <w:rsid w:val="00BF5330"/>
    <w:rsid w:val="00BF5A36"/>
    <w:rsid w:val="00C064DB"/>
    <w:rsid w:val="00C17863"/>
    <w:rsid w:val="00C20CF7"/>
    <w:rsid w:val="00C23924"/>
    <w:rsid w:val="00C2724F"/>
    <w:rsid w:val="00C277DA"/>
    <w:rsid w:val="00C31B18"/>
    <w:rsid w:val="00C44898"/>
    <w:rsid w:val="00C46909"/>
    <w:rsid w:val="00C52E7A"/>
    <w:rsid w:val="00C52EEA"/>
    <w:rsid w:val="00C53747"/>
    <w:rsid w:val="00C53944"/>
    <w:rsid w:val="00C56F5E"/>
    <w:rsid w:val="00C65016"/>
    <w:rsid w:val="00C65A1D"/>
    <w:rsid w:val="00C67B73"/>
    <w:rsid w:val="00C7419E"/>
    <w:rsid w:val="00C74E25"/>
    <w:rsid w:val="00C90FFC"/>
    <w:rsid w:val="00C9124C"/>
    <w:rsid w:val="00C9272C"/>
    <w:rsid w:val="00CA1C79"/>
    <w:rsid w:val="00CA4708"/>
    <w:rsid w:val="00CA4AB0"/>
    <w:rsid w:val="00CA5922"/>
    <w:rsid w:val="00CA6C32"/>
    <w:rsid w:val="00CD4848"/>
    <w:rsid w:val="00CD53F6"/>
    <w:rsid w:val="00CD73F6"/>
    <w:rsid w:val="00CE499A"/>
    <w:rsid w:val="00CF47F5"/>
    <w:rsid w:val="00D00099"/>
    <w:rsid w:val="00D15953"/>
    <w:rsid w:val="00D306DE"/>
    <w:rsid w:val="00D326E4"/>
    <w:rsid w:val="00D33A5F"/>
    <w:rsid w:val="00D4173E"/>
    <w:rsid w:val="00D46F73"/>
    <w:rsid w:val="00D47843"/>
    <w:rsid w:val="00D511A4"/>
    <w:rsid w:val="00D5388C"/>
    <w:rsid w:val="00D60929"/>
    <w:rsid w:val="00D61F30"/>
    <w:rsid w:val="00D64845"/>
    <w:rsid w:val="00D6741E"/>
    <w:rsid w:val="00D70CB8"/>
    <w:rsid w:val="00D710F1"/>
    <w:rsid w:val="00D74D9F"/>
    <w:rsid w:val="00D83F78"/>
    <w:rsid w:val="00D84C3A"/>
    <w:rsid w:val="00D87763"/>
    <w:rsid w:val="00D93B40"/>
    <w:rsid w:val="00D965A7"/>
    <w:rsid w:val="00D96A96"/>
    <w:rsid w:val="00DA16BD"/>
    <w:rsid w:val="00DA2625"/>
    <w:rsid w:val="00DA373C"/>
    <w:rsid w:val="00DB492D"/>
    <w:rsid w:val="00DC1065"/>
    <w:rsid w:val="00DD75A9"/>
    <w:rsid w:val="00DE0603"/>
    <w:rsid w:val="00DE32F0"/>
    <w:rsid w:val="00DE3AA1"/>
    <w:rsid w:val="00DE79C5"/>
    <w:rsid w:val="00DF0F24"/>
    <w:rsid w:val="00DF2A2D"/>
    <w:rsid w:val="00DF32A1"/>
    <w:rsid w:val="00DF49AC"/>
    <w:rsid w:val="00E01939"/>
    <w:rsid w:val="00E024DF"/>
    <w:rsid w:val="00E03048"/>
    <w:rsid w:val="00E04B55"/>
    <w:rsid w:val="00E117A3"/>
    <w:rsid w:val="00E134A8"/>
    <w:rsid w:val="00E16A40"/>
    <w:rsid w:val="00E23262"/>
    <w:rsid w:val="00E239B3"/>
    <w:rsid w:val="00E25420"/>
    <w:rsid w:val="00E278EF"/>
    <w:rsid w:val="00E30BED"/>
    <w:rsid w:val="00E440D5"/>
    <w:rsid w:val="00E4456D"/>
    <w:rsid w:val="00E474D0"/>
    <w:rsid w:val="00E50FBC"/>
    <w:rsid w:val="00E567A4"/>
    <w:rsid w:val="00E627CE"/>
    <w:rsid w:val="00E674B5"/>
    <w:rsid w:val="00E757BF"/>
    <w:rsid w:val="00E75A57"/>
    <w:rsid w:val="00E761E3"/>
    <w:rsid w:val="00E81044"/>
    <w:rsid w:val="00E9766B"/>
    <w:rsid w:val="00E97C6B"/>
    <w:rsid w:val="00EA1CB6"/>
    <w:rsid w:val="00EA4848"/>
    <w:rsid w:val="00EA5EAC"/>
    <w:rsid w:val="00EA67FE"/>
    <w:rsid w:val="00EA6966"/>
    <w:rsid w:val="00EB1E97"/>
    <w:rsid w:val="00EB51FB"/>
    <w:rsid w:val="00EB6D59"/>
    <w:rsid w:val="00ED22F0"/>
    <w:rsid w:val="00ED2EB9"/>
    <w:rsid w:val="00EE62FF"/>
    <w:rsid w:val="00EF22F8"/>
    <w:rsid w:val="00EF4E2F"/>
    <w:rsid w:val="00EF53B8"/>
    <w:rsid w:val="00EF7729"/>
    <w:rsid w:val="00F022AB"/>
    <w:rsid w:val="00F062B1"/>
    <w:rsid w:val="00F10AFE"/>
    <w:rsid w:val="00F13466"/>
    <w:rsid w:val="00F15009"/>
    <w:rsid w:val="00F27927"/>
    <w:rsid w:val="00F36491"/>
    <w:rsid w:val="00F40CC5"/>
    <w:rsid w:val="00F43A24"/>
    <w:rsid w:val="00F4729F"/>
    <w:rsid w:val="00F570E0"/>
    <w:rsid w:val="00F571DF"/>
    <w:rsid w:val="00F61404"/>
    <w:rsid w:val="00F67526"/>
    <w:rsid w:val="00F704DD"/>
    <w:rsid w:val="00F7085A"/>
    <w:rsid w:val="00F7339C"/>
    <w:rsid w:val="00F73E49"/>
    <w:rsid w:val="00F80A04"/>
    <w:rsid w:val="00F80ACD"/>
    <w:rsid w:val="00F83106"/>
    <w:rsid w:val="00F83745"/>
    <w:rsid w:val="00F83982"/>
    <w:rsid w:val="00F86851"/>
    <w:rsid w:val="00F92A8A"/>
    <w:rsid w:val="00F971DD"/>
    <w:rsid w:val="00FA3D11"/>
    <w:rsid w:val="00FA48B7"/>
    <w:rsid w:val="00FB1895"/>
    <w:rsid w:val="00FB5CC4"/>
    <w:rsid w:val="00FC01F3"/>
    <w:rsid w:val="00FC3B72"/>
    <w:rsid w:val="00FD0AF0"/>
    <w:rsid w:val="00FD386D"/>
    <w:rsid w:val="00FD52E1"/>
    <w:rsid w:val="00FD7DF5"/>
    <w:rsid w:val="00FE156D"/>
    <w:rsid w:val="00FE52F3"/>
    <w:rsid w:val="00FE6448"/>
    <w:rsid w:val="00FE72F0"/>
    <w:rsid w:val="00FF051E"/>
    <w:rsid w:val="00FF1CE4"/>
    <w:rsid w:val="00FF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97DFF"/>
  <w15:docId w15:val="{59068BE3-5885-4AB3-A173-637809B1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D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D5"/>
  </w:style>
  <w:style w:type="paragraph" w:styleId="Footer">
    <w:name w:val="footer"/>
    <w:basedOn w:val="Normal"/>
    <w:link w:val="FooterChar"/>
    <w:uiPriority w:val="99"/>
    <w:unhideWhenUsed/>
    <w:rsid w:val="0061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D5"/>
  </w:style>
  <w:style w:type="character" w:styleId="LineNumber">
    <w:name w:val="line number"/>
    <w:basedOn w:val="DefaultParagraphFont"/>
    <w:uiPriority w:val="99"/>
    <w:semiHidden/>
    <w:unhideWhenUsed/>
    <w:rsid w:val="00610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Downloads\Regular%20Transcript%20Forma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3D0D4-0C40-4C2E-8594-7286589D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 Transcript Format (1)</Template>
  <TotalTime>1230</TotalTime>
  <Pages>46</Pages>
  <Words>7131</Words>
  <Characters>40647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cp:lastModifiedBy>Lisa Tipton</cp:lastModifiedBy>
  <cp:revision>439</cp:revision>
  <dcterms:created xsi:type="dcterms:W3CDTF">2022-08-16T16:00:00Z</dcterms:created>
  <dcterms:modified xsi:type="dcterms:W3CDTF">2022-11-15T01:24:00Z</dcterms:modified>
</cp:coreProperties>
</file>