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2088"/>
        <w:gridCol w:w="454"/>
        <w:gridCol w:w="1173"/>
        <w:gridCol w:w="199"/>
        <w:gridCol w:w="1350"/>
        <w:gridCol w:w="132"/>
        <w:gridCol w:w="140"/>
        <w:gridCol w:w="1271"/>
        <w:gridCol w:w="530"/>
        <w:gridCol w:w="1012"/>
        <w:gridCol w:w="929"/>
        <w:gridCol w:w="1522"/>
      </w:tblGrid>
      <w:tr w:rsidR="00870F03" w:rsidRPr="008A0D8E" w14:paraId="3019071E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12"/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6D1536E9" w14:textId="77777777" w:rsidR="00870F03" w:rsidRPr="008A0D8E" w:rsidRDefault="00EC14DD" w:rsidP="00B54C8A">
            <w:pPr>
              <w:jc w:val="center"/>
              <w:rPr>
                <w:rFonts w:cs="Arial"/>
                <w:b/>
                <w:sz w:val="20"/>
              </w:rPr>
            </w:pPr>
            <w:bookmarkStart w:id="0" w:name="_Hlk434723159"/>
            <w:r w:rsidRPr="008A0D8E">
              <w:rPr>
                <w:rFonts w:cs="Arial"/>
                <w:b/>
                <w:sz w:val="20"/>
              </w:rPr>
              <w:t>Privacy Act S</w:t>
            </w:r>
            <w:r w:rsidR="00870F03" w:rsidRPr="008A0D8E">
              <w:rPr>
                <w:rFonts w:cs="Arial"/>
                <w:b/>
                <w:sz w:val="20"/>
              </w:rPr>
              <w:t>tatement</w:t>
            </w:r>
          </w:p>
          <w:p w14:paraId="61E883E6" w14:textId="77777777" w:rsidR="003B25DD" w:rsidRPr="008A0D8E" w:rsidRDefault="00870F03" w:rsidP="00583E83">
            <w:pPr>
              <w:jc w:val="both"/>
              <w:rPr>
                <w:rFonts w:cs="Arial"/>
                <w:szCs w:val="16"/>
              </w:rPr>
            </w:pPr>
            <w:r w:rsidRPr="008A0D8E">
              <w:rPr>
                <w:rFonts w:cs="Arial"/>
                <w:szCs w:val="16"/>
              </w:rPr>
              <w:t xml:space="preserve">Title16 USC 825s et.seq. authorizes the collection of this information which will be used by Southwestern to assess whether the proposed use of Southwestern right-of-way will interfere with Southwestern's land rights. This information is authorized to be maintained in Privacy Act systems of records </w:t>
            </w:r>
            <w:r w:rsidR="00E9312A" w:rsidRPr="008A0D8E">
              <w:rPr>
                <w:rFonts w:cs="Arial"/>
                <w:szCs w:val="16"/>
              </w:rPr>
              <w:t xml:space="preserve">for </w:t>
            </w:r>
            <w:r w:rsidRPr="008A0D8E">
              <w:rPr>
                <w:rFonts w:cs="Arial"/>
                <w:szCs w:val="16"/>
              </w:rPr>
              <w:t>DOE-24, "Land Records System.</w:t>
            </w:r>
            <w:r w:rsidR="00E6382A" w:rsidRPr="008A0D8E">
              <w:rPr>
                <w:rFonts w:cs="Arial"/>
                <w:szCs w:val="16"/>
              </w:rPr>
              <w:t>”</w:t>
            </w:r>
            <w:r w:rsidRPr="008A0D8E">
              <w:rPr>
                <w:rFonts w:cs="Arial"/>
                <w:szCs w:val="16"/>
              </w:rPr>
              <w:t xml:space="preserve"> Providing the requested information is voluntary</w:t>
            </w:r>
            <w:r w:rsidR="00E6382A" w:rsidRPr="008A0D8E">
              <w:rPr>
                <w:rFonts w:cs="Arial"/>
                <w:szCs w:val="16"/>
              </w:rPr>
              <w:t>,</w:t>
            </w:r>
            <w:r w:rsidRPr="008A0D8E">
              <w:rPr>
                <w:rFonts w:cs="Arial"/>
                <w:szCs w:val="16"/>
              </w:rPr>
              <w:t xml:space="preserve"> however, failure to provide complete information may result in a delay or denial of the application. Authorized routine uses for which information may be disclosed are listed in the Privacy Act system of records notice for DOE-24 which is published in the Federal Register.</w:t>
            </w:r>
          </w:p>
        </w:tc>
      </w:tr>
      <w:tr w:rsidR="003B25DD" w:rsidRPr="008A0D8E" w14:paraId="4BB020B5" w14:textId="77777777" w:rsidTr="0005777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349" w:type="dxa"/>
            <w:gridSpan w:val="10"/>
            <w:tcBorders>
              <w:bottom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4B32C757" w14:textId="77777777" w:rsidR="003B25DD" w:rsidRPr="00531384" w:rsidRDefault="00531384" w:rsidP="003B25DD">
            <w:pPr>
              <w:rPr>
                <w:rFonts w:cs="Arial"/>
                <w:sz w:val="18"/>
                <w:szCs w:val="18"/>
              </w:rPr>
            </w:pPr>
            <w:r w:rsidRPr="00531384">
              <w:rPr>
                <w:rFonts w:cs="Arial"/>
                <w:sz w:val="18"/>
                <w:szCs w:val="18"/>
              </w:rPr>
              <w:t>F</w:t>
            </w:r>
            <w:r w:rsidR="003B25DD" w:rsidRPr="00531384">
              <w:rPr>
                <w:rFonts w:cs="Arial"/>
                <w:sz w:val="18"/>
                <w:szCs w:val="18"/>
              </w:rPr>
              <w:t xml:space="preserve">or questions contact </w:t>
            </w:r>
            <w:hyperlink r:id="rId7" w:history="1">
              <w:r w:rsidR="003B25DD" w:rsidRPr="00531384">
                <w:rPr>
                  <w:rStyle w:val="Hyperlink"/>
                  <w:rFonts w:cs="Arial"/>
                  <w:sz w:val="18"/>
                  <w:szCs w:val="18"/>
                </w:rPr>
                <w:t>Real Prope</w:t>
              </w:r>
              <w:r w:rsidR="003B25DD" w:rsidRPr="00531384">
                <w:rPr>
                  <w:rStyle w:val="Hyperlink"/>
                  <w:rFonts w:cs="Arial"/>
                  <w:sz w:val="18"/>
                  <w:szCs w:val="18"/>
                </w:rPr>
                <w:t>r</w:t>
              </w:r>
              <w:r w:rsidR="003B25DD" w:rsidRPr="00531384">
                <w:rPr>
                  <w:rStyle w:val="Hyperlink"/>
                  <w:rFonts w:cs="Arial"/>
                  <w:sz w:val="18"/>
                  <w:szCs w:val="18"/>
                </w:rPr>
                <w:t>ty Services</w:t>
              </w:r>
            </w:hyperlink>
            <w:r w:rsidR="003B25DD" w:rsidRPr="00531384">
              <w:rPr>
                <w:rFonts w:cs="Arial"/>
                <w:sz w:val="18"/>
                <w:szCs w:val="18"/>
              </w:rPr>
              <w:t xml:space="preserve"> at 918-595-6600.  Reviews may take up to 60 days.</w:t>
            </w:r>
          </w:p>
        </w:tc>
        <w:tc>
          <w:tcPr>
            <w:tcW w:w="2451" w:type="dxa"/>
            <w:gridSpan w:val="2"/>
            <w:tcBorders>
              <w:bottom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76162C58" w14:textId="77777777" w:rsidR="003B25DD" w:rsidRPr="00531384" w:rsidRDefault="003B25DD" w:rsidP="008A0D8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1384">
              <w:rPr>
                <w:rFonts w:cs="Arial"/>
                <w:bCs/>
                <w:sz w:val="18"/>
                <w:szCs w:val="18"/>
              </w:rPr>
              <w:t xml:space="preserve">Date:  </w:t>
            </w:r>
            <w:r w:rsidRPr="00531384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384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31384">
              <w:rPr>
                <w:rFonts w:cs="Arial"/>
                <w:b/>
                <w:bCs/>
                <w:sz w:val="18"/>
                <w:szCs w:val="18"/>
              </w:rPr>
            </w:r>
            <w:r w:rsidRPr="00531384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531384" w:rsidRPr="00531384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531384" w:rsidRPr="00531384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531384" w:rsidRPr="00531384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531384" w:rsidRPr="00531384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="00531384" w:rsidRPr="00531384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531384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9757C" w:rsidRPr="008A0D8E" w14:paraId="4F555D38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553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3EE39998" w14:textId="77777777" w:rsidR="00C9757C" w:rsidRPr="008A0D8E" w:rsidRDefault="00583E83" w:rsidP="00466AC9">
            <w:pPr>
              <w:jc w:val="both"/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 xml:space="preserve">APPLICANT: </w:t>
            </w:r>
          </w:p>
        </w:tc>
        <w:tc>
          <w:tcPr>
            <w:tcW w:w="526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3C882DE4" w14:textId="77777777" w:rsidR="00C9757C" w:rsidRPr="008A0D8E" w:rsidRDefault="00E6382A" w:rsidP="00583E83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 xml:space="preserve">PROPERTY </w:t>
            </w:r>
            <w:r w:rsidR="00C9757C" w:rsidRPr="008A0D8E">
              <w:rPr>
                <w:rFonts w:cs="Arial"/>
                <w:sz w:val="20"/>
              </w:rPr>
              <w:t>O</w:t>
            </w:r>
            <w:r w:rsidR="00583E83" w:rsidRPr="008A0D8E">
              <w:rPr>
                <w:rFonts w:cs="Arial"/>
                <w:sz w:val="20"/>
              </w:rPr>
              <w:t>WNER:</w:t>
            </w:r>
            <w:r w:rsidR="00C9757C" w:rsidRPr="008A0D8E">
              <w:rPr>
                <w:rFonts w:cs="Arial"/>
                <w:sz w:val="20"/>
              </w:rPr>
              <w:t xml:space="preserve"> </w:t>
            </w:r>
          </w:p>
        </w:tc>
      </w:tr>
      <w:tr w:rsidR="00583E83" w:rsidRPr="008A0D8E" w14:paraId="382CC6B9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553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18E5FB92" w14:textId="77777777" w:rsidR="00583E83" w:rsidRPr="008A0D8E" w:rsidRDefault="00583E83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Name:</w:t>
            </w:r>
            <w:r w:rsidR="00BE1A26" w:rsidRPr="008A0D8E">
              <w:rPr>
                <w:rFonts w:cs="Arial"/>
                <w:sz w:val="20"/>
              </w:rPr>
              <w:t xml:space="preserve">  </w:t>
            </w:r>
            <w:r w:rsidR="00BE1A26" w:rsidRPr="008A0D8E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E1A26"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="00BE1A26" w:rsidRPr="008A0D8E">
              <w:rPr>
                <w:rFonts w:cs="Arial"/>
                <w:b/>
                <w:sz w:val="20"/>
              </w:rPr>
            </w:r>
            <w:r w:rsidR="00BE1A26"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BE1A26"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49F0DBCB" w14:textId="77777777" w:rsidR="00583E83" w:rsidRPr="008A0D8E" w:rsidRDefault="00583E83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Name:</w:t>
            </w:r>
            <w:r w:rsidR="00BE1A26" w:rsidRPr="008A0D8E">
              <w:rPr>
                <w:rFonts w:cs="Arial"/>
                <w:sz w:val="20"/>
              </w:rPr>
              <w:t xml:space="preserve">  </w:t>
            </w:r>
            <w:r w:rsidR="00BE1A26" w:rsidRPr="008A0D8E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E1A26"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="00BE1A26" w:rsidRPr="008A0D8E">
              <w:rPr>
                <w:rFonts w:cs="Arial"/>
                <w:b/>
                <w:sz w:val="20"/>
              </w:rPr>
            </w:r>
            <w:r w:rsidR="00BE1A26"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BE1A26" w:rsidRPr="008A0D8E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B66B6A" w:rsidRPr="008A0D8E" w14:paraId="529E9D04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553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28D08817" w14:textId="77777777" w:rsidR="00B66B6A" w:rsidRPr="008A0D8E" w:rsidRDefault="00B66B6A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 xml:space="preserve">Title:  </w:t>
            </w: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6301AEDF" w14:textId="77777777" w:rsidR="00B66B6A" w:rsidRPr="008A0D8E" w:rsidRDefault="00B66B6A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 xml:space="preserve">Title:  </w:t>
            </w: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83E83" w:rsidRPr="008A0D8E" w14:paraId="1CDCCE52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553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29FA93E5" w14:textId="77777777" w:rsidR="00583E83" w:rsidRPr="008A0D8E" w:rsidRDefault="00583E83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Address, City, State, Zip</w:t>
            </w:r>
            <w:r w:rsidR="00BE1A26" w:rsidRPr="008A0D8E">
              <w:rPr>
                <w:rFonts w:cs="Arial"/>
                <w:sz w:val="20"/>
              </w:rPr>
              <w:t xml:space="preserve">:  </w:t>
            </w:r>
            <w:r w:rsidR="00BE1A26" w:rsidRPr="008A0D8E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E1A26"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="00BE1A26" w:rsidRPr="008A0D8E">
              <w:rPr>
                <w:rFonts w:cs="Arial"/>
                <w:b/>
                <w:sz w:val="20"/>
              </w:rPr>
            </w:r>
            <w:r w:rsidR="00BE1A26"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BE1A26"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0D08922F" w14:textId="77777777" w:rsidR="00583E83" w:rsidRPr="008A0D8E" w:rsidRDefault="00583E83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Address, City, State, Zip</w:t>
            </w:r>
            <w:r w:rsidR="00BE1A26" w:rsidRPr="008A0D8E">
              <w:rPr>
                <w:rFonts w:cs="Arial"/>
                <w:sz w:val="20"/>
              </w:rPr>
              <w:t xml:space="preserve">:  </w:t>
            </w:r>
            <w:r w:rsidR="00BE1A26" w:rsidRPr="008A0D8E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E1A26"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="00BE1A26" w:rsidRPr="008A0D8E">
              <w:rPr>
                <w:rFonts w:cs="Arial"/>
                <w:b/>
                <w:sz w:val="20"/>
              </w:rPr>
            </w:r>
            <w:r w:rsidR="00BE1A26"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BE1A26" w:rsidRPr="008A0D8E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83E83" w:rsidRPr="008A0D8E" w14:paraId="49566DF8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553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5DE3F0EF" w14:textId="77777777" w:rsidR="00583E83" w:rsidRPr="008A0D8E" w:rsidRDefault="00583E83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Phone:</w:t>
            </w:r>
            <w:r w:rsidR="00BE1A26" w:rsidRPr="008A0D8E">
              <w:rPr>
                <w:rFonts w:cs="Arial"/>
                <w:sz w:val="20"/>
              </w:rPr>
              <w:t xml:space="preserve">  </w:t>
            </w:r>
            <w:r w:rsidR="00BE1A26" w:rsidRPr="008A0D8E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E1A26"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="00BE1A26" w:rsidRPr="008A0D8E">
              <w:rPr>
                <w:rFonts w:cs="Arial"/>
                <w:b/>
                <w:sz w:val="20"/>
              </w:rPr>
            </w:r>
            <w:r w:rsidR="00BE1A26"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BE1A26"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0C9EF62A" w14:textId="77777777" w:rsidR="00583E83" w:rsidRPr="008A0D8E" w:rsidRDefault="00583E83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Phone:</w:t>
            </w:r>
            <w:r w:rsidR="00BE1A26" w:rsidRPr="008A0D8E">
              <w:rPr>
                <w:rFonts w:cs="Arial"/>
                <w:sz w:val="20"/>
              </w:rPr>
              <w:t xml:space="preserve">  </w:t>
            </w:r>
            <w:r w:rsidR="00BE1A26" w:rsidRPr="008A0D8E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E1A26"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="00BE1A26" w:rsidRPr="008A0D8E">
              <w:rPr>
                <w:rFonts w:cs="Arial"/>
                <w:b/>
                <w:sz w:val="20"/>
              </w:rPr>
            </w:r>
            <w:r w:rsidR="00BE1A26"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BE1A26" w:rsidRPr="008A0D8E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83E83" w:rsidRPr="008A0D8E" w14:paraId="72D3F9E8" w14:textId="77777777" w:rsidTr="0005777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3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13C58C3A" w14:textId="77777777" w:rsidR="00583E83" w:rsidRPr="008A0D8E" w:rsidRDefault="00583E83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Email:</w:t>
            </w:r>
            <w:r w:rsidR="00BE1A26" w:rsidRPr="008A0D8E">
              <w:rPr>
                <w:rFonts w:cs="Arial"/>
                <w:sz w:val="20"/>
              </w:rPr>
              <w:t xml:space="preserve">  </w:t>
            </w:r>
            <w:r w:rsidR="00BE1A26" w:rsidRPr="008A0D8E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E1A26"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="00BE1A26" w:rsidRPr="008A0D8E">
              <w:rPr>
                <w:rFonts w:cs="Arial"/>
                <w:b/>
                <w:sz w:val="20"/>
              </w:rPr>
            </w:r>
            <w:r w:rsidR="00BE1A26"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BE1A26"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1CA14B57" w14:textId="77777777" w:rsidR="00583E83" w:rsidRPr="008A0D8E" w:rsidRDefault="00583E83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Email:</w:t>
            </w:r>
            <w:r w:rsidR="00BE1A26" w:rsidRPr="008A0D8E">
              <w:rPr>
                <w:rFonts w:cs="Arial"/>
                <w:sz w:val="20"/>
              </w:rPr>
              <w:t xml:space="preserve">  </w:t>
            </w:r>
            <w:r w:rsidR="00BE1A26" w:rsidRPr="008A0D8E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E1A26"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="00BE1A26" w:rsidRPr="008A0D8E">
              <w:rPr>
                <w:rFonts w:cs="Arial"/>
                <w:b/>
                <w:sz w:val="20"/>
              </w:rPr>
            </w:r>
            <w:r w:rsidR="00BE1A26"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BE1A26" w:rsidRPr="008A0D8E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83E83" w:rsidRPr="008A0D8E" w14:paraId="12EE5A01" w14:textId="77777777" w:rsidTr="0005777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53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4927270D" w14:textId="77777777" w:rsidR="00583E83" w:rsidRPr="008A0D8E" w:rsidRDefault="00583E83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Fax:</w:t>
            </w:r>
            <w:r w:rsidR="00BE1A26" w:rsidRPr="008A0D8E">
              <w:rPr>
                <w:rFonts w:cs="Arial"/>
                <w:sz w:val="20"/>
              </w:rPr>
              <w:t xml:space="preserve">  </w:t>
            </w:r>
            <w:r w:rsidR="00BE1A26" w:rsidRPr="008A0D8E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E1A26"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="00BE1A26" w:rsidRPr="008A0D8E">
              <w:rPr>
                <w:rFonts w:cs="Arial"/>
                <w:b/>
                <w:sz w:val="20"/>
              </w:rPr>
            </w:r>
            <w:r w:rsidR="00BE1A26"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BE1A26"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26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7E11FB9B" w14:textId="77777777" w:rsidR="00583E83" w:rsidRPr="008A0D8E" w:rsidRDefault="00583E83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Fax:</w:t>
            </w:r>
            <w:r w:rsidR="00BE1A26" w:rsidRPr="008A0D8E">
              <w:rPr>
                <w:rFonts w:cs="Arial"/>
                <w:sz w:val="20"/>
              </w:rPr>
              <w:t xml:space="preserve">  </w:t>
            </w:r>
            <w:r w:rsidR="00BE1A26" w:rsidRPr="008A0D8E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E1A26"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="00BE1A26" w:rsidRPr="008A0D8E">
              <w:rPr>
                <w:rFonts w:cs="Arial"/>
                <w:b/>
                <w:sz w:val="20"/>
              </w:rPr>
            </w:r>
            <w:r w:rsidR="00BE1A26"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BE1A26" w:rsidRPr="008A0D8E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83E83" w:rsidRPr="008A0D8E" w14:paraId="53B87C5C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12"/>
            <w:tcBorders>
              <w:top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5CFF9308" w14:textId="77777777" w:rsidR="00583E83" w:rsidRPr="00531384" w:rsidRDefault="00583E83" w:rsidP="00ED1595">
            <w:pPr>
              <w:jc w:val="both"/>
              <w:rPr>
                <w:rFonts w:cs="Arial"/>
                <w:sz w:val="18"/>
                <w:szCs w:val="18"/>
              </w:rPr>
            </w:pPr>
            <w:r w:rsidRPr="00531384">
              <w:rPr>
                <w:rFonts w:cs="Arial"/>
                <w:sz w:val="18"/>
                <w:szCs w:val="18"/>
              </w:rPr>
              <w:t>LOCATION OF PROPERTY</w:t>
            </w:r>
            <w:r w:rsidR="00BE1A26" w:rsidRPr="00531384">
              <w:rPr>
                <w:rFonts w:cs="Arial"/>
                <w:sz w:val="18"/>
                <w:szCs w:val="18"/>
              </w:rPr>
              <w:t>:</w:t>
            </w:r>
            <w:r w:rsidRPr="00531384">
              <w:rPr>
                <w:rFonts w:cs="Arial"/>
                <w:sz w:val="18"/>
                <w:szCs w:val="18"/>
              </w:rPr>
              <w:t xml:space="preserve"> Legal description of the property. </w:t>
            </w:r>
            <w:r w:rsidR="00241599" w:rsidRPr="00531384">
              <w:rPr>
                <w:rFonts w:cs="Arial"/>
                <w:sz w:val="18"/>
                <w:szCs w:val="18"/>
              </w:rPr>
              <w:t xml:space="preserve"> </w:t>
            </w:r>
            <w:r w:rsidR="00BE1A26" w:rsidRPr="00531384">
              <w:rPr>
                <w:rFonts w:cs="Arial"/>
                <w:sz w:val="18"/>
                <w:szCs w:val="18"/>
              </w:rPr>
              <w:t xml:space="preserve">This information is on your </w:t>
            </w:r>
            <w:r w:rsidRPr="00531384">
              <w:rPr>
                <w:rFonts w:cs="Arial"/>
                <w:sz w:val="18"/>
                <w:szCs w:val="18"/>
              </w:rPr>
              <w:t xml:space="preserve">title, insurance policy, </w:t>
            </w:r>
            <w:r w:rsidR="00BE1A26" w:rsidRPr="00531384">
              <w:rPr>
                <w:rFonts w:cs="Arial"/>
                <w:sz w:val="18"/>
                <w:szCs w:val="18"/>
              </w:rPr>
              <w:t>c</w:t>
            </w:r>
            <w:r w:rsidRPr="00531384">
              <w:rPr>
                <w:rFonts w:cs="Arial"/>
                <w:sz w:val="18"/>
                <w:szCs w:val="18"/>
              </w:rPr>
              <w:t>ourthouse deed, or your tax statement.</w:t>
            </w:r>
            <w:r w:rsidR="00BE1A26" w:rsidRPr="00531384">
              <w:rPr>
                <w:rFonts w:cs="Arial"/>
                <w:sz w:val="18"/>
                <w:szCs w:val="18"/>
              </w:rPr>
              <w:t xml:space="preserve"> </w:t>
            </w:r>
            <w:r w:rsidR="00241599" w:rsidRPr="00531384">
              <w:rPr>
                <w:rFonts w:cs="Arial"/>
                <w:sz w:val="18"/>
                <w:szCs w:val="18"/>
              </w:rPr>
              <w:t xml:space="preserve">Attach </w:t>
            </w:r>
            <w:r w:rsidR="00BE1A26" w:rsidRPr="00531384">
              <w:rPr>
                <w:rFonts w:cs="Arial"/>
                <w:sz w:val="18"/>
                <w:szCs w:val="18"/>
              </w:rPr>
              <w:t xml:space="preserve">a county assessor’s map showing the owner’s boundary lines and the location of </w:t>
            </w:r>
            <w:r w:rsidR="003B25DD" w:rsidRPr="00531384">
              <w:rPr>
                <w:rFonts w:cs="Arial"/>
                <w:sz w:val="18"/>
                <w:szCs w:val="18"/>
              </w:rPr>
              <w:t xml:space="preserve">proposed </w:t>
            </w:r>
            <w:r w:rsidR="00BE1A26" w:rsidRPr="00531384">
              <w:rPr>
                <w:rFonts w:cs="Arial"/>
                <w:sz w:val="18"/>
                <w:szCs w:val="18"/>
              </w:rPr>
              <w:t>use.</w:t>
            </w:r>
          </w:p>
        </w:tc>
      </w:tr>
      <w:tr w:rsidR="00770FB2" w:rsidRPr="008A0D8E" w14:paraId="5F3E0243" w14:textId="77777777" w:rsidTr="0005777C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0800" w:type="dxa"/>
            <w:gridSpan w:val="12"/>
            <w:tcBorders>
              <w:bottom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6787C92F" w14:textId="77777777" w:rsidR="00770FB2" w:rsidRPr="008A0D8E" w:rsidRDefault="00770FB2" w:rsidP="008A0D8E">
            <w:pPr>
              <w:tabs>
                <w:tab w:val="right" w:pos="10494"/>
              </w:tabs>
              <w:rPr>
                <w:rFonts w:cs="Arial"/>
                <w:b/>
                <w:sz w:val="20"/>
                <w:u w:val="single"/>
              </w:rPr>
            </w:pPr>
            <w:r w:rsidRPr="008A0D8E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  <w:u w:val="single"/>
              </w:rPr>
            </w:r>
            <w:r w:rsidRPr="008A0D8E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8A0D8E">
              <w:rPr>
                <w:rFonts w:cs="Arial"/>
                <w:b/>
                <w:sz w:val="20"/>
                <w:u w:val="single"/>
              </w:rPr>
              <w:fldChar w:fldCharType="end"/>
            </w:r>
            <w:r w:rsidRPr="008A0D8E">
              <w:rPr>
                <w:rFonts w:cs="Arial"/>
                <w:b/>
                <w:sz w:val="20"/>
                <w:u w:val="single"/>
              </w:rPr>
              <w:tab/>
            </w:r>
            <w:r w:rsidRPr="008A0D8E">
              <w:rPr>
                <w:rFonts w:cs="Arial"/>
                <w:b/>
                <w:sz w:val="20"/>
                <w:u w:val="single"/>
              </w:rPr>
              <w:br/>
            </w:r>
            <w:r w:rsidRPr="008A0D8E">
              <w:rPr>
                <w:rFonts w:cs="Arial"/>
                <w:b/>
                <w:sz w:val="20"/>
                <w:u w:val="single"/>
              </w:rPr>
              <w:tab/>
            </w:r>
            <w:r w:rsidRPr="008A0D8E">
              <w:rPr>
                <w:rFonts w:cs="Arial"/>
                <w:b/>
                <w:sz w:val="20"/>
                <w:u w:val="single"/>
              </w:rPr>
              <w:br/>
            </w:r>
            <w:r w:rsidRPr="008A0D8E">
              <w:rPr>
                <w:rFonts w:cs="Arial"/>
                <w:b/>
                <w:sz w:val="20"/>
                <w:u w:val="single"/>
              </w:rPr>
              <w:tab/>
            </w:r>
          </w:p>
        </w:tc>
      </w:tr>
      <w:tr w:rsidR="00583E83" w:rsidRPr="008A0D8E" w14:paraId="7F1A1B9B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68E9BDA6" w14:textId="77777777" w:rsidR="00583E83" w:rsidRPr="008A0D8E" w:rsidRDefault="00583E83" w:rsidP="00273776">
            <w:pPr>
              <w:jc w:val="center"/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QUARTER SECTION(S)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6A1D6610" w14:textId="77777777" w:rsidR="00583E83" w:rsidRPr="008A0D8E" w:rsidRDefault="00583E83" w:rsidP="00273776">
            <w:pPr>
              <w:jc w:val="center"/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SECTION(S)</w:t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04E16F13" w14:textId="77777777" w:rsidR="00583E83" w:rsidRPr="008A0D8E" w:rsidRDefault="00583E83" w:rsidP="00273776">
            <w:pPr>
              <w:jc w:val="center"/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TOWNSHIP</w:t>
            </w:r>
          </w:p>
        </w:tc>
        <w:tc>
          <w:tcPr>
            <w:tcW w:w="19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576ED7A9" w14:textId="77777777" w:rsidR="00583E83" w:rsidRPr="008A0D8E" w:rsidRDefault="00583E83" w:rsidP="00273776">
            <w:pPr>
              <w:jc w:val="center"/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 xml:space="preserve">RANGE 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52544B3B" w14:textId="77777777" w:rsidR="00583E83" w:rsidRPr="008A0D8E" w:rsidRDefault="00583E83" w:rsidP="00273776">
            <w:pPr>
              <w:jc w:val="center"/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COUNTY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06D6F24D" w14:textId="77777777" w:rsidR="00583E83" w:rsidRPr="008A0D8E" w:rsidRDefault="00583E83" w:rsidP="00273776">
            <w:pPr>
              <w:jc w:val="center"/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STATE</w:t>
            </w:r>
          </w:p>
        </w:tc>
      </w:tr>
      <w:tr w:rsidR="00583E83" w:rsidRPr="008A0D8E" w14:paraId="2A152CFE" w14:textId="77777777" w:rsidTr="0005777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27A20CE2" w14:textId="77777777" w:rsidR="00583E83" w:rsidRPr="008A0D8E" w:rsidRDefault="00583E83" w:rsidP="008A0D8E">
            <w:pPr>
              <w:jc w:val="center"/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0ED51272" w14:textId="77777777" w:rsidR="00583E83" w:rsidRPr="008A0D8E" w:rsidRDefault="00583E83" w:rsidP="008A0D8E">
            <w:pPr>
              <w:jc w:val="center"/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1F3158D0" w14:textId="77777777" w:rsidR="00583E83" w:rsidRPr="008A0D8E" w:rsidRDefault="00583E83" w:rsidP="008A0D8E">
            <w:pPr>
              <w:jc w:val="center"/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9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4328DC49" w14:textId="77777777" w:rsidR="00583E83" w:rsidRPr="008A0D8E" w:rsidRDefault="00583E83" w:rsidP="008A0D8E">
            <w:pPr>
              <w:jc w:val="center"/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1197A341" w14:textId="77777777" w:rsidR="00583E83" w:rsidRPr="008A0D8E" w:rsidRDefault="00583E83" w:rsidP="008A0D8E">
            <w:pPr>
              <w:jc w:val="center"/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015EBA13" w14:textId="77777777" w:rsidR="00583E83" w:rsidRPr="008A0D8E" w:rsidRDefault="00583E83" w:rsidP="008A0D8E">
            <w:pPr>
              <w:jc w:val="center"/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83E83" w:rsidRPr="008A0D8E" w14:paraId="06D8B838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12"/>
            <w:tcBorders>
              <w:top w:val="single" w:sz="12" w:space="0" w:color="auto"/>
              <w:bottom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096BC7B2" w14:textId="77777777" w:rsidR="00583E83" w:rsidRPr="00ED1595" w:rsidRDefault="00583E83" w:rsidP="00ED1595">
            <w:pPr>
              <w:jc w:val="both"/>
              <w:rPr>
                <w:rFonts w:cs="Arial"/>
                <w:sz w:val="18"/>
                <w:szCs w:val="18"/>
              </w:rPr>
            </w:pPr>
            <w:r w:rsidRPr="00ED1595">
              <w:rPr>
                <w:rFonts w:cs="Arial"/>
                <w:sz w:val="18"/>
                <w:szCs w:val="18"/>
              </w:rPr>
              <w:t>PURPOSE FOR WHICH RIGHT-OF-WAY/PROPERTY IS TO BE USED</w:t>
            </w:r>
            <w:r w:rsidR="00BE1A26" w:rsidRPr="00ED1595">
              <w:rPr>
                <w:rFonts w:cs="Arial"/>
                <w:sz w:val="18"/>
                <w:szCs w:val="18"/>
              </w:rPr>
              <w:t xml:space="preserve">:  </w:t>
            </w:r>
            <w:r w:rsidRPr="00ED1595">
              <w:rPr>
                <w:rFonts w:cs="Arial"/>
                <w:sz w:val="18"/>
                <w:szCs w:val="18"/>
              </w:rPr>
              <w:t>Check all boxes that apply and complete the information on the following page</w:t>
            </w:r>
            <w:r w:rsidR="00241599" w:rsidRPr="00ED1595">
              <w:rPr>
                <w:rFonts w:cs="Arial"/>
                <w:sz w:val="18"/>
                <w:szCs w:val="18"/>
              </w:rPr>
              <w:t>s.</w:t>
            </w:r>
          </w:p>
        </w:tc>
      </w:tr>
      <w:tr w:rsidR="00583E83" w:rsidRPr="008A0D8E" w14:paraId="3F34E10B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2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431FEF2F" w14:textId="77777777" w:rsidR="00583E83" w:rsidRPr="008A0D8E" w:rsidRDefault="00583E83" w:rsidP="00EB55B2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bookmarkStart w:id="2" w:name="Check2"/>
            <w:r w:rsidRPr="008A0D8E">
              <w:rPr>
                <w:rFonts w:cs="Arial"/>
                <w:bCs/>
                <w:sz w:val="20"/>
              </w:rPr>
              <w:instrText xml:space="preserve"> FORMCHECKBOX </w:instrText>
            </w:r>
            <w:r w:rsidR="00531384" w:rsidRPr="008A0D8E">
              <w:rPr>
                <w:rFonts w:cs="Arial"/>
                <w:bCs/>
                <w:sz w:val="20"/>
              </w:rPr>
            </w:r>
            <w:r w:rsidRPr="008A0D8E">
              <w:rPr>
                <w:rFonts w:cs="Arial"/>
                <w:bCs/>
                <w:sz w:val="20"/>
              </w:rPr>
              <w:fldChar w:fldCharType="end"/>
            </w:r>
            <w:bookmarkEnd w:id="1"/>
            <w:r w:rsidRPr="008A0D8E">
              <w:rPr>
                <w:rFonts w:cs="Arial"/>
                <w:sz w:val="20"/>
              </w:rPr>
              <w:t xml:space="preserve"> Driveway / Roadway </w:t>
            </w:r>
          </w:p>
        </w:tc>
        <w:tc>
          <w:tcPr>
            <w:tcW w:w="580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3B27AE10" w14:textId="77777777" w:rsidR="00583E83" w:rsidRPr="008A0D8E" w:rsidRDefault="00583E83" w:rsidP="00273776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D8E">
              <w:rPr>
                <w:rFonts w:cs="Arial"/>
                <w:sz w:val="20"/>
              </w:rPr>
              <w:instrText xml:space="preserve"> FORMCHECKBOX </w:instrText>
            </w:r>
            <w:r w:rsidR="00531384" w:rsidRPr="008A0D8E">
              <w:rPr>
                <w:rFonts w:cs="Arial"/>
                <w:sz w:val="20"/>
              </w:rPr>
            </w:r>
            <w:r w:rsidRPr="008A0D8E">
              <w:rPr>
                <w:rFonts w:cs="Arial"/>
                <w:sz w:val="20"/>
              </w:rPr>
              <w:fldChar w:fldCharType="end"/>
            </w:r>
            <w:bookmarkEnd w:id="2"/>
            <w:r w:rsidRPr="008A0D8E">
              <w:rPr>
                <w:rFonts w:cs="Arial"/>
                <w:sz w:val="20"/>
              </w:rPr>
              <w:t xml:space="preserve"> Pipelines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7C4D5EA5" w14:textId="77777777" w:rsidR="00583E83" w:rsidRPr="008A0D8E" w:rsidRDefault="00583E83" w:rsidP="00273776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8A0D8E">
              <w:rPr>
                <w:rFonts w:cs="Arial"/>
                <w:sz w:val="20"/>
              </w:rPr>
              <w:instrText xml:space="preserve"> FORMCHECKBOX </w:instrText>
            </w:r>
            <w:r w:rsidR="00531384" w:rsidRPr="008A0D8E">
              <w:rPr>
                <w:rFonts w:cs="Arial"/>
                <w:sz w:val="20"/>
              </w:rPr>
            </w:r>
            <w:r w:rsidRPr="008A0D8E">
              <w:rPr>
                <w:rFonts w:cs="Arial"/>
                <w:sz w:val="20"/>
              </w:rPr>
              <w:fldChar w:fldCharType="end"/>
            </w:r>
            <w:bookmarkEnd w:id="3"/>
            <w:r w:rsidRPr="008A0D8E">
              <w:rPr>
                <w:rFonts w:cs="Arial"/>
                <w:sz w:val="20"/>
              </w:rPr>
              <w:t xml:space="preserve"> Electric Service Line</w:t>
            </w:r>
          </w:p>
        </w:tc>
      </w:tr>
      <w:tr w:rsidR="00EB55B2" w:rsidRPr="008A0D8E" w14:paraId="59C2D6AC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25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6AAA3BA2" w14:textId="77777777" w:rsidR="00EB55B2" w:rsidRPr="008A0D8E" w:rsidRDefault="00EB55B2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 xml:space="preserve">Width:  </w:t>
            </w: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1FBEB17C" w14:textId="77777777" w:rsidR="00EB55B2" w:rsidRPr="008A0D8E" w:rsidRDefault="00EB55B2" w:rsidP="00273776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Type: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71ABB0A5" w14:textId="77777777" w:rsidR="00EB55B2" w:rsidRPr="008A0D8E" w:rsidRDefault="00EB55B2" w:rsidP="00273776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8A0D8E">
              <w:rPr>
                <w:rFonts w:cs="Arial"/>
                <w:bCs/>
                <w:sz w:val="20"/>
              </w:rPr>
              <w:instrText xml:space="preserve"> FORMCHECKBOX </w:instrText>
            </w:r>
            <w:r w:rsidR="00531384" w:rsidRPr="008A0D8E">
              <w:rPr>
                <w:rFonts w:cs="Arial"/>
                <w:bCs/>
                <w:sz w:val="20"/>
              </w:rPr>
            </w:r>
            <w:r w:rsidRPr="008A0D8E">
              <w:rPr>
                <w:rFonts w:cs="Arial"/>
                <w:bCs/>
                <w:sz w:val="20"/>
              </w:rPr>
              <w:fldChar w:fldCharType="end"/>
            </w:r>
            <w:bookmarkEnd w:id="4"/>
            <w:r w:rsidRPr="008A0D8E">
              <w:rPr>
                <w:rFonts w:cs="Arial"/>
                <w:sz w:val="20"/>
              </w:rPr>
              <w:t xml:space="preserve"> Gas</w:t>
            </w:r>
          </w:p>
        </w:tc>
        <w:tc>
          <w:tcPr>
            <w:tcW w:w="1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62A49889" w14:textId="77777777" w:rsidR="00EB55B2" w:rsidRPr="008A0D8E" w:rsidRDefault="00EB55B2" w:rsidP="00273776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8A0D8E">
              <w:rPr>
                <w:rFonts w:cs="Arial"/>
                <w:bCs/>
                <w:sz w:val="20"/>
              </w:rPr>
              <w:instrText xml:space="preserve"> FORMCHECKBOX </w:instrText>
            </w:r>
            <w:r w:rsidR="00531384" w:rsidRPr="008A0D8E">
              <w:rPr>
                <w:rFonts w:cs="Arial"/>
                <w:bCs/>
                <w:sz w:val="20"/>
              </w:rPr>
            </w:r>
            <w:r w:rsidRPr="008A0D8E">
              <w:rPr>
                <w:rFonts w:cs="Arial"/>
                <w:bCs/>
                <w:sz w:val="20"/>
              </w:rPr>
              <w:fldChar w:fldCharType="end"/>
            </w:r>
            <w:bookmarkEnd w:id="5"/>
            <w:r w:rsidRPr="008A0D8E">
              <w:rPr>
                <w:rFonts w:cs="Arial"/>
                <w:sz w:val="20"/>
              </w:rPr>
              <w:t xml:space="preserve"> Sewer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5F7C9D81" w14:textId="77777777" w:rsidR="00EB55B2" w:rsidRPr="008A0D8E" w:rsidRDefault="00EB55B2" w:rsidP="00273776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8A0D8E">
              <w:rPr>
                <w:rFonts w:cs="Arial"/>
                <w:bCs/>
                <w:sz w:val="20"/>
              </w:rPr>
              <w:instrText xml:space="preserve"> FORMCHECKBOX </w:instrText>
            </w:r>
            <w:r w:rsidR="00531384" w:rsidRPr="008A0D8E">
              <w:rPr>
                <w:rFonts w:cs="Arial"/>
                <w:bCs/>
                <w:sz w:val="20"/>
              </w:rPr>
            </w:r>
            <w:r w:rsidRPr="008A0D8E">
              <w:rPr>
                <w:rFonts w:cs="Arial"/>
                <w:bCs/>
                <w:sz w:val="20"/>
              </w:rPr>
              <w:fldChar w:fldCharType="end"/>
            </w:r>
            <w:bookmarkEnd w:id="6"/>
            <w:r w:rsidRPr="008A0D8E">
              <w:rPr>
                <w:rFonts w:cs="Arial"/>
                <w:sz w:val="20"/>
              </w:rPr>
              <w:t xml:space="preserve"> Water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4AB3409E" w14:textId="77777777" w:rsidR="00EB55B2" w:rsidRPr="008A0D8E" w:rsidRDefault="00EB55B2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 xml:space="preserve">Voltage:  </w:t>
            </w: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D49B9" w:rsidRPr="008A0D8E" w14:paraId="0AC9E877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254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22B26631" w14:textId="77777777" w:rsidR="001D49B9" w:rsidRPr="008A0D8E" w:rsidRDefault="001D49B9" w:rsidP="008A0D8E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 xml:space="preserve">Material:  </w:t>
            </w: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  <w:vAlign w:val="center"/>
          </w:tcPr>
          <w:p w14:paraId="31073A3F" w14:textId="77777777" w:rsidR="001D49B9" w:rsidRPr="008A0D8E" w:rsidRDefault="001D49B9" w:rsidP="00BE2803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Diameter: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  <w:vAlign w:val="center"/>
          </w:tcPr>
          <w:p w14:paraId="7D52518F" w14:textId="77777777" w:rsidR="001D49B9" w:rsidRPr="008A0D8E" w:rsidRDefault="001D49B9" w:rsidP="008A0D8E">
            <w:pPr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  <w:vAlign w:val="center"/>
          </w:tcPr>
          <w:p w14:paraId="5A0FD083" w14:textId="77777777" w:rsidR="001D49B9" w:rsidRPr="008A0D8E" w:rsidRDefault="001D49B9" w:rsidP="008A0D8E">
            <w:pPr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  <w:vAlign w:val="center"/>
          </w:tcPr>
          <w:p w14:paraId="2BBF0B48" w14:textId="77777777" w:rsidR="001D49B9" w:rsidRPr="008A0D8E" w:rsidRDefault="001D49B9" w:rsidP="008A0D8E">
            <w:pPr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5B208CE4" w14:textId="77777777" w:rsidR="001D49B9" w:rsidRPr="008A0D8E" w:rsidRDefault="001D49B9" w:rsidP="00273776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D8E">
              <w:rPr>
                <w:rFonts w:cs="Arial"/>
                <w:sz w:val="20"/>
              </w:rPr>
              <w:instrText xml:space="preserve"> FORMCHECKBOX </w:instrText>
            </w:r>
            <w:r w:rsidR="00531384" w:rsidRPr="008A0D8E">
              <w:rPr>
                <w:rFonts w:cs="Arial"/>
                <w:sz w:val="20"/>
              </w:rPr>
            </w:r>
            <w:r w:rsidRPr="008A0D8E">
              <w:rPr>
                <w:rFonts w:cs="Arial"/>
                <w:sz w:val="20"/>
              </w:rPr>
              <w:fldChar w:fldCharType="end"/>
            </w:r>
            <w:r w:rsidRPr="008A0D8E">
              <w:rPr>
                <w:rFonts w:cs="Arial"/>
                <w:sz w:val="20"/>
              </w:rPr>
              <w:t xml:space="preserve"> Underground</w:t>
            </w:r>
          </w:p>
        </w:tc>
      </w:tr>
      <w:tr w:rsidR="001D49B9" w:rsidRPr="008A0D8E" w14:paraId="465377CE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254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7EE7C457" w14:textId="77777777" w:rsidR="001D49B9" w:rsidRPr="008A0D8E" w:rsidRDefault="001D49B9" w:rsidP="001E4F9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  <w:vAlign w:val="center"/>
          </w:tcPr>
          <w:p w14:paraId="1C6436C4" w14:textId="77777777" w:rsidR="001D49B9" w:rsidRPr="008A0D8E" w:rsidRDefault="001D49B9" w:rsidP="00BE2803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Material: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  <w:vAlign w:val="center"/>
          </w:tcPr>
          <w:p w14:paraId="4B95CC1A" w14:textId="77777777" w:rsidR="001D49B9" w:rsidRPr="008A0D8E" w:rsidRDefault="001D49B9" w:rsidP="00BE2803">
            <w:pPr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  <w:vAlign w:val="center"/>
          </w:tcPr>
          <w:p w14:paraId="4CC3E58D" w14:textId="77777777" w:rsidR="001D49B9" w:rsidRPr="008A0D8E" w:rsidRDefault="001D49B9" w:rsidP="008A0D8E">
            <w:pPr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  <w:vAlign w:val="center"/>
          </w:tcPr>
          <w:p w14:paraId="124A1F7A" w14:textId="77777777" w:rsidR="001D49B9" w:rsidRPr="008A0D8E" w:rsidRDefault="001D49B9" w:rsidP="008A0D8E">
            <w:pPr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40A64936" w14:textId="77777777" w:rsidR="001D49B9" w:rsidRPr="008A0D8E" w:rsidRDefault="001D49B9" w:rsidP="00273776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D8E">
              <w:rPr>
                <w:rFonts w:cs="Arial"/>
                <w:sz w:val="20"/>
              </w:rPr>
              <w:instrText xml:space="preserve"> FORMCHECKBOX </w:instrText>
            </w:r>
            <w:r w:rsidR="00531384" w:rsidRPr="008A0D8E">
              <w:rPr>
                <w:rFonts w:cs="Arial"/>
                <w:sz w:val="20"/>
              </w:rPr>
            </w:r>
            <w:r w:rsidRPr="008A0D8E">
              <w:rPr>
                <w:rFonts w:cs="Arial"/>
                <w:sz w:val="20"/>
              </w:rPr>
              <w:fldChar w:fldCharType="end"/>
            </w:r>
            <w:r w:rsidRPr="008A0D8E">
              <w:rPr>
                <w:rFonts w:cs="Arial"/>
                <w:sz w:val="20"/>
              </w:rPr>
              <w:t xml:space="preserve"> Overhead</w:t>
            </w:r>
          </w:p>
        </w:tc>
      </w:tr>
      <w:tr w:rsidR="001D49B9" w:rsidRPr="008A0D8E" w14:paraId="1EF1289F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254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0B27F5DA" w14:textId="77777777" w:rsidR="001D49B9" w:rsidRPr="008A0D8E" w:rsidRDefault="001D49B9" w:rsidP="00273776">
            <w:pPr>
              <w:rPr>
                <w:rFonts w:cs="Arial"/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170F61C6" w14:textId="77777777" w:rsidR="001D49B9" w:rsidRPr="008A0D8E" w:rsidRDefault="001D49B9" w:rsidP="00273776">
            <w:pPr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</w:rPr>
              <w:t>Buried Depth: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44269789" w14:textId="77777777" w:rsidR="001D49B9" w:rsidRPr="008A0D8E" w:rsidRDefault="001D49B9" w:rsidP="008A0D8E">
            <w:pPr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5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17903BDD" w14:textId="77777777" w:rsidR="001D49B9" w:rsidRPr="008A0D8E" w:rsidRDefault="001D49B9" w:rsidP="008A0D8E">
            <w:pPr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13553FA4" w14:textId="77777777" w:rsidR="001D49B9" w:rsidRPr="008A0D8E" w:rsidRDefault="001D49B9" w:rsidP="008A0D8E">
            <w:pPr>
              <w:rPr>
                <w:rFonts w:cs="Arial"/>
                <w:b/>
                <w:sz w:val="20"/>
              </w:rPr>
            </w:pPr>
            <w:r w:rsidRPr="008A0D8E">
              <w:rPr>
                <w:rFonts w:cs="Arial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</w:rPr>
            </w:r>
            <w:r w:rsidRPr="008A0D8E">
              <w:rPr>
                <w:rFonts w:cs="Arial"/>
                <w:b/>
                <w:sz w:val="20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="00531384">
              <w:rPr>
                <w:rFonts w:cs="Arial"/>
                <w:b/>
                <w:noProof/>
                <w:sz w:val="20"/>
              </w:rPr>
              <w:t> </w:t>
            </w:r>
            <w:r w:rsidRPr="008A0D8E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48772C74" w14:textId="77777777" w:rsidR="001D49B9" w:rsidRPr="008A0D8E" w:rsidRDefault="001D49B9" w:rsidP="00273776">
            <w:pPr>
              <w:rPr>
                <w:rFonts w:cs="Arial"/>
                <w:sz w:val="20"/>
              </w:rPr>
            </w:pPr>
          </w:p>
        </w:tc>
      </w:tr>
      <w:tr w:rsidR="001E4F9B" w:rsidRPr="008A0D8E" w14:paraId="286431F0" w14:textId="77777777" w:rsidTr="0005777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  <w:vAlign w:val="bottom"/>
          </w:tcPr>
          <w:p w14:paraId="24B0245F" w14:textId="77777777" w:rsidR="001E4F9B" w:rsidRPr="008A0D8E" w:rsidRDefault="001E4F9B" w:rsidP="0049569B">
            <w:pPr>
              <w:tabs>
                <w:tab w:val="right" w:pos="10480"/>
              </w:tabs>
              <w:rPr>
                <w:rFonts w:cs="Arial"/>
                <w:sz w:val="20"/>
                <w:u w:val="single"/>
              </w:rPr>
            </w:pPr>
            <w:r w:rsidRPr="008A0D8E">
              <w:rPr>
                <w:rFonts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D8E">
              <w:rPr>
                <w:rFonts w:cs="Arial"/>
                <w:bCs/>
                <w:sz w:val="20"/>
              </w:rPr>
              <w:instrText xml:space="preserve"> FORMCHECKBOX </w:instrText>
            </w:r>
            <w:r w:rsidR="00531384" w:rsidRPr="008A0D8E">
              <w:rPr>
                <w:rFonts w:cs="Arial"/>
                <w:bCs/>
                <w:sz w:val="20"/>
              </w:rPr>
            </w:r>
            <w:r w:rsidRPr="008A0D8E">
              <w:rPr>
                <w:rFonts w:cs="Arial"/>
                <w:bCs/>
                <w:sz w:val="20"/>
              </w:rPr>
              <w:fldChar w:fldCharType="end"/>
            </w:r>
            <w:r w:rsidRPr="008A0D8E">
              <w:rPr>
                <w:rFonts w:cs="Arial"/>
                <w:sz w:val="20"/>
              </w:rPr>
              <w:t xml:space="preserve"> Other Uses:  </w:t>
            </w:r>
            <w:r w:rsidRPr="008A0D8E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 w:rsidRPr="008A0D8E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  <w:u w:val="single"/>
              </w:rPr>
            </w:r>
            <w:r w:rsidRPr="008A0D8E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8A0D8E">
              <w:rPr>
                <w:rFonts w:cs="Arial"/>
                <w:b/>
                <w:sz w:val="20"/>
                <w:u w:val="single"/>
              </w:rPr>
              <w:fldChar w:fldCharType="end"/>
            </w:r>
            <w:bookmarkEnd w:id="8"/>
            <w:r w:rsidR="0049569B" w:rsidRPr="008A0D8E">
              <w:rPr>
                <w:rFonts w:cs="Arial"/>
                <w:sz w:val="20"/>
                <w:u w:val="single"/>
              </w:rPr>
              <w:tab/>
            </w:r>
          </w:p>
          <w:p w14:paraId="1470045D" w14:textId="77777777" w:rsidR="0049569B" w:rsidRPr="008A0D8E" w:rsidRDefault="0049569B" w:rsidP="0049569B">
            <w:pPr>
              <w:tabs>
                <w:tab w:val="right" w:pos="10480"/>
              </w:tabs>
              <w:rPr>
                <w:rFonts w:cs="Arial"/>
                <w:sz w:val="20"/>
              </w:rPr>
            </w:pPr>
            <w:r w:rsidRPr="008A0D8E">
              <w:rPr>
                <w:rFonts w:cs="Arial"/>
                <w:sz w:val="20"/>
                <w:u w:val="single"/>
              </w:rPr>
              <w:tab/>
            </w:r>
          </w:p>
        </w:tc>
      </w:tr>
      <w:tr w:rsidR="00583E83" w:rsidRPr="008A0D8E" w14:paraId="757F888D" w14:textId="77777777" w:rsidTr="0005777C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12"/>
            <w:tcBorders>
              <w:top w:val="single" w:sz="12" w:space="0" w:color="auto"/>
            </w:tcBorders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26DC88F9" w14:textId="77777777" w:rsidR="00583E83" w:rsidRPr="00531384" w:rsidRDefault="00583E83" w:rsidP="00ED1595">
            <w:pPr>
              <w:jc w:val="both"/>
              <w:rPr>
                <w:rFonts w:cs="Arial"/>
                <w:sz w:val="18"/>
                <w:szCs w:val="18"/>
              </w:rPr>
            </w:pPr>
            <w:r w:rsidRPr="00531384">
              <w:rPr>
                <w:rFonts w:cs="Arial"/>
                <w:sz w:val="18"/>
                <w:szCs w:val="18"/>
              </w:rPr>
              <w:t xml:space="preserve">Narrative: </w:t>
            </w:r>
            <w:r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 xml:space="preserve">Please describe your </w:t>
            </w:r>
            <w:r w:rsidR="00241599"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 xml:space="preserve">proposed </w:t>
            </w:r>
            <w:r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 xml:space="preserve">use in detail.  </w:t>
            </w:r>
            <w:proofErr w:type="gramStart"/>
            <w:r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>In order to</w:t>
            </w:r>
            <w:proofErr w:type="gramEnd"/>
            <w:r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 xml:space="preserve"> assure safe clearance, please describe any equipment that will be used</w:t>
            </w:r>
            <w:r w:rsidR="009A5D97"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 xml:space="preserve"> </w:t>
            </w:r>
            <w:r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 xml:space="preserve">including equipment to construct and maintain the </w:t>
            </w:r>
            <w:r w:rsidR="00241599"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 xml:space="preserve">proposed </w:t>
            </w:r>
            <w:r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 xml:space="preserve">use.  Space is provided on page 2 for a drawing. </w:t>
            </w:r>
            <w:r w:rsidRPr="00531384">
              <w:rPr>
                <w:rFonts w:eastAsia="Batang" w:cs="Arial"/>
                <w:i/>
                <w:color w:val="auto"/>
                <w:sz w:val="18"/>
                <w:szCs w:val="18"/>
                <w:lang w:eastAsia="ko-KR"/>
              </w:rPr>
              <w:t xml:space="preserve"> </w:t>
            </w:r>
            <w:r w:rsidR="00241599"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>I</w:t>
            </w:r>
            <w:r w:rsidR="001E4F9B"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>f grading</w:t>
            </w:r>
            <w:r w:rsidR="00241599"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 xml:space="preserve"> the terrain</w:t>
            </w:r>
            <w:r w:rsidR="001E4F9B"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>, attach existing and proposed grading plans</w:t>
            </w:r>
            <w:r w:rsidR="001E4F9B" w:rsidRPr="00531384">
              <w:rPr>
                <w:rFonts w:eastAsia="Batang" w:cs="Arial"/>
                <w:i/>
                <w:caps/>
                <w:color w:val="auto"/>
                <w:sz w:val="18"/>
                <w:szCs w:val="18"/>
                <w:lang w:eastAsia="ko-KR"/>
              </w:rPr>
              <w:t>.</w:t>
            </w:r>
            <w:r w:rsidR="00B3778A"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 xml:space="preserve">  If proposing an overhead electric line, indicate the elevation of the new conductor where it passes under (or over) Southwes</w:t>
            </w:r>
            <w:r w:rsidR="00E6382A"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>tern’s existing conductor</w:t>
            </w:r>
            <w:r w:rsidR="00B3778A" w:rsidRPr="00531384">
              <w:rPr>
                <w:rFonts w:eastAsia="Batang" w:cs="Arial"/>
                <w:color w:val="auto"/>
                <w:sz w:val="18"/>
                <w:szCs w:val="18"/>
                <w:lang w:eastAsia="ko-KR"/>
              </w:rPr>
              <w:t>.</w:t>
            </w:r>
          </w:p>
        </w:tc>
      </w:tr>
      <w:tr w:rsidR="00770FB2" w:rsidRPr="008A0D8E" w14:paraId="68F2C0C2" w14:textId="77777777" w:rsidTr="0005777C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0800" w:type="dxa"/>
            <w:gridSpan w:val="12"/>
            <w:tcMar>
              <w:top w:w="50" w:type="dxa"/>
              <w:left w:w="115" w:type="dxa"/>
              <w:bottom w:w="50" w:type="dxa"/>
              <w:right w:w="115" w:type="dxa"/>
            </w:tcMar>
          </w:tcPr>
          <w:p w14:paraId="38A69018" w14:textId="77777777" w:rsidR="00770FB2" w:rsidRPr="008A0D8E" w:rsidRDefault="00770FB2" w:rsidP="008A0D8E">
            <w:pPr>
              <w:tabs>
                <w:tab w:val="right" w:pos="10494"/>
              </w:tabs>
              <w:rPr>
                <w:rFonts w:cs="Arial"/>
                <w:b/>
                <w:sz w:val="20"/>
                <w:u w:val="single"/>
              </w:rPr>
            </w:pPr>
            <w:r w:rsidRPr="008A0D8E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Pr="008A0D8E">
              <w:rPr>
                <w:rFonts w:cs="Arial"/>
                <w:b/>
                <w:sz w:val="20"/>
                <w:u w:val="single"/>
              </w:rPr>
            </w:r>
            <w:r w:rsidRPr="008A0D8E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531384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8A0D8E">
              <w:rPr>
                <w:rFonts w:cs="Arial"/>
                <w:b/>
                <w:sz w:val="20"/>
                <w:u w:val="single"/>
              </w:rPr>
              <w:fldChar w:fldCharType="end"/>
            </w:r>
            <w:r w:rsidRPr="008A0D8E">
              <w:rPr>
                <w:rFonts w:cs="Arial"/>
                <w:b/>
                <w:sz w:val="20"/>
                <w:u w:val="single"/>
              </w:rPr>
              <w:tab/>
            </w:r>
            <w:r w:rsidRPr="008A0D8E">
              <w:rPr>
                <w:rFonts w:cs="Arial"/>
                <w:b/>
                <w:sz w:val="20"/>
                <w:u w:val="single"/>
              </w:rPr>
              <w:br/>
            </w:r>
            <w:r w:rsidRPr="008A0D8E">
              <w:rPr>
                <w:rFonts w:cs="Arial"/>
                <w:b/>
                <w:sz w:val="20"/>
                <w:u w:val="single"/>
              </w:rPr>
              <w:tab/>
            </w:r>
            <w:r w:rsidRPr="008A0D8E">
              <w:rPr>
                <w:rFonts w:cs="Arial"/>
                <w:b/>
                <w:sz w:val="20"/>
                <w:u w:val="single"/>
              </w:rPr>
              <w:br/>
            </w:r>
            <w:r w:rsidRPr="008A0D8E">
              <w:rPr>
                <w:rFonts w:cs="Arial"/>
                <w:b/>
                <w:sz w:val="20"/>
                <w:u w:val="single"/>
              </w:rPr>
              <w:tab/>
            </w:r>
            <w:r w:rsidRPr="008A0D8E">
              <w:rPr>
                <w:rFonts w:cs="Arial"/>
                <w:b/>
                <w:sz w:val="20"/>
                <w:u w:val="single"/>
              </w:rPr>
              <w:br/>
            </w:r>
            <w:r w:rsidRPr="008A0D8E">
              <w:rPr>
                <w:rFonts w:cs="Arial"/>
                <w:b/>
                <w:sz w:val="20"/>
                <w:u w:val="single"/>
              </w:rPr>
              <w:tab/>
            </w:r>
            <w:r w:rsidRPr="008A0D8E">
              <w:rPr>
                <w:rFonts w:cs="Arial"/>
                <w:b/>
                <w:sz w:val="20"/>
                <w:u w:val="single"/>
              </w:rPr>
              <w:br/>
            </w:r>
            <w:r w:rsidRPr="008A0D8E">
              <w:rPr>
                <w:rFonts w:cs="Arial"/>
                <w:b/>
                <w:sz w:val="20"/>
                <w:u w:val="single"/>
              </w:rPr>
              <w:tab/>
            </w:r>
          </w:p>
        </w:tc>
      </w:tr>
      <w:bookmarkEnd w:id="0"/>
    </w:tbl>
    <w:p w14:paraId="43D9BCBA" w14:textId="77777777" w:rsidR="0079005F" w:rsidRPr="008A0D8E" w:rsidRDefault="0079005F">
      <w:pPr>
        <w:rPr>
          <w:rFonts w:cs="Arial"/>
        </w:rPr>
      </w:pPr>
      <w:r w:rsidRPr="008A0D8E">
        <w:rPr>
          <w:rFonts w:cs="Arial"/>
        </w:rPr>
        <w:br w:type="page"/>
      </w: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CB24F1" w:rsidRPr="008A0D8E" w14:paraId="4BA03B87" w14:textId="77777777" w:rsidTr="00B8508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00" w:type="dxa"/>
          </w:tcPr>
          <w:p w14:paraId="1329F4C7" w14:textId="77777777" w:rsidR="00CB24F1" w:rsidRPr="008A0D8E" w:rsidRDefault="009D066F" w:rsidP="00ED1595">
            <w:pPr>
              <w:ind w:right="612"/>
              <w:jc w:val="both"/>
              <w:rPr>
                <w:rFonts w:cs="Arial"/>
                <w:sz w:val="18"/>
                <w:szCs w:val="18"/>
              </w:rPr>
            </w:pPr>
            <w:r w:rsidRPr="008A0D8E">
              <w:rPr>
                <w:rFonts w:cs="Arial"/>
                <w:b/>
                <w:sz w:val="18"/>
                <w:szCs w:val="18"/>
              </w:rPr>
              <w:lastRenderedPageBreak/>
              <w:t xml:space="preserve">PROPOSED USE OF </w:t>
            </w:r>
            <w:r w:rsidR="00CB24F1" w:rsidRPr="008A0D8E">
              <w:rPr>
                <w:rFonts w:cs="Arial"/>
                <w:b/>
                <w:sz w:val="18"/>
                <w:szCs w:val="18"/>
              </w:rPr>
              <w:t>RIGHT-OF-WAY</w:t>
            </w:r>
            <w:r w:rsidR="009A5D97" w:rsidRPr="008A0D8E">
              <w:rPr>
                <w:rFonts w:cs="Arial"/>
                <w:b/>
                <w:sz w:val="18"/>
                <w:szCs w:val="18"/>
              </w:rPr>
              <w:t>:</w:t>
            </w:r>
            <w:r w:rsidR="009A5D97" w:rsidRPr="008A0D8E">
              <w:rPr>
                <w:rFonts w:cs="Arial"/>
                <w:sz w:val="18"/>
                <w:szCs w:val="18"/>
              </w:rPr>
              <w:t xml:space="preserve">  </w:t>
            </w:r>
            <w:r w:rsidR="00CB24F1" w:rsidRPr="008A0D8E">
              <w:rPr>
                <w:rFonts w:cs="Arial"/>
                <w:sz w:val="18"/>
                <w:szCs w:val="18"/>
              </w:rPr>
              <w:t xml:space="preserve">Draw in space provided below the </w:t>
            </w:r>
            <w:r w:rsidR="007C10F5" w:rsidRPr="008A0D8E">
              <w:rPr>
                <w:rFonts w:cs="Arial"/>
                <w:sz w:val="18"/>
                <w:szCs w:val="18"/>
              </w:rPr>
              <w:t xml:space="preserve">approximate shape and </w:t>
            </w:r>
            <w:r w:rsidR="00CB24F1" w:rsidRPr="008A0D8E">
              <w:rPr>
                <w:rFonts w:cs="Arial"/>
                <w:sz w:val="18"/>
                <w:szCs w:val="18"/>
              </w:rPr>
              <w:t>location of the proposed use</w:t>
            </w:r>
            <w:r w:rsidR="007C10F5" w:rsidRPr="008A0D8E">
              <w:rPr>
                <w:rFonts w:cs="Arial"/>
                <w:sz w:val="18"/>
                <w:szCs w:val="18"/>
              </w:rPr>
              <w:t xml:space="preserve"> and identify </w:t>
            </w:r>
            <w:r w:rsidR="00E9312A" w:rsidRPr="008A0D8E">
              <w:rPr>
                <w:rFonts w:cs="Arial"/>
                <w:sz w:val="18"/>
                <w:szCs w:val="18"/>
              </w:rPr>
              <w:t xml:space="preserve">Southwestern’s transmission </w:t>
            </w:r>
            <w:r w:rsidR="007C10F5" w:rsidRPr="008A0D8E">
              <w:rPr>
                <w:rFonts w:cs="Arial"/>
                <w:sz w:val="18"/>
                <w:szCs w:val="18"/>
              </w:rPr>
              <w:t xml:space="preserve">structures, if </w:t>
            </w:r>
            <w:r w:rsidR="00E9312A" w:rsidRPr="008A0D8E">
              <w:rPr>
                <w:rFonts w:cs="Arial"/>
                <w:sz w:val="18"/>
                <w:szCs w:val="18"/>
              </w:rPr>
              <w:t xml:space="preserve">they are </w:t>
            </w:r>
            <w:r w:rsidR="007C10F5" w:rsidRPr="008A0D8E">
              <w:rPr>
                <w:rFonts w:cs="Arial"/>
                <w:sz w:val="18"/>
                <w:szCs w:val="18"/>
              </w:rPr>
              <w:t>marked</w:t>
            </w:r>
            <w:r w:rsidR="00E9312A" w:rsidRPr="008A0D8E">
              <w:rPr>
                <w:rFonts w:cs="Arial"/>
                <w:sz w:val="18"/>
                <w:szCs w:val="18"/>
              </w:rPr>
              <w:t xml:space="preserve"> with a number</w:t>
            </w:r>
            <w:r w:rsidR="007C10F5" w:rsidRPr="008A0D8E">
              <w:rPr>
                <w:rFonts w:cs="Arial"/>
                <w:sz w:val="18"/>
                <w:szCs w:val="18"/>
              </w:rPr>
              <w:t xml:space="preserve">.  </w:t>
            </w:r>
            <w:r w:rsidR="00CB24F1" w:rsidRPr="008A0D8E">
              <w:rPr>
                <w:rFonts w:cs="Arial"/>
                <w:sz w:val="18"/>
                <w:szCs w:val="18"/>
              </w:rPr>
              <w:t>Indicate which direction is “North” i</w:t>
            </w:r>
            <w:r w:rsidR="007C10F5" w:rsidRPr="008A0D8E">
              <w:rPr>
                <w:rFonts w:cs="Arial"/>
                <w:sz w:val="18"/>
                <w:szCs w:val="18"/>
              </w:rPr>
              <w:t>n relation to the right-of-way.</w:t>
            </w:r>
          </w:p>
        </w:tc>
      </w:tr>
    </w:tbl>
    <w:p w14:paraId="5D187D96" w14:textId="77777777" w:rsidR="00267799" w:rsidRPr="008A0D8E" w:rsidRDefault="00267799" w:rsidP="00CB24F1">
      <w:pPr>
        <w:rPr>
          <w:rFonts w:cs="Arial"/>
        </w:rPr>
      </w:pPr>
    </w:p>
    <w:tbl>
      <w:tblPr>
        <w:tblW w:w="1080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71"/>
        <w:gridCol w:w="271"/>
        <w:gridCol w:w="271"/>
        <w:gridCol w:w="271"/>
        <w:gridCol w:w="270"/>
        <w:gridCol w:w="271"/>
        <w:gridCol w:w="271"/>
        <w:gridCol w:w="270"/>
        <w:gridCol w:w="270"/>
        <w:gridCol w:w="269"/>
        <w:gridCol w:w="270"/>
        <w:gridCol w:w="270"/>
        <w:gridCol w:w="270"/>
        <w:gridCol w:w="270"/>
        <w:gridCol w:w="269"/>
        <w:gridCol w:w="270"/>
        <w:gridCol w:w="270"/>
        <w:gridCol w:w="270"/>
        <w:gridCol w:w="270"/>
        <w:gridCol w:w="269"/>
        <w:gridCol w:w="270"/>
        <w:gridCol w:w="270"/>
        <w:gridCol w:w="270"/>
        <w:gridCol w:w="270"/>
        <w:gridCol w:w="269"/>
        <w:gridCol w:w="270"/>
        <w:gridCol w:w="270"/>
        <w:gridCol w:w="270"/>
        <w:gridCol w:w="270"/>
        <w:gridCol w:w="269"/>
        <w:gridCol w:w="270"/>
        <w:gridCol w:w="270"/>
        <w:gridCol w:w="270"/>
        <w:gridCol w:w="270"/>
        <w:gridCol w:w="269"/>
        <w:gridCol w:w="270"/>
        <w:gridCol w:w="270"/>
        <w:gridCol w:w="270"/>
        <w:gridCol w:w="270"/>
      </w:tblGrid>
      <w:tr w:rsidR="001D49B9" w:rsidRPr="008A0D8E" w14:paraId="2FA7E6EC" w14:textId="77777777" w:rsidTr="000265F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70" w:type="dxa"/>
          </w:tcPr>
          <w:p w14:paraId="0F96D1A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7F5348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4EC0DF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EE13D3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1F6111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7FA7C7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F86BF2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F5FD25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A14727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7962C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4CE602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C4C84E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E94452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92CABF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1CE570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3ECC29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CF2E78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DA95F3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5B5AE4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5EB743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4D74CE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2AF419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873423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8C069F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8ACDED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AEF042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80132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26BB31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8C2066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7C1B6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233CF3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8A0CBB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BB5074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AE5CF3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D4A69D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ACA105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4E1301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FEF0C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68810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C2B9960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2507E340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5752A6B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8D21F5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009C95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27DDBE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16B24A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6B24A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76983F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5F8732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766392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7AC019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CC59EC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467FBA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42CF4B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BB567F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962A49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850BBF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C48233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67AB93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D201F1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5674D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3CD967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111B00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9A550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1BDDE7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C0D4A8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4F13D8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5D2B3D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F494D3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A240D3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41C203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60DD0E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B12FFD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2EE76A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14A0B4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09F883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33AB07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D911F3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366AA1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4970D0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1DC21C1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4B63D15B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3AA5C4B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478C91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8C6858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2FDDC5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FFAF44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7B5A7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C4A199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1C47C9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9EC725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EEA4F8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DF9365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CA7B5E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8FB0FA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294493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DCAA59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2406CE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C9F815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E32884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3A2EE2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C97FAC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D7C9A9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043FEE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B95DE0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F734F5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5B6A6A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B2502E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EE344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E57B2F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579E2F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0059FF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2D56B1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07B28D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FDA191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00890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895A1F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F72709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455589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934AAF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48FA73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0EA886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0514BE39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4F635E2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21F228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F7C8FA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89ECD4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F35389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7C9BE7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19DD15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E751A8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D88572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285763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516368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036218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7B0D4A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5DB666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CF580B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1580F3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A4CEBA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3F844D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677007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E5AC7A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BAB12E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D005C8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1EAFE7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F30D70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FB5D91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E5563D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CE473A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35458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DB8210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BD902F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F5347F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FDD70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30109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7FA8A1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191590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010F08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4E8517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F8A598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98C62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4F70F5A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56A0ED1A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07D251F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A9F78F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2EFE4A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823EDD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567ADF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589AF4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E16FD4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2FE901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AEB78C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6857F2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A6CB81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7E0176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AEF000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E18B3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0A6F2C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FBBC94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225899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51CA67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72C2FE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5367BA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631604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F472B4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854386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205B48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FEC178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F4E95F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DCFAE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C93452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8D0574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BB06F5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AAD54A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696172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7026C9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30C8C4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36EA58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6D14A8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6248A6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2DDC91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1792C8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0AD624D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3C96CCD0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76B4E31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478279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092D39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BCC59F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9A43A3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C5A0F9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6151C3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2E8A70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25C75B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01D7E2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67D2AE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AE3DB7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2679EF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C49C2F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4CA67A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3F6982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637018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74191B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7F3FB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1BC387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CCEA65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ED0162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FEF632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BBF95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F58F8C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34C243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B16F20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A4EF2E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1C90FA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69AEE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667300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FAA6D2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82A97F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514789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62B92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F6602E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789594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B3346C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92EDA2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5738A8C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0606FEB9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003C2AF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F4A2D8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BC1C3B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37F82F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DCF9B3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081646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EF5360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025B0D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0FECDE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A2DD29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AF3A84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08B1D4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3EE3DA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C0E16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392FD5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90CACF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653934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F471DE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532FD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05E12E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409228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D7E8EB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B364EC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D7A41D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63D1C3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16F4F1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63A875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E66E7D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CD973F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D42C42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56BE03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86568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AB1849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738FDC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06DBD5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D04EBC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0D6D87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3A06A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61EC0F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DE7A4F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1537F6F5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5566A06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D2454C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5D61DF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247FF8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F23528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221FD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D2C85C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015C54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3D99B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C3FF84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D245EA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74F587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A01075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482C2E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77D251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7059EB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DA7339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2720E0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C90FFE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1B6273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40A97B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569EB5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B764F7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4D40AA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5A9BB4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B8364D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AC1881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8DD1E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BABA6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A8DC45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BB1AC3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A28DB2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C6C35D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5A6EA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E546FB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84F626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7FD55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B28AAF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232EA2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64E4EF5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6DDFD1F7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1F09C25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47132F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5BCD96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8ED8D6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C557BD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7D748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5ECFF9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01630C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E5B065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50FC1C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888C3C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1CBB21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7CCFF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541F60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E87CA6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A6C87D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0A331D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FBB176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77DF3F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605C00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5A55A5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38858A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0BD173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12F928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916570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915BB0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1B3DAD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BDE92B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4B03E7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858507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F13AFC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14B819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8B77A4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1DC1D9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467EB1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1B3BFC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7D0317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079B9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3E7FFF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6545F7C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3F490FCC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3E86DA3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66ED9A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5A1D6A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CB4BAD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C70421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A4357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BA4BAA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99A568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0F5CD5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0D4203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4E5612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CD2C4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029479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AAD0A0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B65BC8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8FD692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CB87B5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C5FFDC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997F1A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51F0B4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301958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D29FA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144BA2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4A6C2F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C91375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A041F3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B2ED73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F02A54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38B884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AF7224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5EB7AA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5CE1A1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CC872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769BAF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372AE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575426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E81072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FCB45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7A0596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91D945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6EE10527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70EFD5E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BED119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0C8F3F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84465B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2FDB65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A48807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A7642A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5E7FB8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FAA25D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D7B80B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606399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7DB02A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800D8F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3906CF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6B06B5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913946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F30B6B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ADE640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0AFEFF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9633B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54A006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2FDD62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F0E014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75473A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DE5027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59B74C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7DCCED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CF6E27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5A03E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55BD7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2526FA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F92F37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93489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453B3D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A2674A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055093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94EB2A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B28BBA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4B41A1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C589F37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1F0E52FD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498F92E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4031A0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60B742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0732F8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DF2BBC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419F56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2E7D72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3365E4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7CC3CA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13F077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A0D45C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A3BBBE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0A3DB5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2182D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5A4AEA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9CDC40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5E69F6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B7D2DB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C4FD1B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2E676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8428EA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C6840A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858DF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CA48FF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0335F3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DD8266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845450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4753B9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07CC05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CEC90D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A7C846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5EF710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DCEFF3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920CDB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81F52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6A687D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DB66FF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F2324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8803FB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B19FD12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0AF960FD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0392774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4F6773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E48816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E9A038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585E5C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CCBC7D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0BDB1A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855693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FB29ED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283F84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BD99CD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63533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B7BBD0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5102FF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90C7F4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F7BA64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5A5CED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FC4BD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DF76DF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42B9A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2D83D1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CAD636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2CAD5B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A756D8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5F88A2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AD98C8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6F2040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D9104E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F7566D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5F6E8A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C47F81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005E87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DB31F9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BCF332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6EA367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23817D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CF8990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13ABA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AC5D1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07B0848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23120907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1C0A918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C7E595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636975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758CB4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47A772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38B96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02E6A4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FB0244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6C5C4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F1D219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B9EFCE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D59936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078633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83AAA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73752F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076965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0723B7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95FC5A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A2E82E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5603BE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7E69C9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11B22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2ED757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BF24A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1EDE1C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DFB514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6AF82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BBEA95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C7338C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B564A4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86BE4F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E3C0F3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1211E2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E8DADB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C4DCAC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F69F05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36199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C80837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940E66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D45D74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33B0B367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05F11BE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DC71B0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A65577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CD8CA8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3DF025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68FD1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FC284E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472073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58C56C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3EAAD6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D0ADB0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4806AA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87CEA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E10860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AF3C4A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4CC981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7F32DC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730F8F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CCB564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FB986A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B6FC2F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97085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228F68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887A1D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657AF0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CE3AE0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59781B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058B83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69F717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DD1B70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1668D7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4EAC0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3299A0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E06B51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25E162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E85F95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4BA762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053E5A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D9DFA9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0A2E178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5556F79D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1CDF452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C6D58C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9F412E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384FEE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032DFF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AC70BF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12267D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FF6283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17113D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137E9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8ED46D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1C499F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E53D1C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0A4985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575068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588BA2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5ADBE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B26C6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0F59C8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983FE6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7C48BB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A2FD4F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8094B5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79C130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9921BB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53E8CE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BB06E0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A7AFDC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B65B9E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899456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B09727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47A03F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7F723C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F24453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D80F49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735723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86ABA8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181FEF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31F3F9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0D77958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3CB6F35B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0466294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E4ABAE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3F0DA2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9EEDB4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B5EC7B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E1FEB9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99D668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6733A1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D8921A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0DE046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05C98D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B61839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7023D4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BF6A01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F67980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43EFA1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F0CFFC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0BD2A5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40E3C8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134B04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D5A83B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47B854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1B4DC6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278D6B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0D27FF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6837A2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CF1DAB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560B9A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ABF42B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66E3FE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E96D60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B9D216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617775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49EF1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8661ED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0B9337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BF8E3A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643569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05CAFA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CC3FC3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53CC31BD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51A2C9E4" w14:textId="1750C514" w:rsidR="001D49B9" w:rsidRPr="008A0D8E" w:rsidRDefault="00A17D1A" w:rsidP="00B236CB">
            <w:pPr>
              <w:rPr>
                <w:rFonts w:cs="Arial"/>
              </w:rPr>
            </w:pPr>
            <w:r w:rsidRPr="008A0D8E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2E1B59E" wp14:editId="61DF4DA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74930</wp:posOffset>
                      </wp:positionV>
                      <wp:extent cx="6825615" cy="460375"/>
                      <wp:effectExtent l="0" t="0" r="0" b="0"/>
                      <wp:wrapNone/>
                      <wp:docPr id="26" name="Group 1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5615" cy="460375"/>
                                <a:chOff x="1090" y="12623"/>
                                <a:chExt cx="10443" cy="946"/>
                              </a:xfrm>
                            </wpg:grpSpPr>
                            <wpg:grpSp>
                              <wpg:cNvPr id="27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93" y="12623"/>
                                  <a:ext cx="143" cy="945"/>
                                  <a:chOff x="1096" y="12548"/>
                                  <a:chExt cx="143" cy="945"/>
                                </a:xfrm>
                              </wpg:grpSpPr>
                              <wps:wsp>
                                <wps:cNvPr id="28" name="Oval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6" y="12662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Oval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6" y="13230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68" y="12548"/>
                                    <a:ext cx="0" cy="9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1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51" y="12623"/>
                                  <a:ext cx="143" cy="945"/>
                                  <a:chOff x="1096" y="12548"/>
                                  <a:chExt cx="143" cy="945"/>
                                </a:xfrm>
                              </wpg:grpSpPr>
                              <wps:wsp>
                                <wps:cNvPr id="32" name="Oval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6" y="12662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6" y="13230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68" y="12548"/>
                                    <a:ext cx="0" cy="9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0" y="12623"/>
                                  <a:ext cx="1044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0" y="13095"/>
                                  <a:ext cx="1044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0" y="13568"/>
                                  <a:ext cx="1044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B979D8" id="Group 103" o:spid="_x0000_s1026" alt="&quot;&quot;" style="position:absolute;margin-left:-3.5pt;margin-top:5.9pt;width:537.45pt;height:36.25pt;z-index:251656704" coordorigin="1090,12623" coordsize="10443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">
                      <v:group id="Group 104" o:spid="_x0000_s1027" style="position:absolute;left:3593;top:12623;width:143;height:945" coordorigin="1096,12548" coordsize="14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oval id="Oval 105" o:spid="_x0000_s1028" style="position:absolute;left:1096;top:1266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" fillcolor="black" stroked="f"/>
                        <v:oval id="Oval 106" o:spid="_x0000_s1029" style="position:absolute;left:1096;top:1323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" fillcolor="black" stroked="f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7" o:spid="_x0000_s1030" type="#_x0000_t32" style="position:absolute;left:1168;top:12548;width:0;height:9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" strokeweight="3pt"/>
                      </v:group>
                      <v:group id="Group 108" o:spid="_x0000_s1031" style="position:absolute;left:8851;top:12623;width:143;height:945" coordorigin="1096,12548" coordsize="14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Oval 109" o:spid="_x0000_s1032" style="position:absolute;left:1096;top:1266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" fillcolor="black" stroked="f"/>
                        <v:oval id="Oval 110" o:spid="_x0000_s1033" style="position:absolute;left:1096;top:1323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" fillcolor="black" stroked="f"/>
                        <v:shape id="AutoShape 111" o:spid="_x0000_s1034" type="#_x0000_t32" style="position:absolute;left:1168;top:12548;width:0;height:9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" strokeweight="3pt"/>
                      </v:group>
                      <v:shape id="AutoShape 112" o:spid="_x0000_s1035" type="#_x0000_t32" style="position:absolute;left:1090;top:12623;width:1044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  <v:shape id="AutoShape 113" o:spid="_x0000_s1036" type="#_x0000_t32" style="position:absolute;left:1090;top:13095;width:1044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    <v:shape id="AutoShape 114" o:spid="_x0000_s1037" type="#_x0000_t32" style="position:absolute;left:1090;top:13568;width:1044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271" w:type="dxa"/>
          </w:tcPr>
          <w:p w14:paraId="6D2815E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5DC41B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DD1CF6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50DF4D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3778B5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C29664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B451A7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5161AE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C12120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C4ADD7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F1F750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4DA447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828EA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FA6B62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9A756E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3BCC59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BF5E3C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30885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7EC124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6870ED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51BD3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8D43F0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18369F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984914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DC6304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735FC5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D1DE20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E760E2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208AFB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2494A3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0B0A77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415AD1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E9E26E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447DDD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4172E9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643A3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81B240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411F2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1548DAE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62CC2CC6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5B9CFE4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0D46CE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0626B6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ABE281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C1457D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379AA8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D8F6FA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2BA5FF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30120F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D5B469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1B060B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67BB73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3312F5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0F225C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4A0F35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DA4A14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FCC1BF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45A10F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E4A016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8251AF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2897A3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F23224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1E7708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6D60B9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C86AFF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61A4F7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A68021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2609F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5595D7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063670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075999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A9137E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01A65C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FC0048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47A521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3ACD65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8A6825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6E253A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B06C5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239E9D3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3B2154F1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4DDEA21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0FC1C7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2DE286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FC1B3D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51D1B9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8B76935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F4C06D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2B0732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3E665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2E9539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C390AA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35B262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AD36C8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BF7400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75FFCD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874D6E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65E26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0AAFB2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A73004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8DEABA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16B721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205C3F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23A9C5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8C7A6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1401E9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3E1DBD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BBE3A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518827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852B79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85944C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3B0D0A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14247C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6C8695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17E3CD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2F014D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F5C39B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01E52C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65B8D5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149262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E49AA92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1D49B9" w:rsidRPr="008A0D8E" w14:paraId="0E206206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08C47A5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4963EC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2F477E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7A961C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819600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08661C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E62232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5EA6AED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D14E56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B1A26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AB0C25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1BFA1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E561B9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86C9A5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96AB1F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D39EB7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20BA19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3437B9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EE855B9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22D713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45C9DF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02446BF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ABAF49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14516BA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2858BF4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856D3D2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092ABB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B9232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1853847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CCB15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DBD381E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F1EAFF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75255A1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CABB75C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2A63543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D563A7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00D82A8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15A2CF0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B7ADF16" w14:textId="77777777" w:rsidR="001D49B9" w:rsidRPr="008A0D8E" w:rsidRDefault="001D49B9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3CD180D" w14:textId="77777777" w:rsidR="001D49B9" w:rsidRPr="008A0D8E" w:rsidRDefault="001D49B9" w:rsidP="00B236CB">
            <w:pPr>
              <w:rPr>
                <w:rFonts w:cs="Arial"/>
              </w:rPr>
            </w:pPr>
          </w:p>
        </w:tc>
      </w:tr>
      <w:tr w:rsidR="000265FF" w:rsidRPr="008A0D8E" w14:paraId="25249CC1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0B5D359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1DE425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6A3E4F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892A32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C89F27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326F31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1082" w:type="dxa"/>
            <w:gridSpan w:val="4"/>
          </w:tcPr>
          <w:p w14:paraId="384917AB" w14:textId="77777777" w:rsidR="000265FF" w:rsidRPr="008A0D8E" w:rsidRDefault="000265FF" w:rsidP="000265FF">
            <w:pPr>
              <w:jc w:val="right"/>
              <w:rPr>
                <w:rFonts w:cs="Arial"/>
              </w:rPr>
            </w:pPr>
            <w:r w:rsidRPr="008A0D8E">
              <w:rPr>
                <w:rFonts w:cs="Arial"/>
                <w:color w:val="auto"/>
              </w:rPr>
              <w:t>Line #:</w:t>
            </w:r>
          </w:p>
        </w:tc>
        <w:tc>
          <w:tcPr>
            <w:tcW w:w="1079" w:type="dxa"/>
            <w:gridSpan w:val="4"/>
          </w:tcPr>
          <w:p w14:paraId="671DD243" w14:textId="77777777" w:rsidR="000265FF" w:rsidRPr="008A0D8E" w:rsidRDefault="000265FF" w:rsidP="008A0D8E">
            <w:pPr>
              <w:rPr>
                <w:rFonts w:cs="Arial"/>
              </w:rPr>
            </w:pPr>
            <w:r w:rsidRPr="008A0D8E">
              <w:rPr>
                <w:rFonts w:cs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  <w:bookmarkEnd w:id="9"/>
          </w:p>
        </w:tc>
        <w:tc>
          <w:tcPr>
            <w:tcW w:w="270" w:type="dxa"/>
          </w:tcPr>
          <w:p w14:paraId="7E1837B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21D7BF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0294D2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B82BC2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177DD0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E66773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BF8122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DD639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641A61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F8E8AB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6C62B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B134D2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1080" w:type="dxa"/>
            <w:gridSpan w:val="4"/>
          </w:tcPr>
          <w:p w14:paraId="1E83F989" w14:textId="77777777" w:rsidR="000265FF" w:rsidRPr="008A0D8E" w:rsidRDefault="000265FF" w:rsidP="000265FF">
            <w:pPr>
              <w:jc w:val="right"/>
              <w:rPr>
                <w:rFonts w:cs="Arial"/>
              </w:rPr>
            </w:pPr>
            <w:r w:rsidRPr="008A0D8E">
              <w:rPr>
                <w:rFonts w:cs="Arial"/>
                <w:color w:val="auto"/>
              </w:rPr>
              <w:t>Line #:</w:t>
            </w:r>
          </w:p>
        </w:tc>
        <w:tc>
          <w:tcPr>
            <w:tcW w:w="1079" w:type="dxa"/>
            <w:gridSpan w:val="4"/>
          </w:tcPr>
          <w:p w14:paraId="4808B5DD" w14:textId="77777777" w:rsidR="000265FF" w:rsidRPr="008A0D8E" w:rsidRDefault="000265FF" w:rsidP="000265FF">
            <w:pPr>
              <w:rPr>
                <w:rFonts w:cs="Arial"/>
              </w:rPr>
            </w:pPr>
            <w:r w:rsidRPr="008A0D8E">
              <w:rPr>
                <w:rFonts w:cs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</w:p>
        </w:tc>
        <w:tc>
          <w:tcPr>
            <w:tcW w:w="270" w:type="dxa"/>
          </w:tcPr>
          <w:p w14:paraId="1135C8D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767772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752640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ED4A3C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E9CFD4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7AEBA0F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2E738286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089E60A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EEE6D3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BDF9CB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C8BB68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6E62CA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74C448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1082" w:type="dxa"/>
            <w:gridSpan w:val="4"/>
          </w:tcPr>
          <w:p w14:paraId="53ED0565" w14:textId="77777777" w:rsidR="000265FF" w:rsidRPr="008A0D8E" w:rsidRDefault="000265FF" w:rsidP="00B236CB">
            <w:pPr>
              <w:rPr>
                <w:rFonts w:cs="Arial"/>
              </w:rPr>
            </w:pPr>
            <w:r w:rsidRPr="008A0D8E">
              <w:rPr>
                <w:rFonts w:cs="Arial"/>
                <w:color w:val="auto"/>
              </w:rPr>
              <w:t>Structure #:</w:t>
            </w:r>
          </w:p>
        </w:tc>
        <w:tc>
          <w:tcPr>
            <w:tcW w:w="1079" w:type="dxa"/>
            <w:gridSpan w:val="4"/>
          </w:tcPr>
          <w:p w14:paraId="46F4C92F" w14:textId="77777777" w:rsidR="000265FF" w:rsidRPr="008A0D8E" w:rsidRDefault="000265FF" w:rsidP="00B236CB">
            <w:pPr>
              <w:rPr>
                <w:rFonts w:cs="Arial"/>
              </w:rPr>
            </w:pPr>
            <w:r w:rsidRPr="008A0D8E">
              <w:rPr>
                <w:rFonts w:cs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</w:p>
        </w:tc>
        <w:tc>
          <w:tcPr>
            <w:tcW w:w="270" w:type="dxa"/>
          </w:tcPr>
          <w:p w14:paraId="37D6F39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C4B56F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155538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171075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832F35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AE1D0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39CA03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ABBFFF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9570B8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B623CB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2C0304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20971B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1080" w:type="dxa"/>
            <w:gridSpan w:val="4"/>
          </w:tcPr>
          <w:p w14:paraId="4F5CEDAC" w14:textId="77777777" w:rsidR="000265FF" w:rsidRPr="008A0D8E" w:rsidRDefault="000265FF" w:rsidP="000265FF">
            <w:pPr>
              <w:rPr>
                <w:rFonts w:cs="Arial"/>
              </w:rPr>
            </w:pPr>
            <w:r w:rsidRPr="008A0D8E">
              <w:rPr>
                <w:rFonts w:cs="Arial"/>
                <w:color w:val="auto"/>
              </w:rPr>
              <w:t>Structure #:</w:t>
            </w:r>
          </w:p>
        </w:tc>
        <w:tc>
          <w:tcPr>
            <w:tcW w:w="1079" w:type="dxa"/>
            <w:gridSpan w:val="4"/>
          </w:tcPr>
          <w:p w14:paraId="3B16B80D" w14:textId="77777777" w:rsidR="000265FF" w:rsidRPr="008A0D8E" w:rsidRDefault="000265FF" w:rsidP="000265FF">
            <w:pPr>
              <w:rPr>
                <w:rFonts w:cs="Arial"/>
              </w:rPr>
            </w:pPr>
            <w:r w:rsidRPr="008A0D8E">
              <w:rPr>
                <w:rFonts w:cs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</w:p>
        </w:tc>
        <w:tc>
          <w:tcPr>
            <w:tcW w:w="270" w:type="dxa"/>
          </w:tcPr>
          <w:p w14:paraId="719F990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2BE4DE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9BF5EC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DA3B33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C1E096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75CCEBA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65AB28F9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2063171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478862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EBE2DC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0EEEEF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951E16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5401EC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7EA932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D1B786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1E8288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2683DC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415E61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729BE9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780F7A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A98AE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41789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2BCCC3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FF3482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322CDE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425F2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24835A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73F182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A8DFA1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3BF219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67949C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10CEB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DD6C70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39F1AA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CD9BA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FDA527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59A09B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173F97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9361C6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BED656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D57F82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2D80B4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5352FC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75E93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A809E3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343CAB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AC5145E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6D0AE5A4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724FB59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6F6599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3D7D9E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ACE9FD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3D62AA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A2E5FB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019F72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F2B2B3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25E8F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7667F3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22BC2D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DD913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619855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C1C11B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BE0C0D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853FC9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90EBF1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5C5CE1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07F2D8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A03703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0F58AD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6DCE45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3302C2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A1AB28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D3ECCA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D3D77E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A2CFDE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B14866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D757D0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F4969C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E6CC08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22D9D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0B6B3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A1DD91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61EA16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0228F9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EA422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DF7DC6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8CE60C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062E57F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13289E5E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5618C0B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EA6D3C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11726D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03A3D7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554773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46D436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EC0A86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0086DC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E682B5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54279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07F840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6F9C96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7B056B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2FBDD0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35B765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6D7B9C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CFFD14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D0C688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0131E2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8784B4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9ECDAD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E93D06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7AEF40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DD3BC7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F286A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924E26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70F520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1CBB0A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4436F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9FE05E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134B2F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C2EEA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A4B0BC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C0EFD8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620D4A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48B9FE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B823D7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E7C717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71ACD4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A4138B0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64BDE5EF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18503B3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8FD6AC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CF52E8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507B92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456F68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73C0EA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60A06C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9B4289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F86DAC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84436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41BE12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C9A4BB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658B46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40DC15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EBEEBF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D702A6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317243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9D5C67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92BDE0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2F1D41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262418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E77F94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BA23B6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9CEDEB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043517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19968D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5590BA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420DAF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B7BF7C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DDDC89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0660CC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604C45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FEC671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B3AB28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DF6CC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75C439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99CE0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C8191A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1BE56F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E1C0A25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4E68ABF2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642B006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0BA5B0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84435C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BCFD94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FCF454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DA2398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386678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63EA4A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C40336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01A76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87EF25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2456C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222530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D836F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C1928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B1DFA2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811EF0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30C938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4835DC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B28C8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2C668C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0AE10D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0C9596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776C48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25DD37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486826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74675A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51C4A4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5A71F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D3DBD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3A5944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2366B7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CC4AD5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03B7E0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5FE4E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ADD81D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ECB85C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0D7E74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CF78D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5C7E5E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7BD1CDDE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20994DE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44ECC2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DFB765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2F8F1C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36136C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37EC94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1FBAA7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EC767A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2DF618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EAC7FC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AAF076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7BBF2E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06264C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C01BF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9FE13D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34B3C8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5CD2D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C1161D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1E43A6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BA0153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75BD75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9614A6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470E9F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CBEB8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C16F16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738F81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F91FF7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F0351A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60353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EE6EFC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C8A5D5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32CCD7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8D2504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75E80A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F7B07E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DEACBF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A05CB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10931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8E8D52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746A26B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487D0043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3AD3A62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49ACEC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1FCB97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763AAA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5977B4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F6110C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9CCC4A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FA052B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4931F5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B25F7B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A9C05C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E96CA9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9E78D4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324998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E222EE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06F090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EB902B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AAB004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D3661A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A4E51C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9A381D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0B9642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343415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2DC00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42CB33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1E3592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E0453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BCB7E2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8B2B89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B5F60D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51269E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E748D8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865E44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7F47F2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9BE7D1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BD2B71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DC713B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4B76C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F192F8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400E9A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514F0C43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7E7FEDC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CD179D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B3B9D2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9087A3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5449D4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452100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B3D733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F7B132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F9A7BC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48BA5D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C65D81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1F998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952ED6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D6B266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2ADBD1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E3B527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4D6E9B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3D1909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A59D2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18B551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94B038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D24AA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786939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0D957D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0C4F6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C4E793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8CC3D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841E40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2D4A62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2F5D01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B3D2AF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4A553E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91153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9E7DDA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F30625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E3935F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3D80B8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23F79A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2A273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2F9AB6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64F944F9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60963F8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F0F178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1072DF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B7B9AA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FE9A3E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142D8E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C89277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4BD0D0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3AA845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FA4B90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D5C1CA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1C5542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3AD35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DCB2CD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8310F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D2F833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2C8BB0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9BAE4C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1E7E18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7C458E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29373B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DCB904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56B726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10952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53630B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AF79D8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862C44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010538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D6107F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E7B186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363C51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58CDA7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7A71D7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1233F1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037564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5F5B93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ED00BA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E5C3C9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38C6F4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D95C026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607C915E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49D7F61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D09F22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19BBBC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E7F93A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F4FC5F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26A22F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CCC4B3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46DCBD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3316ED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A76EEE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FB6D20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3A35DE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D567C8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9F4FCF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698B3F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B3C113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A6C93B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26AAFB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1E2CA3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75045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8352FD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B790C9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DE4F39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362CA7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FFF124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76DD53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B9A40A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7AF290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C69E3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FB1145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7668F2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48E5F2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4E6080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7CDF33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2F8718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0290FA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249726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B7786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792886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B874C08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37C21B7E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25E1A16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BF9FFF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0DD001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958708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0E0E70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F0B82B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7A2361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500FB9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1C1ED9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7C5544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83E590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EAD88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E80C11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C7BEB9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90ACD9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E7DCE6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B6345B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A77501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48092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C94CB2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3418B4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88F7F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59E6C8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B6DCD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7434E3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C1B941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0C9AC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39ACA7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457037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92CAED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23C5A4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06120E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380B1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60E750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AB86A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65A502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1C094B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416406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4B2202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088B630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5D3605CE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2CA5724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21D44B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7E2DCA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538C6C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E2E38F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E4BA3E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6DBEF1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E714B3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B5F0D0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883275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A89538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15645D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5C26D9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EF26ED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59381D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6E96E2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4346FF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B92D3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D08EEA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AB740F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34469E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2A057E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C5A0D2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5B7FDF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E95DFC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6B72F0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C94404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E723C0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F74E15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1F5541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BA7EAD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3EA31C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A852F3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270E4C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004E4E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6CD761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337141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0971E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C632DF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3E82DE8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671F9A39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7C89989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5AF89C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A45AF0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E584C3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C70244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52BC8B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BC1406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FD04A0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4B467C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7FEEFF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A490EC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FC7E02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1EEEA1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5968D5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BB8B2B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7AD299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92068A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B5BCBB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BA3581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4783D8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3DE558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83763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55A8D2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DE59FA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D29BF8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5A46D7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00736A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FC8A42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F4D11F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AB7800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CB889E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E90381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DC3BE6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96BD07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829C37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53CA2B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23A40D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FD51D3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DCF976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FF0775B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1A0C7C47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426C777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62EF1C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1FD72C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329D55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6EA9DF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1BBA08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60ABFB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56A042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F2D63B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B575BB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167500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3760BB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2AD1A6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5DB3CA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6B2E54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813A6E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4F5821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98BA3D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1924A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8A0FC2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2F749C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3D7163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D7B0BA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47BB65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90E7D4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BE8A84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78D122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FD170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D69A41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8C7D3F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51AFED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7AEAD8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4516A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C83A88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1E4963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964642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B63C6D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D13F8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F7E710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0C2538F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66DC28FA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6C0875C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B9B1FC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91F9A1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C6855E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9B4531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5E365F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FCC078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148B7F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C6E30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200BBB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12E477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777FD2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1380DC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E76275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5D04BD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2F9335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D32929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82DFDA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7699B6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7AC7A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64A55B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CC6431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D08906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C98074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F5CC69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653AD8A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D977EE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7EC28C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E5315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8A372D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178479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E6038C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C6E6BC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2A907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2F5A5E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4EBA73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F7A468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0EFFA8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16A552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7515950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2B37D25E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271CF3A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CBB6E8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5D8B573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59D47E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DDC0C8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DD8BBC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EA8B85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9B5469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A61C5E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F3025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CADBD5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04678F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A9C8AC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285D53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3511A1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1963856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A029DF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172A76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68D0DB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C54ADC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79A916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FC87FD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9DE5FF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315157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AE49A8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F08AD9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AF7780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2C3A08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5F1E65C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C1F1B4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50676EE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B167F9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299E5F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CAD662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33580A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695320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4ADFD1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1D2D8B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0D1706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DD2CE0E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  <w:tr w:rsidR="000265FF" w:rsidRPr="008A0D8E" w14:paraId="196F9306" w14:textId="77777777" w:rsidTr="000265F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70" w:type="dxa"/>
          </w:tcPr>
          <w:p w14:paraId="178E2D7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4473662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1A23C9C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6A00B3A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7F9F2A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ADDCAD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79BBE82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38C6340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6C5CC6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D3E59B1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2C03947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063B02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B6901D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6774CE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9CDE03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4A1F243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7BC954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8B80CC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7CF006B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B4FBF5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3D6C6ED5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3E4AF88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72EB93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6835CE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88FC42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E6451BA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9A00C5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C0608D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E8D485E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D1DFD17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72832502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C2FACC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C03E2E6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C246984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BF0F699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69" w:type="dxa"/>
          </w:tcPr>
          <w:p w14:paraId="063118F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4984760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0F700D3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EE7550D" w14:textId="77777777" w:rsidR="000265FF" w:rsidRPr="008A0D8E" w:rsidRDefault="000265FF" w:rsidP="00B236CB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BB6A89F" w14:textId="77777777" w:rsidR="000265FF" w:rsidRPr="008A0D8E" w:rsidRDefault="000265FF" w:rsidP="00B236CB">
            <w:pPr>
              <w:rPr>
                <w:rFonts w:cs="Arial"/>
              </w:rPr>
            </w:pPr>
          </w:p>
        </w:tc>
      </w:tr>
    </w:tbl>
    <w:p w14:paraId="6868124D" w14:textId="77777777" w:rsidR="00187BB8" w:rsidRPr="008A0D8E" w:rsidRDefault="00187BB8" w:rsidP="00B3778A">
      <w:pPr>
        <w:rPr>
          <w:rFonts w:cs="Arial"/>
        </w:rPr>
      </w:pPr>
    </w:p>
    <w:p w14:paraId="7B92F03E" w14:textId="77777777" w:rsidR="009D066F" w:rsidRPr="008A0D8E" w:rsidRDefault="009D066F" w:rsidP="00B3778A">
      <w:pPr>
        <w:rPr>
          <w:rFonts w:cs="Arial"/>
        </w:rPr>
        <w:sectPr w:rsidR="009D066F" w:rsidRPr="008A0D8E" w:rsidSect="00B377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540" w:left="720" w:header="720" w:footer="0" w:gutter="0"/>
          <w:cols w:space="720"/>
          <w:docGrid w:linePitch="218"/>
        </w:sectPr>
      </w:pPr>
    </w:p>
    <w:tbl>
      <w:tblPr>
        <w:tblW w:w="10809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9"/>
        <w:gridCol w:w="351"/>
        <w:gridCol w:w="1807"/>
        <w:gridCol w:w="1377"/>
        <w:gridCol w:w="56"/>
        <w:gridCol w:w="119"/>
        <w:gridCol w:w="1567"/>
        <w:gridCol w:w="495"/>
        <w:gridCol w:w="726"/>
        <w:gridCol w:w="90"/>
        <w:gridCol w:w="603"/>
        <w:gridCol w:w="382"/>
        <w:gridCol w:w="774"/>
        <w:gridCol w:w="2444"/>
        <w:gridCol w:w="9"/>
      </w:tblGrid>
      <w:tr w:rsidR="00AA2A85" w:rsidRPr="008A0D8E" w14:paraId="53E2D6B2" w14:textId="77777777" w:rsidTr="0034155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62"/>
        </w:trPr>
        <w:tc>
          <w:tcPr>
            <w:tcW w:w="10800" w:type="dxa"/>
            <w:gridSpan w:val="14"/>
          </w:tcPr>
          <w:p w14:paraId="4F1781FE" w14:textId="77777777" w:rsidR="00AA2A85" w:rsidRPr="008A0D8E" w:rsidRDefault="00E9312A" w:rsidP="00B8508C">
            <w:pPr>
              <w:jc w:val="both"/>
              <w:rPr>
                <w:rFonts w:cs="Arial"/>
                <w:sz w:val="18"/>
                <w:szCs w:val="18"/>
              </w:rPr>
            </w:pPr>
            <w:r w:rsidRPr="008A0D8E">
              <w:rPr>
                <w:rFonts w:cs="Arial"/>
                <w:b/>
                <w:w w:val="95"/>
                <w:sz w:val="18"/>
                <w:szCs w:val="18"/>
              </w:rPr>
              <w:lastRenderedPageBreak/>
              <w:t>COMPLETE ONLY IF PROPOSED APPLICATION INVOLVES UTILITIES, E.G., WATER, GAS, ELECTRIC, COMMUNICATIONS, ETC.</w:t>
            </w:r>
            <w:r w:rsidRPr="008A0D8E">
              <w:rPr>
                <w:rFonts w:cs="Arial"/>
                <w:sz w:val="18"/>
                <w:szCs w:val="18"/>
              </w:rPr>
              <w:t xml:space="preserve">  </w:t>
            </w:r>
            <w:r w:rsidR="00B53097" w:rsidRPr="008A0D8E">
              <w:rPr>
                <w:rFonts w:cs="Arial"/>
                <w:w w:val="95"/>
                <w:sz w:val="18"/>
                <w:szCs w:val="18"/>
              </w:rPr>
              <w:t xml:space="preserve">If proposed application involves more than one utility use a separate sheet for each utility.  </w:t>
            </w:r>
            <w:r w:rsidR="009D066F" w:rsidRPr="008A0D8E">
              <w:rPr>
                <w:rFonts w:cs="Arial"/>
                <w:w w:val="95"/>
                <w:sz w:val="18"/>
                <w:szCs w:val="18"/>
              </w:rPr>
              <w:t xml:space="preserve">Attach name, company address, and a contact person for all utilities involved in the project.  </w:t>
            </w:r>
            <w:r w:rsidR="00B53097" w:rsidRPr="008A0D8E">
              <w:rPr>
                <w:rFonts w:cs="Arial"/>
                <w:w w:val="95"/>
                <w:sz w:val="18"/>
                <w:szCs w:val="18"/>
              </w:rPr>
              <w:t>Use Southwestern’s center conductor (phase) in referencing the diagrams below.</w:t>
            </w:r>
          </w:p>
        </w:tc>
      </w:tr>
      <w:tr w:rsidR="00AA2A85" w:rsidRPr="008A0D8E" w14:paraId="6764851F" w14:textId="77777777" w:rsidTr="00D332E8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88"/>
        </w:trPr>
        <w:tc>
          <w:tcPr>
            <w:tcW w:w="10800" w:type="dxa"/>
            <w:gridSpan w:val="14"/>
          </w:tcPr>
          <w:p w14:paraId="40535A4F" w14:textId="77777777" w:rsidR="00AA2A85" w:rsidRPr="008A0D8E" w:rsidRDefault="00B53097" w:rsidP="00D332E8">
            <w:pPr>
              <w:spacing w:before="120"/>
              <w:jc w:val="center"/>
              <w:rPr>
                <w:rFonts w:cs="Arial"/>
                <w:b/>
                <w:noProof/>
              </w:rPr>
            </w:pPr>
            <w:r w:rsidRPr="008A0D8E">
              <w:rPr>
                <w:rFonts w:cs="Arial"/>
                <w:b/>
                <w:noProof/>
              </w:rPr>
              <w:t>PLAN VIEW</w:t>
            </w:r>
            <w:r w:rsidR="005D28E8" w:rsidRPr="008A0D8E">
              <w:rPr>
                <w:rFonts w:cs="Arial"/>
                <w:b/>
                <w:noProof/>
              </w:rPr>
              <w:t xml:space="preserve"> OF PROPOSED APPLICATION</w:t>
            </w:r>
          </w:p>
          <w:p w14:paraId="58BC54E6" w14:textId="77777777" w:rsidR="000265FF" w:rsidRPr="008A0D8E" w:rsidRDefault="000265FF" w:rsidP="00D332E8">
            <w:pPr>
              <w:spacing w:before="120"/>
              <w:jc w:val="center"/>
              <w:rPr>
                <w:rFonts w:cs="Arial"/>
                <w:b/>
                <w:noProof/>
              </w:rPr>
            </w:pPr>
          </w:p>
          <w:p w14:paraId="4C11F157" w14:textId="77777777" w:rsidR="000265FF" w:rsidRPr="008A0D8E" w:rsidRDefault="000265FF" w:rsidP="00D332E8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AA2A85" w:rsidRPr="008A0D8E" w14:paraId="45A7E8B9" w14:textId="77777777" w:rsidTr="000265FF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88"/>
        </w:trPr>
        <w:tc>
          <w:tcPr>
            <w:tcW w:w="6588" w:type="dxa"/>
            <w:gridSpan w:val="9"/>
          </w:tcPr>
          <w:p w14:paraId="1653F365" w14:textId="77777777" w:rsidR="00AA2A85" w:rsidRPr="008A0D8E" w:rsidRDefault="00AA2A85" w:rsidP="00D332E8">
            <w:pPr>
              <w:rPr>
                <w:rFonts w:cs="Arial"/>
                <w:noProof/>
              </w:rPr>
            </w:pPr>
          </w:p>
        </w:tc>
        <w:tc>
          <w:tcPr>
            <w:tcW w:w="4212" w:type="dxa"/>
            <w:gridSpan w:val="5"/>
          </w:tcPr>
          <w:p w14:paraId="2DAD2A35" w14:textId="77777777" w:rsidR="00D332E8" w:rsidRPr="008A0D8E" w:rsidRDefault="00D332E8" w:rsidP="00D332E8">
            <w:pPr>
              <w:rPr>
                <w:rFonts w:cs="Arial"/>
                <w:noProof/>
              </w:rPr>
            </w:pPr>
          </w:p>
          <w:p w14:paraId="6738F5CA" w14:textId="77777777" w:rsidR="00D332E8" w:rsidRPr="008A0D8E" w:rsidRDefault="00D332E8" w:rsidP="00D332E8">
            <w:pPr>
              <w:rPr>
                <w:rFonts w:cs="Arial"/>
                <w:noProof/>
              </w:rPr>
            </w:pPr>
          </w:p>
          <w:p w14:paraId="0F3A2B9D" w14:textId="77777777" w:rsidR="00AA2A85" w:rsidRPr="008A0D8E" w:rsidRDefault="003A21AC" w:rsidP="003A21AC">
            <w:pPr>
              <w:rPr>
                <w:rFonts w:cs="Arial"/>
                <w:noProof/>
              </w:rPr>
            </w:pPr>
            <w:r w:rsidRPr="008A0D8E">
              <w:rPr>
                <w:rFonts w:cs="Arial"/>
                <w:noProof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8A0D8E">
              <w:rPr>
                <w:rFonts w:cs="Arial"/>
                <w:noProof/>
                <w:u w:val="single"/>
              </w:rPr>
              <w:instrText xml:space="preserve"> FORMTEXT </w:instrText>
            </w:r>
            <w:r w:rsidRPr="008A0D8E">
              <w:rPr>
                <w:rFonts w:cs="Arial"/>
                <w:noProof/>
                <w:u w:val="single"/>
              </w:rPr>
            </w:r>
            <w:r w:rsidRPr="008A0D8E">
              <w:rPr>
                <w:rFonts w:cs="Arial"/>
                <w:noProof/>
                <w:u w:val="single"/>
              </w:rPr>
              <w:fldChar w:fldCharType="separate"/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Pr="008A0D8E">
              <w:rPr>
                <w:rFonts w:cs="Arial"/>
                <w:noProof/>
                <w:u w:val="single"/>
              </w:rPr>
              <w:fldChar w:fldCharType="end"/>
            </w:r>
            <w:bookmarkEnd w:id="10"/>
            <w:r w:rsidRPr="008A0D8E">
              <w:rPr>
                <w:rFonts w:cs="Arial"/>
                <w:noProof/>
              </w:rPr>
              <w:t xml:space="preserve"> </w:t>
            </w:r>
            <w:r w:rsidR="00D332E8" w:rsidRPr="008A0D8E">
              <w:rPr>
                <w:rFonts w:cs="Arial"/>
                <w:noProof/>
              </w:rPr>
              <w:t xml:space="preserve">°Angle  </w:t>
            </w:r>
          </w:p>
        </w:tc>
      </w:tr>
      <w:tr w:rsidR="00AA2A85" w:rsidRPr="008A0D8E" w14:paraId="1EC2A88C" w14:textId="77777777" w:rsidTr="000471EF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</w:trPr>
        <w:tc>
          <w:tcPr>
            <w:tcW w:w="10800" w:type="dxa"/>
            <w:gridSpan w:val="14"/>
          </w:tcPr>
          <w:p w14:paraId="5597CE02" w14:textId="77777777" w:rsidR="00D332E8" w:rsidRPr="008A0D8E" w:rsidRDefault="00D332E8" w:rsidP="000265FF">
            <w:pPr>
              <w:spacing w:after="240"/>
              <w:rPr>
                <w:rFonts w:cs="Arial"/>
                <w:noProof/>
              </w:rPr>
            </w:pPr>
          </w:p>
          <w:p w14:paraId="3BC70389" w14:textId="77777777" w:rsidR="000471EF" w:rsidRPr="008A0D8E" w:rsidRDefault="000471EF" w:rsidP="000471EF">
            <w:pPr>
              <w:tabs>
                <w:tab w:val="center" w:pos="3240"/>
                <w:tab w:val="center" w:pos="7560"/>
              </w:tabs>
              <w:rPr>
                <w:rFonts w:cs="Arial"/>
                <w:noProof/>
                <w:u w:val="single"/>
              </w:rPr>
            </w:pPr>
            <w:r w:rsidRPr="008A0D8E">
              <w:rPr>
                <w:rFonts w:cs="Arial"/>
                <w:noProof/>
              </w:rPr>
              <w:tab/>
              <w:t>d</w:t>
            </w:r>
            <w:r w:rsidRPr="008A0D8E">
              <w:rPr>
                <w:rFonts w:cs="Arial"/>
                <w:noProof/>
                <w:vertAlign w:val="subscript"/>
              </w:rPr>
              <w:t>1</w:t>
            </w:r>
            <w:r w:rsidRPr="008A0D8E">
              <w:rPr>
                <w:rFonts w:cs="Arial"/>
                <w:noProof/>
              </w:rPr>
              <w:t xml:space="preserve">  </w:t>
            </w:r>
            <w:r w:rsidRPr="008A0D8E">
              <w:rPr>
                <w:rFonts w:cs="Arial"/>
                <w:noProof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noProof/>
                <w:u w:val="single"/>
              </w:rPr>
              <w:instrText xml:space="preserve"> FORMTEXT </w:instrText>
            </w:r>
            <w:r w:rsidRPr="008A0D8E">
              <w:rPr>
                <w:rFonts w:cs="Arial"/>
                <w:noProof/>
                <w:u w:val="single"/>
              </w:rPr>
            </w:r>
            <w:r w:rsidRPr="008A0D8E">
              <w:rPr>
                <w:rFonts w:cs="Arial"/>
                <w:noProof/>
                <w:u w:val="single"/>
              </w:rPr>
              <w:fldChar w:fldCharType="separate"/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Pr="008A0D8E">
              <w:rPr>
                <w:rFonts w:cs="Arial"/>
                <w:noProof/>
                <w:u w:val="single"/>
              </w:rPr>
              <w:fldChar w:fldCharType="end"/>
            </w:r>
            <w:r w:rsidRPr="008A0D8E">
              <w:rPr>
                <w:rFonts w:cs="Arial"/>
                <w:noProof/>
              </w:rPr>
              <w:tab/>
              <w:t>d</w:t>
            </w:r>
            <w:r w:rsidRPr="008A0D8E">
              <w:rPr>
                <w:rFonts w:cs="Arial"/>
                <w:noProof/>
                <w:vertAlign w:val="subscript"/>
              </w:rPr>
              <w:t>2</w:t>
            </w:r>
            <w:r w:rsidRPr="008A0D8E">
              <w:rPr>
                <w:rFonts w:cs="Arial"/>
                <w:noProof/>
              </w:rPr>
              <w:t xml:space="preserve">  </w:t>
            </w:r>
            <w:r w:rsidRPr="008A0D8E">
              <w:rPr>
                <w:rFonts w:cs="Arial"/>
                <w:noProof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noProof/>
                <w:u w:val="single"/>
              </w:rPr>
              <w:instrText xml:space="preserve"> FORMTEXT </w:instrText>
            </w:r>
            <w:r w:rsidRPr="008A0D8E">
              <w:rPr>
                <w:rFonts w:cs="Arial"/>
                <w:noProof/>
                <w:u w:val="single"/>
              </w:rPr>
            </w:r>
            <w:r w:rsidRPr="008A0D8E">
              <w:rPr>
                <w:rFonts w:cs="Arial"/>
                <w:noProof/>
                <w:u w:val="single"/>
              </w:rPr>
              <w:fldChar w:fldCharType="separate"/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Pr="008A0D8E">
              <w:rPr>
                <w:rFonts w:cs="Arial"/>
                <w:noProof/>
                <w:u w:val="single"/>
              </w:rPr>
              <w:fldChar w:fldCharType="end"/>
            </w:r>
          </w:p>
          <w:p w14:paraId="5CDF6C52" w14:textId="77777777" w:rsidR="000471EF" w:rsidRPr="008A0D8E" w:rsidRDefault="000471EF" w:rsidP="000471EF">
            <w:pPr>
              <w:tabs>
                <w:tab w:val="center" w:pos="3240"/>
                <w:tab w:val="center" w:pos="7560"/>
              </w:tabs>
              <w:rPr>
                <w:rFonts w:cs="Arial"/>
                <w:noProof/>
                <w:u w:val="single"/>
              </w:rPr>
            </w:pPr>
          </w:p>
          <w:p w14:paraId="024B5F8F" w14:textId="77777777" w:rsidR="000471EF" w:rsidRPr="008A0D8E" w:rsidRDefault="000471EF" w:rsidP="000471EF">
            <w:pPr>
              <w:tabs>
                <w:tab w:val="center" w:pos="3240"/>
                <w:tab w:val="center" w:pos="7560"/>
              </w:tabs>
              <w:rPr>
                <w:rFonts w:cs="Arial"/>
                <w:noProof/>
                <w:u w:val="single"/>
              </w:rPr>
            </w:pPr>
          </w:p>
          <w:p w14:paraId="209D954B" w14:textId="77777777" w:rsidR="000471EF" w:rsidRPr="008A0D8E" w:rsidRDefault="000471EF" w:rsidP="000471EF">
            <w:pPr>
              <w:tabs>
                <w:tab w:val="center" w:pos="3240"/>
                <w:tab w:val="center" w:pos="7560"/>
              </w:tabs>
              <w:rPr>
                <w:rFonts w:cs="Arial"/>
                <w:noProof/>
                <w:u w:val="single"/>
              </w:rPr>
            </w:pPr>
          </w:p>
          <w:p w14:paraId="58751565" w14:textId="77777777" w:rsidR="000471EF" w:rsidRPr="008A0D8E" w:rsidRDefault="000471EF" w:rsidP="000471EF">
            <w:pPr>
              <w:tabs>
                <w:tab w:val="center" w:pos="3240"/>
                <w:tab w:val="center" w:pos="7560"/>
              </w:tabs>
              <w:rPr>
                <w:rFonts w:cs="Arial"/>
                <w:noProof/>
              </w:rPr>
            </w:pPr>
          </w:p>
        </w:tc>
      </w:tr>
      <w:tr w:rsidR="00A61936" w:rsidRPr="008A0D8E" w14:paraId="0DF44DFA" w14:textId="77777777" w:rsidTr="00A61936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88"/>
        </w:trPr>
        <w:tc>
          <w:tcPr>
            <w:tcW w:w="5277" w:type="dxa"/>
            <w:gridSpan w:val="6"/>
          </w:tcPr>
          <w:p w14:paraId="2CC8C912" w14:textId="77777777" w:rsidR="00A61936" w:rsidRPr="008A0D8E" w:rsidRDefault="00A61936" w:rsidP="00A61936">
            <w:pPr>
              <w:ind w:left="900"/>
              <w:rPr>
                <w:rFonts w:cs="Arial"/>
                <w:noProof/>
              </w:rPr>
            </w:pPr>
            <w:r w:rsidRPr="008A0D8E">
              <w:rPr>
                <w:rFonts w:cs="Arial"/>
                <w:noProof/>
              </w:rPr>
              <w:t xml:space="preserve">SWPA Str. #  </w:t>
            </w:r>
            <w:r w:rsidRPr="008A0D8E">
              <w:rPr>
                <w:rFonts w:cs="Arial"/>
                <w:noProof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8A0D8E">
              <w:rPr>
                <w:rFonts w:cs="Arial"/>
                <w:noProof/>
                <w:u w:val="single"/>
              </w:rPr>
              <w:instrText xml:space="preserve"> FORMTEXT </w:instrText>
            </w:r>
            <w:r w:rsidRPr="008A0D8E">
              <w:rPr>
                <w:rFonts w:cs="Arial"/>
                <w:noProof/>
                <w:u w:val="single"/>
              </w:rPr>
            </w:r>
            <w:r w:rsidRPr="008A0D8E">
              <w:rPr>
                <w:rFonts w:cs="Arial"/>
                <w:noProof/>
                <w:u w:val="single"/>
              </w:rPr>
              <w:fldChar w:fldCharType="separate"/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Pr="008A0D8E">
              <w:rPr>
                <w:rFonts w:cs="Arial"/>
                <w:noProof/>
                <w:u w:val="single"/>
              </w:rPr>
              <w:fldChar w:fldCharType="end"/>
            </w:r>
          </w:p>
        </w:tc>
        <w:tc>
          <w:tcPr>
            <w:tcW w:w="2296" w:type="dxa"/>
            <w:gridSpan w:val="5"/>
          </w:tcPr>
          <w:p w14:paraId="2DD67296" w14:textId="77777777" w:rsidR="00A61936" w:rsidRPr="008A0D8E" w:rsidRDefault="00A61936" w:rsidP="00D332E8">
            <w:pPr>
              <w:rPr>
                <w:rFonts w:cs="Arial"/>
                <w:noProof/>
              </w:rPr>
            </w:pPr>
            <w:bookmarkStart w:id="12" w:name="Text19"/>
            <w:bookmarkEnd w:id="11"/>
          </w:p>
        </w:tc>
        <w:bookmarkEnd w:id="12"/>
        <w:tc>
          <w:tcPr>
            <w:tcW w:w="3227" w:type="dxa"/>
            <w:gridSpan w:val="3"/>
          </w:tcPr>
          <w:p w14:paraId="16F69D11" w14:textId="77777777" w:rsidR="00A61936" w:rsidRPr="008A0D8E" w:rsidRDefault="00A61936" w:rsidP="005D28E8">
            <w:pPr>
              <w:ind w:left="1247"/>
              <w:rPr>
                <w:rFonts w:cs="Arial"/>
                <w:noProof/>
              </w:rPr>
            </w:pPr>
            <w:r w:rsidRPr="008A0D8E">
              <w:rPr>
                <w:rFonts w:cs="Arial"/>
                <w:noProof/>
              </w:rPr>
              <w:t xml:space="preserve">SWPA Str. #  </w:t>
            </w:r>
            <w:r w:rsidRPr="008A0D8E">
              <w:rPr>
                <w:rFonts w:cs="Arial"/>
                <w:noProof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noProof/>
                <w:u w:val="single"/>
              </w:rPr>
              <w:instrText xml:space="preserve"> FORMTEXT </w:instrText>
            </w:r>
            <w:r w:rsidRPr="008A0D8E">
              <w:rPr>
                <w:rFonts w:cs="Arial"/>
                <w:noProof/>
                <w:u w:val="single"/>
              </w:rPr>
            </w:r>
            <w:r w:rsidRPr="008A0D8E">
              <w:rPr>
                <w:rFonts w:cs="Arial"/>
                <w:noProof/>
                <w:u w:val="single"/>
              </w:rPr>
              <w:fldChar w:fldCharType="separate"/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Pr="008A0D8E">
              <w:rPr>
                <w:rFonts w:cs="Arial"/>
                <w:noProof/>
                <w:u w:val="single"/>
              </w:rPr>
              <w:fldChar w:fldCharType="end"/>
            </w:r>
          </w:p>
        </w:tc>
      </w:tr>
      <w:tr w:rsidR="000471EF" w:rsidRPr="008A0D8E" w14:paraId="3165413C" w14:textId="77777777" w:rsidTr="000471EF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88"/>
        </w:trPr>
        <w:tc>
          <w:tcPr>
            <w:tcW w:w="10800" w:type="dxa"/>
            <w:gridSpan w:val="14"/>
            <w:tcBorders>
              <w:bottom w:val="single" w:sz="4" w:space="0" w:color="auto"/>
            </w:tcBorders>
          </w:tcPr>
          <w:p w14:paraId="70601728" w14:textId="77777777" w:rsidR="000471EF" w:rsidRPr="008A0D8E" w:rsidRDefault="000471EF" w:rsidP="00A61936">
            <w:pPr>
              <w:rPr>
                <w:rFonts w:cs="Arial"/>
                <w:noProof/>
              </w:rPr>
            </w:pPr>
          </w:p>
        </w:tc>
      </w:tr>
      <w:tr w:rsidR="00A61936" w:rsidRPr="008A0D8E" w14:paraId="34FA8B3D" w14:textId="77777777" w:rsidTr="00A61936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88"/>
        </w:trPr>
        <w:tc>
          <w:tcPr>
            <w:tcW w:w="10800" w:type="dxa"/>
            <w:gridSpan w:val="14"/>
            <w:tcBorders>
              <w:top w:val="single" w:sz="4" w:space="0" w:color="auto"/>
            </w:tcBorders>
          </w:tcPr>
          <w:p w14:paraId="14845D43" w14:textId="77777777" w:rsidR="00A61936" w:rsidRPr="008A0D8E" w:rsidRDefault="00A61936" w:rsidP="00101738">
            <w:pPr>
              <w:spacing w:before="120" w:after="120"/>
              <w:jc w:val="center"/>
              <w:rPr>
                <w:rFonts w:cs="Arial"/>
                <w:b/>
                <w:noProof/>
              </w:rPr>
            </w:pPr>
            <w:r w:rsidRPr="008A0D8E">
              <w:rPr>
                <w:rFonts w:cs="Arial"/>
                <w:b/>
                <w:noProof/>
              </w:rPr>
              <w:t>ELEVATION VIEW</w:t>
            </w:r>
            <w:r w:rsidR="005D28E8" w:rsidRPr="008A0D8E">
              <w:rPr>
                <w:rFonts w:cs="Arial"/>
                <w:b/>
                <w:noProof/>
              </w:rPr>
              <w:t xml:space="preserve"> OF PROPOSED APPLICATION</w:t>
            </w:r>
          </w:p>
        </w:tc>
      </w:tr>
      <w:tr w:rsidR="000265FF" w:rsidRPr="008A0D8E" w14:paraId="453EA1A5" w14:textId="77777777" w:rsidTr="00963727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88"/>
        </w:trPr>
        <w:tc>
          <w:tcPr>
            <w:tcW w:w="6498" w:type="dxa"/>
            <w:gridSpan w:val="8"/>
          </w:tcPr>
          <w:p w14:paraId="0ABC69F9" w14:textId="77777777" w:rsidR="000265FF" w:rsidRPr="008A0D8E" w:rsidRDefault="000265FF" w:rsidP="00AF1A3C">
            <w:pPr>
              <w:tabs>
                <w:tab w:val="center" w:pos="1260"/>
              </w:tabs>
              <w:rPr>
                <w:rFonts w:cs="Arial"/>
                <w:spacing w:val="-90"/>
              </w:rPr>
            </w:pPr>
          </w:p>
        </w:tc>
        <w:tc>
          <w:tcPr>
            <w:tcW w:w="4302" w:type="dxa"/>
            <w:gridSpan w:val="6"/>
          </w:tcPr>
          <w:p w14:paraId="793A1B84" w14:textId="77777777" w:rsidR="000265FF" w:rsidRPr="008A0D8E" w:rsidRDefault="000265FF" w:rsidP="00AF1A3C">
            <w:pPr>
              <w:tabs>
                <w:tab w:val="center" w:pos="2772"/>
              </w:tabs>
              <w:ind w:left="72"/>
              <w:rPr>
                <w:rFonts w:cs="Arial"/>
                <w:spacing w:val="-90"/>
              </w:rPr>
            </w:pPr>
          </w:p>
        </w:tc>
      </w:tr>
      <w:tr w:rsidR="00963727" w:rsidRPr="008A0D8E" w14:paraId="4877B5A9" w14:textId="77777777" w:rsidTr="00963727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88"/>
        </w:trPr>
        <w:tc>
          <w:tcPr>
            <w:tcW w:w="6498" w:type="dxa"/>
            <w:gridSpan w:val="8"/>
          </w:tcPr>
          <w:p w14:paraId="0ECC192D" w14:textId="77777777" w:rsidR="00963727" w:rsidRPr="008A0D8E" w:rsidRDefault="00AF1A3C" w:rsidP="00AF1A3C">
            <w:pPr>
              <w:tabs>
                <w:tab w:val="center" w:pos="1260"/>
              </w:tabs>
              <w:rPr>
                <w:rFonts w:cs="Arial"/>
                <w:noProof/>
              </w:rPr>
            </w:pPr>
            <w:r w:rsidRPr="008A0D8E">
              <w:rPr>
                <w:rFonts w:cs="Arial"/>
                <w:spacing w:val="-90"/>
              </w:rPr>
              <w:tab/>
            </w:r>
            <w:r w:rsidR="00963727" w:rsidRPr="008A0D8E">
              <w:rPr>
                <w:rFonts w:cs="Arial"/>
                <w:spacing w:val="-90"/>
              </w:rPr>
              <w:t>C</w:t>
            </w:r>
            <w:r w:rsidR="00963727" w:rsidRPr="008A0D8E">
              <w:rPr>
                <w:rFonts w:cs="Arial"/>
                <w:position w:val="-4"/>
              </w:rPr>
              <w:t xml:space="preserve">L Cond. El.  </w:t>
            </w:r>
            <w:r w:rsidR="00963727" w:rsidRPr="008A0D8E">
              <w:rPr>
                <w:rFonts w:cs="Arial"/>
                <w:noProof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="00963727" w:rsidRPr="008A0D8E">
              <w:rPr>
                <w:rFonts w:cs="Arial"/>
                <w:noProof/>
                <w:u w:val="single"/>
              </w:rPr>
              <w:instrText xml:space="preserve"> FORMTEXT </w:instrText>
            </w:r>
            <w:r w:rsidR="00963727" w:rsidRPr="008A0D8E">
              <w:rPr>
                <w:rFonts w:cs="Arial"/>
                <w:noProof/>
                <w:u w:val="single"/>
              </w:rPr>
            </w:r>
            <w:r w:rsidR="00963727" w:rsidRPr="008A0D8E">
              <w:rPr>
                <w:rFonts w:cs="Arial"/>
                <w:noProof/>
                <w:u w:val="single"/>
              </w:rPr>
              <w:fldChar w:fldCharType="separate"/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963727" w:rsidRPr="008A0D8E">
              <w:rPr>
                <w:rFonts w:cs="Arial"/>
                <w:noProof/>
                <w:u w:val="single"/>
              </w:rPr>
              <w:fldChar w:fldCharType="end"/>
            </w:r>
            <w:bookmarkEnd w:id="13"/>
          </w:p>
        </w:tc>
        <w:tc>
          <w:tcPr>
            <w:tcW w:w="4302" w:type="dxa"/>
            <w:gridSpan w:val="6"/>
          </w:tcPr>
          <w:p w14:paraId="46EE8BD8" w14:textId="77777777" w:rsidR="00963727" w:rsidRPr="008A0D8E" w:rsidRDefault="00AF1A3C" w:rsidP="00AF1A3C">
            <w:pPr>
              <w:tabs>
                <w:tab w:val="center" w:pos="2772"/>
              </w:tabs>
              <w:ind w:left="72"/>
              <w:rPr>
                <w:rFonts w:cs="Arial"/>
                <w:noProof/>
              </w:rPr>
            </w:pPr>
            <w:r w:rsidRPr="008A0D8E">
              <w:rPr>
                <w:rFonts w:cs="Arial"/>
                <w:spacing w:val="-90"/>
              </w:rPr>
              <w:tab/>
            </w:r>
            <w:r w:rsidR="00963727" w:rsidRPr="008A0D8E">
              <w:rPr>
                <w:rFonts w:cs="Arial"/>
                <w:spacing w:val="-90"/>
              </w:rPr>
              <w:t>C</w:t>
            </w:r>
            <w:r w:rsidR="00963727" w:rsidRPr="008A0D8E">
              <w:rPr>
                <w:rFonts w:cs="Arial"/>
                <w:position w:val="-4"/>
              </w:rPr>
              <w:t xml:space="preserve">L Cond. El.  </w:t>
            </w:r>
            <w:r w:rsidR="00963727" w:rsidRPr="008A0D8E">
              <w:rPr>
                <w:rFonts w:cs="Arial"/>
                <w:noProof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63727" w:rsidRPr="008A0D8E">
              <w:rPr>
                <w:rFonts w:cs="Arial"/>
                <w:noProof/>
                <w:u w:val="single"/>
              </w:rPr>
              <w:instrText xml:space="preserve"> FORMTEXT </w:instrText>
            </w:r>
            <w:r w:rsidR="00963727" w:rsidRPr="008A0D8E">
              <w:rPr>
                <w:rFonts w:cs="Arial"/>
                <w:noProof/>
                <w:u w:val="single"/>
              </w:rPr>
            </w:r>
            <w:r w:rsidR="00963727" w:rsidRPr="008A0D8E">
              <w:rPr>
                <w:rFonts w:cs="Arial"/>
                <w:noProof/>
                <w:u w:val="single"/>
              </w:rPr>
              <w:fldChar w:fldCharType="separate"/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963727" w:rsidRPr="008A0D8E">
              <w:rPr>
                <w:rFonts w:cs="Arial"/>
                <w:noProof/>
                <w:u w:val="single"/>
              </w:rPr>
              <w:fldChar w:fldCharType="end"/>
            </w:r>
          </w:p>
        </w:tc>
      </w:tr>
      <w:tr w:rsidR="005D28E8" w:rsidRPr="008A0D8E" w14:paraId="730CB34E" w14:textId="77777777" w:rsidTr="005D28E8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88"/>
        </w:trPr>
        <w:tc>
          <w:tcPr>
            <w:tcW w:w="10800" w:type="dxa"/>
            <w:gridSpan w:val="14"/>
          </w:tcPr>
          <w:p w14:paraId="3380E638" w14:textId="77777777" w:rsidR="005D28E8" w:rsidRPr="008A0D8E" w:rsidRDefault="005D28E8" w:rsidP="00D332E8">
            <w:pPr>
              <w:rPr>
                <w:rFonts w:cs="Arial"/>
                <w:noProof/>
              </w:rPr>
            </w:pPr>
          </w:p>
        </w:tc>
      </w:tr>
      <w:tr w:rsidR="005D28E8" w:rsidRPr="008A0D8E" w14:paraId="5C5F3D39" w14:textId="77777777" w:rsidTr="005D28E8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88"/>
        </w:trPr>
        <w:tc>
          <w:tcPr>
            <w:tcW w:w="10800" w:type="dxa"/>
            <w:gridSpan w:val="14"/>
          </w:tcPr>
          <w:p w14:paraId="4947A3AF" w14:textId="77777777" w:rsidR="005D28E8" w:rsidRPr="008A0D8E" w:rsidRDefault="005D28E8" w:rsidP="00D332E8">
            <w:pPr>
              <w:rPr>
                <w:rFonts w:cs="Arial"/>
                <w:noProof/>
              </w:rPr>
            </w:pPr>
          </w:p>
        </w:tc>
      </w:tr>
      <w:tr w:rsidR="005D28E8" w:rsidRPr="008A0D8E" w14:paraId="7D436F57" w14:textId="77777777" w:rsidTr="005D28E8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88"/>
        </w:trPr>
        <w:tc>
          <w:tcPr>
            <w:tcW w:w="10800" w:type="dxa"/>
            <w:gridSpan w:val="14"/>
          </w:tcPr>
          <w:p w14:paraId="4CBCACF1" w14:textId="77777777" w:rsidR="005D28E8" w:rsidRPr="008A0D8E" w:rsidRDefault="005D28E8" w:rsidP="00D332E8">
            <w:pPr>
              <w:rPr>
                <w:rFonts w:cs="Arial"/>
                <w:noProof/>
              </w:rPr>
            </w:pPr>
          </w:p>
        </w:tc>
      </w:tr>
      <w:tr w:rsidR="005D28E8" w:rsidRPr="008A0D8E" w14:paraId="44BCA44B" w14:textId="77777777" w:rsidTr="005D28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10800" w:type="dxa"/>
            <w:gridSpan w:val="14"/>
          </w:tcPr>
          <w:p w14:paraId="1F135BFC" w14:textId="77777777" w:rsidR="005D28E8" w:rsidRPr="008A0D8E" w:rsidRDefault="005D28E8" w:rsidP="005D28E8">
            <w:pPr>
              <w:rPr>
                <w:rFonts w:cs="Arial"/>
              </w:rPr>
            </w:pPr>
          </w:p>
        </w:tc>
      </w:tr>
      <w:tr w:rsidR="001576E6" w:rsidRPr="008A0D8E" w14:paraId="2065516A" w14:textId="77777777" w:rsidTr="005D28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10800" w:type="dxa"/>
            <w:gridSpan w:val="14"/>
          </w:tcPr>
          <w:p w14:paraId="13F7B19B" w14:textId="77777777" w:rsidR="001576E6" w:rsidRPr="008A0D8E" w:rsidRDefault="001576E6" w:rsidP="00AF1A3C">
            <w:pPr>
              <w:ind w:left="6039"/>
              <w:rPr>
                <w:rFonts w:cs="Arial"/>
                <w:spacing w:val="-90"/>
              </w:rPr>
            </w:pPr>
          </w:p>
        </w:tc>
      </w:tr>
      <w:tr w:rsidR="00925E61" w:rsidRPr="008A0D8E" w14:paraId="51C606C3" w14:textId="77777777" w:rsidTr="005D28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10800" w:type="dxa"/>
            <w:gridSpan w:val="14"/>
          </w:tcPr>
          <w:p w14:paraId="69F11BA2" w14:textId="77777777" w:rsidR="00925E61" w:rsidRPr="008A0D8E" w:rsidRDefault="00925E61" w:rsidP="00AF1A3C">
            <w:pPr>
              <w:ind w:left="6039"/>
              <w:rPr>
                <w:rFonts w:cs="Arial"/>
                <w:noProof/>
              </w:rPr>
            </w:pPr>
            <w:r w:rsidRPr="008A0D8E">
              <w:rPr>
                <w:rFonts w:cs="Arial"/>
                <w:spacing w:val="-90"/>
              </w:rPr>
              <w:t>C</w:t>
            </w:r>
            <w:r w:rsidRPr="008A0D8E">
              <w:rPr>
                <w:rFonts w:cs="Arial"/>
                <w:position w:val="-4"/>
              </w:rPr>
              <w:t xml:space="preserve">L Cond. El.  </w:t>
            </w:r>
            <w:r w:rsidRPr="008A0D8E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noProof/>
                <w:u w:val="single"/>
              </w:rPr>
              <w:instrText xml:space="preserve"> FORMTEXT </w:instrText>
            </w:r>
            <w:r w:rsidRPr="008A0D8E">
              <w:rPr>
                <w:rFonts w:cs="Arial"/>
                <w:noProof/>
                <w:u w:val="single"/>
              </w:rPr>
            </w:r>
            <w:r w:rsidRPr="008A0D8E">
              <w:rPr>
                <w:rFonts w:cs="Arial"/>
                <w:noProof/>
                <w:u w:val="single"/>
              </w:rPr>
              <w:fldChar w:fldCharType="separate"/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Pr="008A0D8E">
              <w:rPr>
                <w:rFonts w:cs="Arial"/>
                <w:noProof/>
                <w:u w:val="single"/>
              </w:rPr>
              <w:fldChar w:fldCharType="end"/>
            </w:r>
            <w:r w:rsidRPr="008A0D8E">
              <w:rPr>
                <w:rFonts w:cs="Arial"/>
                <w:noProof/>
              </w:rPr>
              <w:t xml:space="preserve"> @ </w:t>
            </w:r>
            <w:r w:rsidRPr="008A0D8E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noProof/>
                <w:u w:val="single"/>
              </w:rPr>
              <w:instrText xml:space="preserve"> FORMTEXT </w:instrText>
            </w:r>
            <w:r w:rsidRPr="008A0D8E">
              <w:rPr>
                <w:rFonts w:cs="Arial"/>
                <w:noProof/>
                <w:u w:val="single"/>
              </w:rPr>
            </w:r>
            <w:r w:rsidRPr="008A0D8E">
              <w:rPr>
                <w:rFonts w:cs="Arial"/>
                <w:noProof/>
                <w:u w:val="single"/>
              </w:rPr>
              <w:fldChar w:fldCharType="separate"/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Pr="008A0D8E">
              <w:rPr>
                <w:rFonts w:cs="Arial"/>
                <w:noProof/>
                <w:u w:val="single"/>
              </w:rPr>
              <w:fldChar w:fldCharType="end"/>
            </w:r>
            <w:r w:rsidRPr="008A0D8E">
              <w:rPr>
                <w:rFonts w:cs="Arial"/>
                <w:noProof/>
              </w:rPr>
              <w:t>°F</w:t>
            </w:r>
          </w:p>
          <w:p w14:paraId="61BE04AB" w14:textId="77777777" w:rsidR="00925E61" w:rsidRPr="008A0D8E" w:rsidRDefault="00925E61" w:rsidP="00AF1A3C">
            <w:pPr>
              <w:ind w:left="6039"/>
              <w:rPr>
                <w:rFonts w:cs="Arial"/>
              </w:rPr>
            </w:pPr>
            <w:r w:rsidRPr="008A0D8E">
              <w:rPr>
                <w:rFonts w:cs="Arial"/>
              </w:rPr>
              <w:t>for proposed application</w:t>
            </w:r>
          </w:p>
        </w:tc>
      </w:tr>
      <w:tr w:rsidR="00925E61" w:rsidRPr="008A0D8E" w14:paraId="187FEAD6" w14:textId="77777777" w:rsidTr="005D28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10800" w:type="dxa"/>
            <w:gridSpan w:val="14"/>
          </w:tcPr>
          <w:p w14:paraId="34FE3D3C" w14:textId="77777777" w:rsidR="00925E61" w:rsidRPr="008A0D8E" w:rsidRDefault="00925E61" w:rsidP="00D332E8">
            <w:pPr>
              <w:rPr>
                <w:rFonts w:cs="Arial"/>
              </w:rPr>
            </w:pPr>
          </w:p>
        </w:tc>
      </w:tr>
      <w:tr w:rsidR="00925E61" w:rsidRPr="008A0D8E" w14:paraId="46275823" w14:textId="77777777" w:rsidTr="00925E6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3600" w:type="dxa"/>
            <w:gridSpan w:val="5"/>
          </w:tcPr>
          <w:p w14:paraId="7E60C484" w14:textId="77777777" w:rsidR="00925E61" w:rsidRPr="008A0D8E" w:rsidRDefault="00925E61" w:rsidP="00AF1A3C">
            <w:pPr>
              <w:ind w:left="1449"/>
              <w:rPr>
                <w:rFonts w:cs="Arial"/>
              </w:rPr>
            </w:pPr>
            <w:r w:rsidRPr="008A0D8E">
              <w:rPr>
                <w:rFonts w:cs="Arial"/>
                <w:spacing w:val="-90"/>
              </w:rPr>
              <w:t>C</w:t>
            </w:r>
            <w:r w:rsidRPr="008A0D8E">
              <w:rPr>
                <w:rFonts w:cs="Arial"/>
                <w:position w:val="-4"/>
              </w:rPr>
              <w:t xml:space="preserve">L Gnd. El.  </w:t>
            </w:r>
            <w:r w:rsidRPr="008A0D8E">
              <w:rPr>
                <w:rFonts w:cs="Arial"/>
                <w:noProof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noProof/>
                <w:u w:val="single"/>
              </w:rPr>
              <w:instrText xml:space="preserve"> FORMTEXT </w:instrText>
            </w:r>
            <w:r w:rsidRPr="008A0D8E">
              <w:rPr>
                <w:rFonts w:cs="Arial"/>
                <w:noProof/>
                <w:u w:val="single"/>
              </w:rPr>
            </w:r>
            <w:r w:rsidRPr="008A0D8E">
              <w:rPr>
                <w:rFonts w:cs="Arial"/>
                <w:noProof/>
                <w:u w:val="single"/>
              </w:rPr>
              <w:fldChar w:fldCharType="separate"/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Pr="008A0D8E">
              <w:rPr>
                <w:rFonts w:cs="Arial"/>
                <w:noProof/>
                <w:u w:val="single"/>
              </w:rPr>
              <w:fldChar w:fldCharType="end"/>
            </w:r>
          </w:p>
        </w:tc>
        <w:tc>
          <w:tcPr>
            <w:tcW w:w="3600" w:type="dxa"/>
            <w:gridSpan w:val="6"/>
          </w:tcPr>
          <w:p w14:paraId="616005AB" w14:textId="77777777" w:rsidR="00925E61" w:rsidRPr="008A0D8E" w:rsidRDefault="00925E61" w:rsidP="00AF1A3C">
            <w:pPr>
              <w:ind w:left="639"/>
              <w:jc w:val="both"/>
              <w:rPr>
                <w:rFonts w:cs="Arial"/>
              </w:rPr>
            </w:pPr>
            <w:r w:rsidRPr="008A0D8E">
              <w:rPr>
                <w:rFonts w:cs="Arial"/>
                <w:spacing w:val="-90"/>
              </w:rPr>
              <w:t>C</w:t>
            </w:r>
            <w:r w:rsidRPr="008A0D8E">
              <w:rPr>
                <w:rFonts w:cs="Arial"/>
                <w:position w:val="-4"/>
              </w:rPr>
              <w:t xml:space="preserve">L Gnd. El.  </w:t>
            </w:r>
            <w:r w:rsidRPr="008A0D8E">
              <w:rPr>
                <w:rFonts w:cs="Arial"/>
                <w:noProof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noProof/>
                <w:u w:val="single"/>
              </w:rPr>
              <w:instrText xml:space="preserve"> FORMTEXT </w:instrText>
            </w:r>
            <w:r w:rsidRPr="008A0D8E">
              <w:rPr>
                <w:rFonts w:cs="Arial"/>
                <w:noProof/>
                <w:u w:val="single"/>
              </w:rPr>
            </w:r>
            <w:r w:rsidRPr="008A0D8E">
              <w:rPr>
                <w:rFonts w:cs="Arial"/>
                <w:noProof/>
                <w:u w:val="single"/>
              </w:rPr>
              <w:fldChar w:fldCharType="separate"/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Pr="008A0D8E">
              <w:rPr>
                <w:rFonts w:cs="Arial"/>
                <w:noProof/>
                <w:u w:val="single"/>
              </w:rPr>
              <w:fldChar w:fldCharType="end"/>
            </w:r>
          </w:p>
        </w:tc>
        <w:tc>
          <w:tcPr>
            <w:tcW w:w="3600" w:type="dxa"/>
            <w:gridSpan w:val="3"/>
          </w:tcPr>
          <w:p w14:paraId="3BC66BEE" w14:textId="77777777" w:rsidR="00925E61" w:rsidRPr="008A0D8E" w:rsidRDefault="00925E61" w:rsidP="00AF1A3C">
            <w:pPr>
              <w:ind w:left="369"/>
              <w:rPr>
                <w:rFonts w:cs="Arial"/>
              </w:rPr>
            </w:pPr>
            <w:r w:rsidRPr="008A0D8E">
              <w:rPr>
                <w:rFonts w:cs="Arial"/>
                <w:spacing w:val="-90"/>
              </w:rPr>
              <w:t>C</w:t>
            </w:r>
            <w:r w:rsidRPr="008A0D8E">
              <w:rPr>
                <w:rFonts w:cs="Arial"/>
                <w:position w:val="-4"/>
              </w:rPr>
              <w:t xml:space="preserve">L Gnd. El.  </w:t>
            </w:r>
            <w:r w:rsidRPr="008A0D8E">
              <w:rPr>
                <w:rFonts w:cs="Arial"/>
                <w:noProof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noProof/>
                <w:u w:val="single"/>
              </w:rPr>
              <w:instrText xml:space="preserve"> FORMTEXT </w:instrText>
            </w:r>
            <w:r w:rsidRPr="008A0D8E">
              <w:rPr>
                <w:rFonts w:cs="Arial"/>
                <w:noProof/>
                <w:u w:val="single"/>
              </w:rPr>
            </w:r>
            <w:r w:rsidRPr="008A0D8E">
              <w:rPr>
                <w:rFonts w:cs="Arial"/>
                <w:noProof/>
                <w:u w:val="single"/>
              </w:rPr>
              <w:fldChar w:fldCharType="separate"/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="00531384">
              <w:rPr>
                <w:rFonts w:cs="Arial"/>
                <w:noProof/>
                <w:u w:val="single"/>
              </w:rPr>
              <w:t> </w:t>
            </w:r>
            <w:r w:rsidRPr="008A0D8E">
              <w:rPr>
                <w:rFonts w:cs="Arial"/>
                <w:noProof/>
                <w:u w:val="single"/>
              </w:rPr>
              <w:fldChar w:fldCharType="end"/>
            </w:r>
          </w:p>
        </w:tc>
      </w:tr>
      <w:tr w:rsidR="000265FF" w:rsidRPr="008A0D8E" w14:paraId="6788BB9F" w14:textId="77777777" w:rsidTr="005D28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10800" w:type="dxa"/>
            <w:gridSpan w:val="14"/>
          </w:tcPr>
          <w:p w14:paraId="6E6D05E9" w14:textId="77777777" w:rsidR="000265FF" w:rsidRPr="008A0D8E" w:rsidRDefault="000265FF" w:rsidP="00D332E8">
            <w:pPr>
              <w:rPr>
                <w:rFonts w:cs="Arial"/>
              </w:rPr>
            </w:pPr>
          </w:p>
        </w:tc>
      </w:tr>
      <w:tr w:rsidR="000265FF" w:rsidRPr="008A0D8E" w14:paraId="2BF30195" w14:textId="77777777" w:rsidTr="005D28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10800" w:type="dxa"/>
            <w:gridSpan w:val="14"/>
          </w:tcPr>
          <w:p w14:paraId="0392A5E5" w14:textId="77777777" w:rsidR="000265FF" w:rsidRPr="008A0D8E" w:rsidRDefault="000265FF" w:rsidP="00D332E8">
            <w:pPr>
              <w:rPr>
                <w:rFonts w:cs="Arial"/>
              </w:rPr>
            </w:pPr>
          </w:p>
        </w:tc>
      </w:tr>
      <w:tr w:rsidR="00935D94" w:rsidRPr="008A0D8E" w14:paraId="564773C0" w14:textId="77777777" w:rsidTr="005D28E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10800" w:type="dxa"/>
            <w:gridSpan w:val="14"/>
          </w:tcPr>
          <w:p w14:paraId="24907E3B" w14:textId="77777777" w:rsidR="00935D94" w:rsidRPr="008A0D8E" w:rsidRDefault="00935D94" w:rsidP="00D332E8">
            <w:pPr>
              <w:rPr>
                <w:rFonts w:cs="Arial"/>
              </w:rPr>
            </w:pPr>
          </w:p>
        </w:tc>
      </w:tr>
      <w:tr w:rsidR="00925E61" w:rsidRPr="008A0D8E" w14:paraId="3E8BB0B7" w14:textId="77777777" w:rsidTr="00962ED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"/>
        </w:trPr>
        <w:tc>
          <w:tcPr>
            <w:tcW w:w="21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E30702F" w14:textId="77777777" w:rsidR="00925E61" w:rsidRPr="008A0D8E" w:rsidRDefault="00925E61" w:rsidP="005C5DEE">
            <w:pPr>
              <w:jc w:val="center"/>
              <w:rPr>
                <w:rFonts w:cs="Arial"/>
              </w:rPr>
            </w:pPr>
            <w:r w:rsidRPr="008A0D8E">
              <w:rPr>
                <w:rFonts w:cs="Arial"/>
              </w:rPr>
              <w:t>POLES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34C6FF9" w14:textId="77777777" w:rsidR="00925E61" w:rsidRPr="008A0D8E" w:rsidRDefault="00925E61" w:rsidP="005C5DEE">
            <w:pPr>
              <w:jc w:val="center"/>
              <w:rPr>
                <w:rFonts w:cs="Arial"/>
              </w:rPr>
            </w:pPr>
            <w:r w:rsidRPr="008A0D8E">
              <w:rPr>
                <w:rFonts w:cs="Arial"/>
              </w:rPr>
              <w:t>LENGTH</w:t>
            </w:r>
          </w:p>
        </w:tc>
        <w:tc>
          <w:tcPr>
            <w:tcW w:w="22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56708670" w14:textId="77777777" w:rsidR="00925E61" w:rsidRPr="008A0D8E" w:rsidRDefault="00925E61" w:rsidP="005C5DEE">
            <w:pPr>
              <w:jc w:val="center"/>
              <w:rPr>
                <w:rFonts w:cs="Arial"/>
              </w:rPr>
            </w:pPr>
            <w:r w:rsidRPr="008A0D8E">
              <w:rPr>
                <w:rFonts w:cs="Arial"/>
              </w:rPr>
              <w:t>DEPTH SET</w:t>
            </w: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35E24E94" w14:textId="77777777" w:rsidR="00925E61" w:rsidRPr="008A0D8E" w:rsidRDefault="00925E61" w:rsidP="005C5DEE">
            <w:pPr>
              <w:jc w:val="center"/>
              <w:rPr>
                <w:rFonts w:cs="Arial"/>
              </w:rPr>
            </w:pPr>
            <w:r w:rsidRPr="008A0D8E">
              <w:rPr>
                <w:rFonts w:cs="Arial"/>
              </w:rPr>
              <w:t>CLASS POLE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45ED6014" w14:textId="77777777" w:rsidR="00925E61" w:rsidRPr="008A0D8E" w:rsidRDefault="00925E61" w:rsidP="005C5DEE">
            <w:pPr>
              <w:jc w:val="center"/>
              <w:rPr>
                <w:rFonts w:cs="Arial"/>
                <w:szCs w:val="16"/>
              </w:rPr>
            </w:pPr>
            <w:r w:rsidRPr="008A0D8E">
              <w:rPr>
                <w:rFonts w:cs="Arial"/>
              </w:rPr>
              <w:t>CONFIGURATIONS</w:t>
            </w:r>
          </w:p>
        </w:tc>
      </w:tr>
      <w:tr w:rsidR="00925E61" w:rsidRPr="008A0D8E" w14:paraId="23D0FA96" w14:textId="77777777" w:rsidTr="00962ED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"/>
        </w:trPr>
        <w:tc>
          <w:tcPr>
            <w:tcW w:w="21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100720F8" w14:textId="77777777" w:rsidR="00925E61" w:rsidRPr="008A0D8E" w:rsidRDefault="00925E61" w:rsidP="005C5DEE">
            <w:pPr>
              <w:jc w:val="center"/>
              <w:rPr>
                <w:rFonts w:cs="Arial"/>
              </w:rPr>
            </w:pPr>
            <w:r w:rsidRPr="008A0D8E">
              <w:rPr>
                <w:rFonts w:cs="Arial"/>
              </w:rPr>
              <w:t>P</w:t>
            </w:r>
            <w:bookmarkStart w:id="14" w:name="Text8"/>
            <w:r w:rsidRPr="008A0D8E">
              <w:rPr>
                <w:rFonts w:cs="Arial"/>
              </w:rPr>
              <w:t>OLE 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C887E51" w14:textId="77777777" w:rsidR="00925E61" w:rsidRPr="008A0D8E" w:rsidRDefault="00925E61" w:rsidP="005C5DEE">
            <w:pPr>
              <w:jc w:val="center"/>
              <w:rPr>
                <w:rFonts w:cs="Arial"/>
                <w:b/>
              </w:rPr>
            </w:pPr>
            <w:r w:rsidRPr="008A0D8E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  <w:bookmarkEnd w:id="14"/>
          </w:p>
        </w:tc>
        <w:tc>
          <w:tcPr>
            <w:tcW w:w="2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1B62DA6C" w14:textId="77777777" w:rsidR="00925E61" w:rsidRPr="008A0D8E" w:rsidRDefault="00925E61" w:rsidP="005C5DEE">
            <w:pPr>
              <w:jc w:val="center"/>
              <w:rPr>
                <w:rFonts w:cs="Arial"/>
                <w:b/>
              </w:rPr>
            </w:pPr>
            <w:r w:rsidRPr="008A0D8E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  <w:bookmarkEnd w:id="15"/>
          </w:p>
        </w:tc>
        <w:tc>
          <w:tcPr>
            <w:tcW w:w="2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3A62116A" w14:textId="77777777" w:rsidR="00925E61" w:rsidRPr="008A0D8E" w:rsidRDefault="00925E61" w:rsidP="005C5DEE">
            <w:pPr>
              <w:jc w:val="center"/>
              <w:rPr>
                <w:rFonts w:cs="Arial"/>
                <w:b/>
              </w:rPr>
            </w:pPr>
            <w:r w:rsidRPr="008A0D8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  <w:bookmarkEnd w:id="16"/>
          </w:p>
        </w:tc>
        <w:tc>
          <w:tcPr>
            <w:tcW w:w="24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5F42E17A" w14:textId="77777777" w:rsidR="00925E61" w:rsidRPr="008A0D8E" w:rsidRDefault="00925E61" w:rsidP="005C5DEE">
            <w:pPr>
              <w:jc w:val="center"/>
              <w:rPr>
                <w:rFonts w:cs="Arial"/>
              </w:rPr>
            </w:pPr>
            <w:r w:rsidRPr="008A0D8E">
              <w:rPr>
                <w:rFonts w:cs="Arial"/>
                <w:szCs w:val="16"/>
              </w:rPr>
              <w:t>POLE 1</w:t>
            </w:r>
          </w:p>
        </w:tc>
      </w:tr>
      <w:tr w:rsidR="00925E61" w:rsidRPr="008A0D8E" w14:paraId="7481DBC7" w14:textId="77777777" w:rsidTr="00962ED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"/>
        </w:trPr>
        <w:tc>
          <w:tcPr>
            <w:tcW w:w="216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232A0A3C" w14:textId="77777777" w:rsidR="00925E61" w:rsidRPr="008A0D8E" w:rsidRDefault="00925E61" w:rsidP="005C5DEE">
            <w:pPr>
              <w:jc w:val="center"/>
              <w:rPr>
                <w:rFonts w:cs="Arial"/>
              </w:rPr>
            </w:pPr>
            <w:r w:rsidRPr="008A0D8E">
              <w:rPr>
                <w:rFonts w:cs="Arial"/>
              </w:rPr>
              <w:t>POLE 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1ED76D0D" w14:textId="77777777" w:rsidR="00925E61" w:rsidRPr="008A0D8E" w:rsidRDefault="00925E61" w:rsidP="005C5DEE">
            <w:pPr>
              <w:jc w:val="center"/>
              <w:rPr>
                <w:rFonts w:cs="Arial"/>
                <w:b/>
              </w:rPr>
            </w:pPr>
            <w:r w:rsidRPr="008A0D8E"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  <w:bookmarkEnd w:id="17"/>
          </w:p>
        </w:tc>
        <w:tc>
          <w:tcPr>
            <w:tcW w:w="22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497F499D" w14:textId="77777777" w:rsidR="00925E61" w:rsidRPr="008A0D8E" w:rsidRDefault="00925E61" w:rsidP="005C5DEE">
            <w:pPr>
              <w:jc w:val="center"/>
              <w:rPr>
                <w:rFonts w:cs="Arial"/>
                <w:b/>
              </w:rPr>
            </w:pPr>
            <w:r w:rsidRPr="008A0D8E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  <w:bookmarkEnd w:id="18"/>
          </w:p>
        </w:tc>
        <w:tc>
          <w:tcPr>
            <w:tcW w:w="257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3337E739" w14:textId="77777777" w:rsidR="00925E61" w:rsidRPr="008A0D8E" w:rsidRDefault="00925E61" w:rsidP="005C5DEE">
            <w:pPr>
              <w:jc w:val="center"/>
              <w:rPr>
                <w:rFonts w:cs="Arial"/>
                <w:b/>
              </w:rPr>
            </w:pPr>
            <w:r w:rsidRPr="008A0D8E">
              <w:rPr>
                <w:rFonts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  <w:bookmarkEnd w:id="19"/>
          </w:p>
        </w:tc>
        <w:tc>
          <w:tcPr>
            <w:tcW w:w="2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2AE51B9" w14:textId="77777777" w:rsidR="00925E61" w:rsidRPr="008A0D8E" w:rsidRDefault="00925E61" w:rsidP="005C5DEE">
            <w:pPr>
              <w:jc w:val="center"/>
              <w:rPr>
                <w:rFonts w:cs="Arial"/>
              </w:rPr>
            </w:pPr>
          </w:p>
        </w:tc>
      </w:tr>
      <w:tr w:rsidR="00925E61" w:rsidRPr="008A0D8E" w14:paraId="589B6439" w14:textId="77777777" w:rsidTr="00962ED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"/>
        </w:trPr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34D95CA1" w14:textId="77777777" w:rsidR="00925E61" w:rsidRPr="008A0D8E" w:rsidRDefault="00925E61" w:rsidP="005847F6">
            <w:pPr>
              <w:jc w:val="center"/>
              <w:rPr>
                <w:rFonts w:cs="Arial"/>
                <w:sz w:val="14"/>
              </w:rPr>
            </w:pPr>
            <w:r w:rsidRPr="008A0D8E">
              <w:rPr>
                <w:rFonts w:cs="Arial"/>
                <w:sz w:val="14"/>
              </w:rPr>
              <w:t>F</w:t>
            </w:r>
            <w:r w:rsidRPr="008A0D8E">
              <w:rPr>
                <w:rFonts w:cs="Arial"/>
                <w:sz w:val="14"/>
              </w:rPr>
              <w:br/>
              <w:t>IXTURES</w:t>
            </w:r>
          </w:p>
        </w:tc>
        <w:tc>
          <w:tcPr>
            <w:tcW w:w="7996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11C3564C" w14:textId="77777777" w:rsidR="00925E61" w:rsidRPr="008A0D8E" w:rsidRDefault="00925E61" w:rsidP="005C5DEE">
            <w:pPr>
              <w:rPr>
                <w:rFonts w:cs="Arial"/>
              </w:rPr>
            </w:pPr>
            <w:r w:rsidRPr="008A0D8E">
              <w:rPr>
                <w:rFonts w:cs="Arial"/>
              </w:rPr>
              <w:t>SIZE OF CROSSARMS</w:t>
            </w:r>
            <w:r w:rsidRPr="008A0D8E">
              <w:rPr>
                <w:rFonts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  <w:bookmarkEnd w:id="20"/>
          </w:p>
        </w:tc>
        <w:tc>
          <w:tcPr>
            <w:tcW w:w="2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DD251DE" w14:textId="77777777" w:rsidR="00925E61" w:rsidRPr="008A0D8E" w:rsidRDefault="00925E61" w:rsidP="005C5DEE">
            <w:pPr>
              <w:rPr>
                <w:rFonts w:cs="Arial"/>
              </w:rPr>
            </w:pPr>
          </w:p>
        </w:tc>
      </w:tr>
      <w:tr w:rsidR="00925E61" w:rsidRPr="008A0D8E" w14:paraId="6157A565" w14:textId="77777777" w:rsidTr="003A21A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"/>
        </w:trPr>
        <w:tc>
          <w:tcPr>
            <w:tcW w:w="36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5C60CFD9" w14:textId="77777777" w:rsidR="00925E61" w:rsidRPr="008A0D8E" w:rsidRDefault="00925E61" w:rsidP="005847F6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99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9129C51" w14:textId="77777777" w:rsidR="00925E61" w:rsidRPr="008A0D8E" w:rsidRDefault="00925E61" w:rsidP="008A2FDD">
            <w:pPr>
              <w:rPr>
                <w:rFonts w:cs="Arial"/>
              </w:rPr>
            </w:pPr>
            <w:r w:rsidRPr="008A0D8E">
              <w:rPr>
                <w:rFonts w:cs="Arial"/>
              </w:rPr>
              <w:t>MAKE AND CATALOG NUMBER OF INSULATORS</w:t>
            </w:r>
            <w:r w:rsidRPr="008A0D8E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  <w:bookmarkEnd w:id="21"/>
          </w:p>
        </w:tc>
        <w:tc>
          <w:tcPr>
            <w:tcW w:w="2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2A0372CB" w14:textId="77777777" w:rsidR="00925E61" w:rsidRPr="008A0D8E" w:rsidRDefault="00925E61" w:rsidP="005C5DEE">
            <w:pPr>
              <w:rPr>
                <w:rFonts w:cs="Arial"/>
              </w:rPr>
            </w:pPr>
          </w:p>
        </w:tc>
      </w:tr>
      <w:tr w:rsidR="00962ED8" w:rsidRPr="008A0D8E" w14:paraId="4662897D" w14:textId="77777777" w:rsidTr="003A21A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74"/>
        </w:trPr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A70F0C0" w14:textId="77777777" w:rsidR="00962ED8" w:rsidRPr="008A0D8E" w:rsidRDefault="00962ED8" w:rsidP="005847F6">
            <w:pPr>
              <w:jc w:val="center"/>
              <w:rPr>
                <w:rFonts w:cs="Arial"/>
                <w:sz w:val="14"/>
              </w:rPr>
            </w:pPr>
            <w:r w:rsidRPr="008A0D8E">
              <w:rPr>
                <w:rFonts w:cs="Arial"/>
                <w:sz w:val="14"/>
              </w:rPr>
              <w:t>CONDUCTORS</w:t>
            </w:r>
          </w:p>
        </w:tc>
        <w:tc>
          <w:tcPr>
            <w:tcW w:w="33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59D0E684" w14:textId="77777777" w:rsidR="00962ED8" w:rsidRPr="008A0D8E" w:rsidRDefault="00962ED8" w:rsidP="005C5DEE">
            <w:pPr>
              <w:rPr>
                <w:rFonts w:cs="Arial"/>
              </w:rPr>
            </w:pPr>
            <w:r w:rsidRPr="008A0D8E">
              <w:rPr>
                <w:rFonts w:cs="Arial"/>
              </w:rPr>
              <w:t xml:space="preserve">NUMBER:  </w:t>
            </w:r>
            <w:r w:rsidRPr="008A0D8E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2" w:name="Text1"/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  <w:bookmarkEnd w:id="22"/>
          </w:p>
        </w:tc>
        <w:tc>
          <w:tcPr>
            <w:tcW w:w="4637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3E283E07" w14:textId="77777777" w:rsidR="00962ED8" w:rsidRPr="008A0D8E" w:rsidRDefault="00962ED8" w:rsidP="005C5DEE">
            <w:pPr>
              <w:rPr>
                <w:rFonts w:cs="Arial"/>
              </w:rPr>
            </w:pPr>
            <w:r w:rsidRPr="008A0D8E">
              <w:rPr>
                <w:rFonts w:cs="Arial"/>
              </w:rPr>
              <w:t xml:space="preserve">SIZE:  </w:t>
            </w:r>
            <w:r w:rsidRPr="008A0D8E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3" w:name="Text4"/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  <w:bookmarkEnd w:id="23"/>
          </w:p>
        </w:tc>
        <w:tc>
          <w:tcPr>
            <w:tcW w:w="244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28E077D9" w14:textId="77777777" w:rsidR="00962ED8" w:rsidRPr="008A0D8E" w:rsidRDefault="00962ED8" w:rsidP="00925E61">
            <w:pPr>
              <w:jc w:val="center"/>
              <w:rPr>
                <w:rFonts w:cs="Arial"/>
              </w:rPr>
            </w:pPr>
            <w:r w:rsidRPr="008A0D8E">
              <w:rPr>
                <w:rFonts w:cs="Arial"/>
                <w:szCs w:val="16"/>
              </w:rPr>
              <w:t>POLE 2</w:t>
            </w:r>
          </w:p>
        </w:tc>
      </w:tr>
      <w:tr w:rsidR="00962ED8" w:rsidRPr="008A0D8E" w14:paraId="781E1572" w14:textId="77777777" w:rsidTr="00962ED8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73"/>
        </w:trPr>
        <w:tc>
          <w:tcPr>
            <w:tcW w:w="36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4D414917" w14:textId="77777777" w:rsidR="00962ED8" w:rsidRPr="008A0D8E" w:rsidRDefault="00962ED8" w:rsidP="005847F6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5C9DD889" w14:textId="77777777" w:rsidR="00962ED8" w:rsidRPr="008A0D8E" w:rsidRDefault="00962ED8" w:rsidP="005C5DEE">
            <w:pPr>
              <w:rPr>
                <w:rFonts w:cs="Arial"/>
              </w:rPr>
            </w:pPr>
            <w:r w:rsidRPr="008A0D8E">
              <w:rPr>
                <w:rFonts w:cs="Arial"/>
              </w:rPr>
              <w:t xml:space="preserve">KIND:  </w:t>
            </w:r>
            <w:r w:rsidRPr="008A0D8E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</w:p>
        </w:tc>
        <w:tc>
          <w:tcPr>
            <w:tcW w:w="463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2E88F02A" w14:textId="77777777" w:rsidR="00962ED8" w:rsidRPr="008A0D8E" w:rsidRDefault="00962ED8" w:rsidP="005C5DEE">
            <w:pPr>
              <w:rPr>
                <w:rFonts w:cs="Arial"/>
              </w:rPr>
            </w:pPr>
            <w:r w:rsidRPr="008A0D8E">
              <w:rPr>
                <w:rFonts w:cs="Arial"/>
              </w:rPr>
              <w:t xml:space="preserve">VOLTAGE:  </w:t>
            </w:r>
            <w:r w:rsidRPr="008A0D8E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</w:p>
        </w:tc>
        <w:tc>
          <w:tcPr>
            <w:tcW w:w="2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5672406A" w14:textId="77777777" w:rsidR="00962ED8" w:rsidRPr="008A0D8E" w:rsidRDefault="00962ED8" w:rsidP="00925E61">
            <w:pPr>
              <w:jc w:val="center"/>
              <w:rPr>
                <w:rFonts w:cs="Arial"/>
                <w:szCs w:val="16"/>
              </w:rPr>
            </w:pPr>
          </w:p>
        </w:tc>
      </w:tr>
      <w:tr w:rsidR="00962ED8" w:rsidRPr="008A0D8E" w14:paraId="750BCD42" w14:textId="77777777" w:rsidTr="00935D9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73"/>
        </w:trPr>
        <w:tc>
          <w:tcPr>
            <w:tcW w:w="36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3529A8AE" w14:textId="77777777" w:rsidR="00962ED8" w:rsidRPr="008A0D8E" w:rsidRDefault="00962ED8" w:rsidP="005847F6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1A38F534" w14:textId="77777777" w:rsidR="00962ED8" w:rsidRPr="008A0D8E" w:rsidRDefault="00962ED8" w:rsidP="005C5DEE">
            <w:pPr>
              <w:rPr>
                <w:rFonts w:cs="Arial"/>
              </w:rPr>
            </w:pPr>
            <w:r w:rsidRPr="008A0D8E">
              <w:rPr>
                <w:rFonts w:cs="Arial"/>
              </w:rPr>
              <w:t xml:space="preserve">MWT:  </w:t>
            </w:r>
            <w:r w:rsidRPr="008A0D8E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</w:p>
        </w:tc>
        <w:tc>
          <w:tcPr>
            <w:tcW w:w="463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16238524" w14:textId="77777777" w:rsidR="00962ED8" w:rsidRPr="008A0D8E" w:rsidRDefault="00962ED8" w:rsidP="005C5DEE">
            <w:pPr>
              <w:rPr>
                <w:rFonts w:cs="Arial"/>
              </w:rPr>
            </w:pPr>
            <w:r w:rsidRPr="008A0D8E">
              <w:rPr>
                <w:rFonts w:cs="Arial"/>
              </w:rPr>
              <w:t xml:space="preserve">LOADING:  </w:t>
            </w:r>
            <w:r w:rsidRPr="008A0D8E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</w:p>
        </w:tc>
        <w:tc>
          <w:tcPr>
            <w:tcW w:w="24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6BB760DC" w14:textId="77777777" w:rsidR="00962ED8" w:rsidRPr="008A0D8E" w:rsidRDefault="00962ED8" w:rsidP="00925E61">
            <w:pPr>
              <w:jc w:val="center"/>
              <w:rPr>
                <w:rFonts w:cs="Arial"/>
                <w:szCs w:val="16"/>
              </w:rPr>
            </w:pPr>
          </w:p>
        </w:tc>
      </w:tr>
      <w:tr w:rsidR="00962ED8" w:rsidRPr="008A0D8E" w14:paraId="3AB9AE9E" w14:textId="77777777" w:rsidTr="00935D9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73"/>
        </w:trPr>
        <w:tc>
          <w:tcPr>
            <w:tcW w:w="3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60CE4833" w14:textId="77777777" w:rsidR="00962ED8" w:rsidRPr="008A0D8E" w:rsidRDefault="00962ED8" w:rsidP="005847F6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99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64B4A3AB" w14:textId="77777777" w:rsidR="00962ED8" w:rsidRPr="008A0D8E" w:rsidRDefault="00962ED8" w:rsidP="005C5DEE">
            <w:pPr>
              <w:rPr>
                <w:rFonts w:cs="Arial"/>
              </w:rPr>
            </w:pPr>
            <w:r w:rsidRPr="008A0D8E">
              <w:rPr>
                <w:rFonts w:cs="Arial"/>
              </w:rPr>
              <w:t xml:space="preserve">COMMENTS:  </w:t>
            </w:r>
            <w:r w:rsidRPr="008A0D8E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0D8E">
              <w:rPr>
                <w:rFonts w:cs="Arial"/>
                <w:b/>
              </w:rPr>
              <w:instrText xml:space="preserve"> FORMTEXT </w:instrText>
            </w:r>
            <w:r w:rsidRPr="008A0D8E">
              <w:rPr>
                <w:rFonts w:cs="Arial"/>
                <w:b/>
              </w:rPr>
            </w:r>
            <w:r w:rsidRPr="008A0D8E">
              <w:rPr>
                <w:rFonts w:cs="Arial"/>
                <w:b/>
              </w:rPr>
              <w:fldChar w:fldCharType="separate"/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="00531384">
              <w:rPr>
                <w:rFonts w:cs="Arial"/>
                <w:b/>
                <w:noProof/>
              </w:rPr>
              <w:t> </w:t>
            </w:r>
            <w:r w:rsidRPr="008A0D8E">
              <w:rPr>
                <w:rFonts w:cs="Arial"/>
                <w:b/>
              </w:rPr>
              <w:fldChar w:fldCharType="end"/>
            </w:r>
          </w:p>
        </w:tc>
        <w:tc>
          <w:tcPr>
            <w:tcW w:w="24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F7BA7B" w14:textId="77777777" w:rsidR="00962ED8" w:rsidRPr="008A0D8E" w:rsidRDefault="00962ED8" w:rsidP="00925E61">
            <w:pPr>
              <w:jc w:val="center"/>
              <w:rPr>
                <w:rFonts w:cs="Arial"/>
                <w:szCs w:val="16"/>
              </w:rPr>
            </w:pPr>
          </w:p>
        </w:tc>
      </w:tr>
    </w:tbl>
    <w:p w14:paraId="006CA424" w14:textId="2C23BF3C" w:rsidR="008A2FDD" w:rsidRPr="008A0D8E" w:rsidRDefault="00A17D1A" w:rsidP="00AA2A85">
      <w:pPr>
        <w:rPr>
          <w:rFonts w:cs="Arial"/>
        </w:rPr>
      </w:pPr>
      <w:r w:rsidRPr="008A0D8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801659D" wp14:editId="4EB29A91">
                <wp:simplePos x="0" y="0"/>
                <wp:positionH relativeFrom="column">
                  <wp:posOffset>5486400</wp:posOffset>
                </wp:positionH>
                <wp:positionV relativeFrom="paragraph">
                  <wp:posOffset>1602105</wp:posOffset>
                </wp:positionV>
                <wp:extent cx="1097280" cy="274320"/>
                <wp:effectExtent l="0" t="0" r="0" b="0"/>
                <wp:wrapNone/>
                <wp:docPr id="25" name="Text Box 1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B4D29C" w14:textId="77777777" w:rsidR="00466AC9" w:rsidRDefault="00466AC9" w:rsidP="008A2FDD">
                            <w:r>
                              <w:t>BPA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1659D"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alt="&quot;&quot;" style="position:absolute;margin-left:6in;margin-top:126.15pt;width:86.4pt;height:21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" o:allowincell="f" stroked="f">
                <v:textbox>
                  <w:txbxContent>
                    <w:p w14:paraId="46B4D29C" w14:textId="77777777" w:rsidR="00466AC9" w:rsidRDefault="00466AC9" w:rsidP="008A2FDD">
                      <w:r>
                        <w:t>BPA __________</w:t>
                      </w:r>
                    </w:p>
                  </w:txbxContent>
                </v:textbox>
              </v:shape>
            </w:pict>
          </mc:Fallback>
        </mc:AlternateContent>
      </w:r>
      <w:r w:rsidRPr="008A0D8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A3F69A" wp14:editId="34E08E88">
                <wp:simplePos x="0" y="0"/>
                <wp:positionH relativeFrom="column">
                  <wp:posOffset>5486400</wp:posOffset>
                </wp:positionH>
                <wp:positionV relativeFrom="paragraph">
                  <wp:posOffset>1967865</wp:posOffset>
                </wp:positionV>
                <wp:extent cx="1188720" cy="274320"/>
                <wp:effectExtent l="0" t="0" r="0" b="0"/>
                <wp:wrapNone/>
                <wp:docPr id="24" name="Text Box 1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334F6A" w14:textId="77777777" w:rsidR="00466AC9" w:rsidRDefault="00466AC9" w:rsidP="008A2FDD">
                            <w:r>
                              <w:t>Str No.___________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F69A" id="Text Box 181" o:spid="_x0000_s1027" type="#_x0000_t202" alt="&quot;&quot;" style="position:absolute;margin-left:6in;margin-top:154.95pt;width:93.6pt;height:2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" o:allowincell="f" stroked="f">
                <v:textbox>
                  <w:txbxContent>
                    <w:p w14:paraId="08334F6A" w14:textId="77777777" w:rsidR="00466AC9" w:rsidRDefault="00466AC9" w:rsidP="008A2FDD">
                      <w:r>
                        <w:t>Str No.___________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2FDD" w:rsidRPr="008A0D8E" w:rsidSect="009D066F">
      <w:headerReference w:type="default" r:id="rId14"/>
      <w:footerReference w:type="default" r:id="rId15"/>
      <w:pgSz w:w="12240" w:h="15840" w:code="1"/>
      <w:pgMar w:top="720" w:right="720" w:bottom="0" w:left="720" w:header="720" w:footer="36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DF6F" w14:textId="77777777" w:rsidR="00275A2A" w:rsidRDefault="00275A2A" w:rsidP="00BE1A26">
      <w:r>
        <w:separator/>
      </w:r>
    </w:p>
  </w:endnote>
  <w:endnote w:type="continuationSeparator" w:id="0">
    <w:p w14:paraId="369FE4C6" w14:textId="77777777" w:rsidR="00275A2A" w:rsidRDefault="00275A2A" w:rsidP="00BE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7C97" w14:textId="77777777" w:rsidR="00A17D1A" w:rsidRDefault="00A17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C9E1" w14:textId="77777777" w:rsidR="00A17D1A" w:rsidRDefault="00A17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5703" w14:textId="77777777" w:rsidR="00A17D1A" w:rsidRDefault="00A17D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7CA" w14:textId="1A2DFFF6" w:rsidR="00466AC9" w:rsidRPr="00187BB8" w:rsidRDefault="00A17D1A" w:rsidP="00187B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1F31707B" wp14:editId="704B7F4F">
              <wp:simplePos x="0" y="0"/>
              <wp:positionH relativeFrom="column">
                <wp:posOffset>789940</wp:posOffset>
              </wp:positionH>
              <wp:positionV relativeFrom="paragraph">
                <wp:posOffset>-3218180</wp:posOffset>
              </wp:positionV>
              <wp:extent cx="91440" cy="182880"/>
              <wp:effectExtent l="0" t="0" r="0" b="0"/>
              <wp:wrapNone/>
              <wp:docPr id="1" name="Line 9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1440" cy="1828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EB29C" id="Line 90" o:spid="_x0000_s1026" alt="&quot;&quot;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-253.4pt" to="69.4pt,-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3F20" w14:textId="77777777" w:rsidR="00275A2A" w:rsidRDefault="00275A2A" w:rsidP="00BE1A26">
      <w:r>
        <w:separator/>
      </w:r>
    </w:p>
  </w:footnote>
  <w:footnote w:type="continuationSeparator" w:id="0">
    <w:p w14:paraId="2A768B2B" w14:textId="77777777" w:rsidR="00275A2A" w:rsidRDefault="00275A2A" w:rsidP="00BE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27DD" w14:textId="77777777" w:rsidR="00A17D1A" w:rsidRDefault="00A17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ook w:val="04A0" w:firstRow="1" w:lastRow="0" w:firstColumn="1" w:lastColumn="0" w:noHBand="0" w:noVBand="1"/>
    </w:tblPr>
    <w:tblGrid>
      <w:gridCol w:w="1728"/>
      <w:gridCol w:w="7507"/>
      <w:gridCol w:w="1565"/>
    </w:tblGrid>
    <w:tr w:rsidR="00466AC9" w:rsidRPr="00672D27" w14:paraId="0C421806" w14:textId="77777777" w:rsidTr="00D806E0">
      <w:tc>
        <w:tcPr>
          <w:tcW w:w="1723" w:type="dxa"/>
          <w:vMerge w:val="restart"/>
          <w:tcMar>
            <w:top w:w="144" w:type="dxa"/>
            <w:left w:w="144" w:type="dxa"/>
            <w:bottom w:w="144" w:type="dxa"/>
            <w:right w:w="144" w:type="dxa"/>
          </w:tcMar>
        </w:tcPr>
        <w:p w14:paraId="50F15200" w14:textId="52D1252E" w:rsidR="00466AC9" w:rsidRPr="00672D27" w:rsidRDefault="00A17D1A" w:rsidP="00C04200">
          <w:pPr>
            <w:jc w:val="center"/>
            <w:rPr>
              <w:rFonts w:cs="Arial"/>
              <w:szCs w:val="16"/>
            </w:rPr>
          </w:pPr>
          <w:r w:rsidRPr="00672D27">
            <w:rPr>
              <w:rFonts w:cs="Arial"/>
              <w:noProof/>
              <w:szCs w:val="16"/>
            </w:rPr>
            <w:drawing>
              <wp:inline distT="0" distB="0" distL="0" distR="0" wp14:anchorId="362142EC" wp14:editId="2B2D52E6">
                <wp:extent cx="914400" cy="914400"/>
                <wp:effectExtent l="0" t="0" r="0" b="0"/>
                <wp:docPr id="7" name="Picture 7" descr="SWP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SWP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Mar>
            <w:top w:w="144" w:type="dxa"/>
            <w:left w:w="144" w:type="dxa"/>
            <w:bottom w:w="144" w:type="dxa"/>
            <w:right w:w="144" w:type="dxa"/>
          </w:tcMar>
        </w:tcPr>
        <w:p w14:paraId="54E3B17A" w14:textId="77777777" w:rsidR="00466AC9" w:rsidRPr="00672D27" w:rsidRDefault="00466AC9" w:rsidP="00A330F6">
          <w:pPr>
            <w:jc w:val="center"/>
            <w:rPr>
              <w:rFonts w:cs="Arial"/>
              <w:sz w:val="24"/>
              <w:szCs w:val="24"/>
            </w:rPr>
          </w:pPr>
          <w:r w:rsidRPr="00672D27">
            <w:rPr>
              <w:rFonts w:cs="Arial"/>
              <w:sz w:val="24"/>
              <w:szCs w:val="24"/>
            </w:rPr>
            <w:t>U.S. Department of Energy</w:t>
          </w:r>
        </w:p>
        <w:p w14:paraId="3E1C693E" w14:textId="77777777" w:rsidR="00466AC9" w:rsidRPr="00672D27" w:rsidRDefault="00466AC9" w:rsidP="00A330F6">
          <w:pPr>
            <w:jc w:val="center"/>
            <w:rPr>
              <w:rFonts w:cs="Arial"/>
              <w:sz w:val="24"/>
              <w:szCs w:val="24"/>
            </w:rPr>
          </w:pPr>
          <w:r w:rsidRPr="00672D27">
            <w:rPr>
              <w:rFonts w:cs="Arial"/>
              <w:sz w:val="24"/>
              <w:szCs w:val="24"/>
            </w:rPr>
            <w:t>Southwestern Power Administration (Southwestern)</w:t>
          </w:r>
        </w:p>
      </w:tc>
      <w:tc>
        <w:tcPr>
          <w:tcW w:w="1566" w:type="dxa"/>
          <w:tcMar>
            <w:top w:w="144" w:type="dxa"/>
            <w:left w:w="144" w:type="dxa"/>
            <w:bottom w:w="144" w:type="dxa"/>
            <w:right w:w="144" w:type="dxa"/>
          </w:tcMar>
        </w:tcPr>
        <w:p w14:paraId="62FE33C8" w14:textId="77777777" w:rsidR="00466AC9" w:rsidRDefault="00466AC9" w:rsidP="00672D27">
          <w:pPr>
            <w:jc w:val="center"/>
            <w:rPr>
              <w:rFonts w:cs="Arial"/>
              <w:szCs w:val="16"/>
            </w:rPr>
          </w:pPr>
        </w:p>
        <w:p w14:paraId="4D156BB4" w14:textId="77777777" w:rsidR="00466AC9" w:rsidRPr="00672D27" w:rsidRDefault="00466AC9" w:rsidP="00672D27">
          <w:pPr>
            <w:jc w:val="center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SWPA F </w:t>
          </w:r>
          <w:r w:rsidR="004B53A6">
            <w:rPr>
              <w:rFonts w:cs="Arial"/>
              <w:szCs w:val="16"/>
            </w:rPr>
            <w:t>430.6</w:t>
          </w:r>
        </w:p>
        <w:p w14:paraId="49D1AF62" w14:textId="77777777" w:rsidR="00466AC9" w:rsidRPr="00672D27" w:rsidRDefault="00466AC9" w:rsidP="004B53A6">
          <w:pPr>
            <w:pStyle w:val="Header"/>
            <w:jc w:val="center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Rev. (</w:t>
          </w:r>
          <w:r w:rsidR="004B53A6">
            <w:rPr>
              <w:rFonts w:cs="Arial"/>
              <w:szCs w:val="16"/>
            </w:rPr>
            <w:t>01</w:t>
          </w:r>
          <w:r w:rsidRPr="00672D27">
            <w:rPr>
              <w:rFonts w:cs="Arial"/>
              <w:szCs w:val="16"/>
            </w:rPr>
            <w:t>/1</w:t>
          </w:r>
          <w:r w:rsidR="004B53A6">
            <w:rPr>
              <w:rFonts w:cs="Arial"/>
              <w:szCs w:val="16"/>
            </w:rPr>
            <w:t>3</w:t>
          </w:r>
          <w:r w:rsidRPr="00672D27">
            <w:rPr>
              <w:rFonts w:cs="Arial"/>
              <w:szCs w:val="16"/>
            </w:rPr>
            <w:t>)</w:t>
          </w:r>
        </w:p>
      </w:tc>
    </w:tr>
    <w:tr w:rsidR="00466AC9" w:rsidRPr="00672D27" w14:paraId="19AFDA24" w14:textId="77777777" w:rsidTr="00D806E0">
      <w:tc>
        <w:tcPr>
          <w:tcW w:w="1723" w:type="dxa"/>
          <w:vMerge/>
          <w:tcBorders>
            <w:bottom w:val="single" w:sz="4" w:space="0" w:color="auto"/>
          </w:tcBorders>
          <w:tcMar>
            <w:top w:w="144" w:type="dxa"/>
            <w:left w:w="144" w:type="dxa"/>
            <w:bottom w:w="144" w:type="dxa"/>
            <w:right w:w="144" w:type="dxa"/>
          </w:tcMar>
        </w:tcPr>
        <w:p w14:paraId="5EA0545A" w14:textId="77777777" w:rsidR="00466AC9" w:rsidRPr="00672D27" w:rsidRDefault="00466AC9" w:rsidP="00A330F6">
          <w:pPr>
            <w:jc w:val="center"/>
            <w:rPr>
              <w:rFonts w:cs="Arial"/>
              <w:szCs w:val="16"/>
            </w:rPr>
          </w:pPr>
        </w:p>
      </w:tc>
      <w:tc>
        <w:tcPr>
          <w:tcW w:w="7511" w:type="dxa"/>
          <w:tcBorders>
            <w:bottom w:val="single" w:sz="4" w:space="0" w:color="auto"/>
          </w:tcBorders>
          <w:tcMar>
            <w:top w:w="144" w:type="dxa"/>
            <w:left w:w="144" w:type="dxa"/>
            <w:bottom w:w="144" w:type="dxa"/>
            <w:right w:w="144" w:type="dxa"/>
          </w:tcMar>
        </w:tcPr>
        <w:p w14:paraId="47D0E70C" w14:textId="77777777" w:rsidR="00466AC9" w:rsidRPr="00672D27" w:rsidRDefault="00466AC9" w:rsidP="00A330F6">
          <w:pPr>
            <w:jc w:val="center"/>
            <w:rPr>
              <w:rFonts w:cs="Arial"/>
              <w:sz w:val="24"/>
              <w:szCs w:val="24"/>
            </w:rPr>
          </w:pPr>
          <w:r w:rsidRPr="00672D27">
            <w:rPr>
              <w:rFonts w:cs="Arial"/>
              <w:b/>
              <w:sz w:val="28"/>
              <w:szCs w:val="28"/>
            </w:rPr>
            <w:t>APPLICATION FOR PROPOSED USE OF SOUTHWESTERN RIGHTS-OF-WAY</w:t>
          </w:r>
        </w:p>
      </w:tc>
      <w:tc>
        <w:tcPr>
          <w:tcW w:w="1566" w:type="dxa"/>
          <w:tcBorders>
            <w:bottom w:val="single" w:sz="4" w:space="0" w:color="auto"/>
          </w:tcBorders>
          <w:tcMar>
            <w:top w:w="144" w:type="dxa"/>
            <w:left w:w="144" w:type="dxa"/>
            <w:bottom w:w="144" w:type="dxa"/>
            <w:right w:w="144" w:type="dxa"/>
          </w:tcMar>
        </w:tcPr>
        <w:p w14:paraId="343C95D8" w14:textId="77777777" w:rsidR="00466AC9" w:rsidRDefault="00466AC9" w:rsidP="00672D27">
          <w:pPr>
            <w:pStyle w:val="Header"/>
            <w:jc w:val="center"/>
          </w:pPr>
        </w:p>
        <w:p w14:paraId="134D5B2F" w14:textId="77777777" w:rsidR="00466AC9" w:rsidRPr="00D806E0" w:rsidRDefault="00466AC9" w:rsidP="00D806E0">
          <w:pPr>
            <w:pStyle w:val="Header"/>
            <w:jc w:val="center"/>
          </w:pPr>
          <w:r w:rsidRPr="00672D27">
            <w:t xml:space="preserve">Page </w:t>
          </w:r>
          <w:r w:rsidRPr="00672D27">
            <w:br/>
          </w:r>
          <w:r w:rsidRPr="00672D27">
            <w:rPr>
              <w:sz w:val="24"/>
              <w:szCs w:val="24"/>
            </w:rPr>
            <w:fldChar w:fldCharType="begin"/>
          </w:r>
          <w:r w:rsidRPr="00672D27">
            <w:instrText xml:space="preserve"> PAGE </w:instrText>
          </w:r>
          <w:r w:rsidRPr="00672D27">
            <w:rPr>
              <w:sz w:val="24"/>
              <w:szCs w:val="24"/>
            </w:rPr>
            <w:fldChar w:fldCharType="separate"/>
          </w:r>
          <w:r w:rsidR="004B53A6">
            <w:rPr>
              <w:noProof/>
            </w:rPr>
            <w:t>2</w:t>
          </w:r>
          <w:r w:rsidRPr="00672D27">
            <w:rPr>
              <w:sz w:val="24"/>
              <w:szCs w:val="24"/>
            </w:rPr>
            <w:fldChar w:fldCharType="end"/>
          </w:r>
          <w:r w:rsidRPr="00672D27">
            <w:t xml:space="preserve"> of </w:t>
          </w:r>
          <w:fldSimple w:instr=" NUMPAGES  ">
            <w:r w:rsidR="004B53A6">
              <w:rPr>
                <w:noProof/>
              </w:rPr>
              <w:t>3</w:t>
            </w:r>
          </w:fldSimple>
          <w:r w:rsidRPr="00672D27">
            <w:rPr>
              <w:color w:val="auto"/>
            </w:rPr>
          </w:r>
        </w:p>
      </w:tc>
    </w:tr>
  </w:tbl>
  <w:p w14:paraId="0A50562C" w14:textId="77777777" w:rsidR="00466AC9" w:rsidRDefault="00466AC9" w:rsidP="00ED0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E0EF" w14:textId="77777777" w:rsidR="00A17D1A" w:rsidRDefault="00A17D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ook w:val="04A0" w:firstRow="1" w:lastRow="0" w:firstColumn="1" w:lastColumn="0" w:noHBand="0" w:noVBand="1"/>
    </w:tblPr>
    <w:tblGrid>
      <w:gridCol w:w="1728"/>
      <w:gridCol w:w="7507"/>
      <w:gridCol w:w="1565"/>
    </w:tblGrid>
    <w:tr w:rsidR="00466AC9" w:rsidRPr="00672D27" w14:paraId="070E9A65" w14:textId="77777777" w:rsidTr="00D806E0">
      <w:tc>
        <w:tcPr>
          <w:tcW w:w="1723" w:type="dxa"/>
          <w:vMerge w:val="restart"/>
          <w:tcMar>
            <w:top w:w="144" w:type="dxa"/>
            <w:left w:w="144" w:type="dxa"/>
            <w:bottom w:w="144" w:type="dxa"/>
            <w:right w:w="144" w:type="dxa"/>
          </w:tcMar>
        </w:tcPr>
        <w:p w14:paraId="607E096B" w14:textId="4526E51A" w:rsidR="00466AC9" w:rsidRPr="00672D27" w:rsidRDefault="00A17D1A" w:rsidP="00C04200">
          <w:pPr>
            <w:jc w:val="center"/>
            <w:rPr>
              <w:rFonts w:cs="Arial"/>
              <w:szCs w:val="16"/>
            </w:rPr>
          </w:pPr>
          <w:r w:rsidRPr="00672D27">
            <w:rPr>
              <w:rFonts w:cs="Arial"/>
              <w:noProof/>
              <w:szCs w:val="16"/>
            </w:rPr>
            <w:drawing>
              <wp:inline distT="0" distB="0" distL="0" distR="0" wp14:anchorId="5B7E1F4E" wp14:editId="03787525">
                <wp:extent cx="914400" cy="914400"/>
                <wp:effectExtent l="0" t="0" r="0" b="0"/>
                <wp:docPr id="2" name="Picture 2" descr="SWP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WP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Mar>
            <w:top w:w="144" w:type="dxa"/>
            <w:left w:w="144" w:type="dxa"/>
            <w:bottom w:w="144" w:type="dxa"/>
            <w:right w:w="144" w:type="dxa"/>
          </w:tcMar>
        </w:tcPr>
        <w:p w14:paraId="5E3C2FCD" w14:textId="77777777" w:rsidR="00466AC9" w:rsidRPr="00672D27" w:rsidRDefault="00466AC9" w:rsidP="00A330F6">
          <w:pPr>
            <w:jc w:val="center"/>
            <w:rPr>
              <w:rFonts w:cs="Arial"/>
              <w:sz w:val="24"/>
              <w:szCs w:val="24"/>
            </w:rPr>
          </w:pPr>
          <w:r w:rsidRPr="00672D27">
            <w:rPr>
              <w:rFonts w:cs="Arial"/>
              <w:sz w:val="24"/>
              <w:szCs w:val="24"/>
            </w:rPr>
            <w:t>U.S. Department of Energy</w:t>
          </w:r>
        </w:p>
        <w:p w14:paraId="4602B4D2" w14:textId="77777777" w:rsidR="00466AC9" w:rsidRPr="00672D27" w:rsidRDefault="00466AC9" w:rsidP="00A330F6">
          <w:pPr>
            <w:jc w:val="center"/>
            <w:rPr>
              <w:rFonts w:cs="Arial"/>
              <w:sz w:val="24"/>
              <w:szCs w:val="24"/>
            </w:rPr>
          </w:pPr>
          <w:r w:rsidRPr="00672D27">
            <w:rPr>
              <w:rFonts w:cs="Arial"/>
              <w:sz w:val="24"/>
              <w:szCs w:val="24"/>
            </w:rPr>
            <w:t>Southwestern Power Administration (Southwestern)</w:t>
          </w:r>
        </w:p>
      </w:tc>
      <w:tc>
        <w:tcPr>
          <w:tcW w:w="1566" w:type="dxa"/>
          <w:tcMar>
            <w:top w:w="144" w:type="dxa"/>
            <w:left w:w="144" w:type="dxa"/>
            <w:bottom w:w="144" w:type="dxa"/>
            <w:right w:w="144" w:type="dxa"/>
          </w:tcMar>
        </w:tcPr>
        <w:p w14:paraId="70DFC4F6" w14:textId="77777777" w:rsidR="00466AC9" w:rsidRDefault="00466AC9" w:rsidP="00672D27">
          <w:pPr>
            <w:jc w:val="center"/>
            <w:rPr>
              <w:rFonts w:cs="Arial"/>
              <w:szCs w:val="16"/>
            </w:rPr>
          </w:pPr>
        </w:p>
        <w:p w14:paraId="5394080D" w14:textId="77777777" w:rsidR="00466AC9" w:rsidRPr="00672D27" w:rsidRDefault="00466AC9" w:rsidP="00672D27">
          <w:pPr>
            <w:jc w:val="center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SWPA F </w:t>
          </w:r>
          <w:r w:rsidRPr="00672D27">
            <w:rPr>
              <w:rFonts w:cs="Arial"/>
              <w:szCs w:val="16"/>
            </w:rPr>
            <w:t>580.27</w:t>
          </w:r>
        </w:p>
        <w:p w14:paraId="7105D022" w14:textId="77777777" w:rsidR="00466AC9" w:rsidRPr="00672D27" w:rsidRDefault="00466AC9" w:rsidP="00672D27">
          <w:pPr>
            <w:pStyle w:val="Header"/>
            <w:jc w:val="center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Rev. (3</w:t>
          </w:r>
          <w:r w:rsidRPr="00672D27">
            <w:rPr>
              <w:rFonts w:cs="Arial"/>
              <w:szCs w:val="16"/>
            </w:rPr>
            <w:t>/11)</w:t>
          </w:r>
        </w:p>
      </w:tc>
    </w:tr>
    <w:tr w:rsidR="00466AC9" w:rsidRPr="00672D27" w14:paraId="61FC91E2" w14:textId="77777777" w:rsidTr="00D806E0">
      <w:tc>
        <w:tcPr>
          <w:tcW w:w="1723" w:type="dxa"/>
          <w:vMerge/>
          <w:tcBorders>
            <w:bottom w:val="single" w:sz="4" w:space="0" w:color="auto"/>
          </w:tcBorders>
          <w:tcMar>
            <w:top w:w="144" w:type="dxa"/>
            <w:left w:w="144" w:type="dxa"/>
            <w:bottom w:w="144" w:type="dxa"/>
            <w:right w:w="144" w:type="dxa"/>
          </w:tcMar>
        </w:tcPr>
        <w:p w14:paraId="5645D9D9" w14:textId="77777777" w:rsidR="00466AC9" w:rsidRPr="00672D27" w:rsidRDefault="00466AC9" w:rsidP="00A330F6">
          <w:pPr>
            <w:jc w:val="center"/>
            <w:rPr>
              <w:rFonts w:cs="Arial"/>
              <w:szCs w:val="16"/>
            </w:rPr>
          </w:pPr>
        </w:p>
      </w:tc>
      <w:tc>
        <w:tcPr>
          <w:tcW w:w="7511" w:type="dxa"/>
          <w:tcBorders>
            <w:bottom w:val="single" w:sz="4" w:space="0" w:color="auto"/>
          </w:tcBorders>
          <w:tcMar>
            <w:top w:w="144" w:type="dxa"/>
            <w:left w:w="144" w:type="dxa"/>
            <w:bottom w:w="144" w:type="dxa"/>
            <w:right w:w="144" w:type="dxa"/>
          </w:tcMar>
        </w:tcPr>
        <w:p w14:paraId="50C34CC5" w14:textId="77777777" w:rsidR="00466AC9" w:rsidRPr="00672D27" w:rsidRDefault="00466AC9" w:rsidP="00A330F6">
          <w:pPr>
            <w:jc w:val="center"/>
            <w:rPr>
              <w:rFonts w:cs="Arial"/>
              <w:sz w:val="24"/>
              <w:szCs w:val="24"/>
            </w:rPr>
          </w:pPr>
          <w:r w:rsidRPr="00672D27">
            <w:rPr>
              <w:rFonts w:cs="Arial"/>
              <w:b/>
              <w:sz w:val="28"/>
              <w:szCs w:val="28"/>
            </w:rPr>
            <w:t>APPLICATION FOR PROPOSED USE OF SOUTHWESTERN RIGHTS-OF-WAY</w:t>
          </w:r>
        </w:p>
      </w:tc>
      <w:tc>
        <w:tcPr>
          <w:tcW w:w="1566" w:type="dxa"/>
          <w:tcBorders>
            <w:bottom w:val="single" w:sz="4" w:space="0" w:color="auto"/>
          </w:tcBorders>
          <w:tcMar>
            <w:top w:w="144" w:type="dxa"/>
            <w:left w:w="144" w:type="dxa"/>
            <w:bottom w:w="144" w:type="dxa"/>
            <w:right w:w="144" w:type="dxa"/>
          </w:tcMar>
        </w:tcPr>
        <w:p w14:paraId="6F6513D4" w14:textId="77777777" w:rsidR="00466AC9" w:rsidRDefault="00466AC9" w:rsidP="00672D27">
          <w:pPr>
            <w:pStyle w:val="Header"/>
            <w:jc w:val="center"/>
          </w:pPr>
        </w:p>
        <w:p w14:paraId="13B6AC4C" w14:textId="77777777" w:rsidR="00466AC9" w:rsidRPr="00D806E0" w:rsidRDefault="00466AC9" w:rsidP="00D806E0">
          <w:pPr>
            <w:pStyle w:val="Header"/>
            <w:jc w:val="center"/>
          </w:pPr>
          <w:r w:rsidRPr="00672D27">
            <w:t xml:space="preserve">Page </w:t>
          </w:r>
          <w:r w:rsidRPr="00672D27">
            <w:br/>
          </w:r>
          <w:r w:rsidRPr="00672D27">
            <w:rPr>
              <w:sz w:val="24"/>
              <w:szCs w:val="24"/>
            </w:rPr>
            <w:fldChar w:fldCharType="begin"/>
          </w:r>
          <w:r w:rsidRPr="00672D27">
            <w:instrText xml:space="preserve"> PAGE </w:instrText>
          </w:r>
          <w:r w:rsidRPr="00672D27">
            <w:rPr>
              <w:sz w:val="24"/>
              <w:szCs w:val="24"/>
            </w:rPr>
            <w:fldChar w:fldCharType="separate"/>
          </w:r>
          <w:r w:rsidR="004B53A6">
            <w:rPr>
              <w:noProof/>
            </w:rPr>
            <w:t>3</w:t>
          </w:r>
          <w:r w:rsidRPr="00672D27">
            <w:rPr>
              <w:sz w:val="24"/>
              <w:szCs w:val="24"/>
            </w:rPr>
            <w:fldChar w:fldCharType="end"/>
          </w:r>
          <w:r w:rsidRPr="00672D27">
            <w:t xml:space="preserve"> of </w:t>
          </w:r>
          <w:fldSimple w:instr=" NUMPAGES  ">
            <w:r w:rsidR="004B53A6">
              <w:rPr>
                <w:noProof/>
              </w:rPr>
              <w:t>3</w:t>
            </w:r>
          </w:fldSimple>
          <w:r w:rsidRPr="00672D27">
            <w:rPr>
              <w:color w:val="auto"/>
            </w:rPr>
          </w:r>
        </w:p>
      </w:tc>
    </w:tr>
  </w:tbl>
  <w:p w14:paraId="317586BC" w14:textId="4A487C8C" w:rsidR="00466AC9" w:rsidRDefault="00A17D1A" w:rsidP="00ED0D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5113971" wp14:editId="3F32CD1B">
              <wp:simplePos x="0" y="0"/>
              <wp:positionH relativeFrom="column">
                <wp:posOffset>5799455</wp:posOffset>
              </wp:positionH>
              <wp:positionV relativeFrom="paragraph">
                <wp:posOffset>3449955</wp:posOffset>
              </wp:positionV>
              <wp:extent cx="62865" cy="1477010"/>
              <wp:effectExtent l="0" t="0" r="0" b="0"/>
              <wp:wrapNone/>
              <wp:docPr id="23" name="Freeform 1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65" cy="1477010"/>
                      </a:xfrm>
                      <a:custGeom>
                        <a:avLst/>
                        <a:gdLst>
                          <a:gd name="T0" fmla="*/ 99 w 99"/>
                          <a:gd name="T1" fmla="*/ 0 h 2326"/>
                          <a:gd name="T2" fmla="*/ 0 w 99"/>
                          <a:gd name="T3" fmla="*/ 2326 h 23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" h="2326">
                            <a:moveTo>
                              <a:pt x="99" y="0"/>
                            </a:moveTo>
                            <a:lnTo>
                              <a:pt x="0" y="2326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3AF6C07" id="Freeform 132" o:spid="_x0000_s1026" alt="&quot;&quot;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1.6pt,271.65pt,456.65pt,387.95pt" coordsize="99,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" o:allowincell="f" filled="f">
              <v:path arrowok="t" o:connecttype="custom" o:connectlocs="62865,0;0,1477010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0D5787E" wp14:editId="1AF35549">
              <wp:simplePos x="0" y="0"/>
              <wp:positionH relativeFrom="column">
                <wp:posOffset>795020</wp:posOffset>
              </wp:positionH>
              <wp:positionV relativeFrom="paragraph">
                <wp:posOffset>3440430</wp:posOffset>
              </wp:positionV>
              <wp:extent cx="0" cy="1465580"/>
              <wp:effectExtent l="0" t="0" r="0" b="0"/>
              <wp:wrapNone/>
              <wp:docPr id="22" name="Line 1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655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5E98F" id="Line 130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270.9pt" to="62.6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87C6ED0" wp14:editId="041B8825">
              <wp:simplePos x="0" y="0"/>
              <wp:positionH relativeFrom="column">
                <wp:posOffset>703580</wp:posOffset>
              </wp:positionH>
              <wp:positionV relativeFrom="paragraph">
                <wp:posOffset>3440430</wp:posOffset>
              </wp:positionV>
              <wp:extent cx="91440" cy="1465580"/>
              <wp:effectExtent l="0" t="0" r="0" b="0"/>
              <wp:wrapNone/>
              <wp:docPr id="21" name="Line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1440" cy="14655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E658B" id="Line 129" o:spid="_x0000_s1026" alt="&quot;&quot;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pt,270.9pt" to="62.6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8B3F0E9" wp14:editId="2F42B6E1">
              <wp:simplePos x="0" y="0"/>
              <wp:positionH relativeFrom="column">
                <wp:posOffset>71755</wp:posOffset>
              </wp:positionH>
              <wp:positionV relativeFrom="paragraph">
                <wp:posOffset>3440430</wp:posOffset>
              </wp:positionV>
              <wp:extent cx="6522720" cy="549275"/>
              <wp:effectExtent l="0" t="0" r="0" b="0"/>
              <wp:wrapNone/>
              <wp:docPr id="20" name="Freeform 13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22720" cy="549275"/>
                      </a:xfrm>
                      <a:custGeom>
                        <a:avLst/>
                        <a:gdLst>
                          <a:gd name="T0" fmla="*/ 0 w 10272"/>
                          <a:gd name="T1" fmla="*/ 578 h 865"/>
                          <a:gd name="T2" fmla="*/ 1132 w 10272"/>
                          <a:gd name="T3" fmla="*/ 8 h 865"/>
                          <a:gd name="T4" fmla="*/ 5167 w 10272"/>
                          <a:gd name="T5" fmla="*/ 810 h 865"/>
                          <a:gd name="T6" fmla="*/ 9127 w 10272"/>
                          <a:gd name="T7" fmla="*/ 0 h 865"/>
                          <a:gd name="T8" fmla="*/ 10272 w 10272"/>
                          <a:gd name="T9" fmla="*/ 580 h 8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272" h="865">
                            <a:moveTo>
                              <a:pt x="0" y="578"/>
                            </a:moveTo>
                            <a:cubicBezTo>
                              <a:pt x="705" y="398"/>
                              <a:pt x="682" y="315"/>
                              <a:pt x="1132" y="8"/>
                            </a:cubicBezTo>
                            <a:cubicBezTo>
                              <a:pt x="1845" y="112"/>
                              <a:pt x="3884" y="865"/>
                              <a:pt x="5167" y="810"/>
                            </a:cubicBezTo>
                            <a:cubicBezTo>
                              <a:pt x="6446" y="801"/>
                              <a:pt x="8508" y="152"/>
                              <a:pt x="9127" y="0"/>
                            </a:cubicBezTo>
                            <a:cubicBezTo>
                              <a:pt x="9585" y="293"/>
                              <a:pt x="9471" y="416"/>
                              <a:pt x="10272" y="580"/>
                            </a:cubicBez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D49C1" id="Freeform 137" o:spid="_x0000_s1026" alt="&quot;&quot;" style="position:absolute;margin-left:5.65pt;margin-top:270.9pt;width:513.6pt;height:4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72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" path="m,578c705,398,682,315,1132,8v713,104,2752,857,4035,802c6446,801,8508,152,9127,v458,293,344,416,1145,580e" filled="f">
              <v:path arrowok="t" o:connecttype="custom" o:connectlocs="0,367030;718820,5080;3281045,514350;5795645,0;6522720,36830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A2E0232" wp14:editId="2D6E9B7F">
              <wp:simplePos x="0" y="0"/>
              <wp:positionH relativeFrom="column">
                <wp:posOffset>607060</wp:posOffset>
              </wp:positionH>
              <wp:positionV relativeFrom="paragraph">
                <wp:posOffset>4906010</wp:posOffset>
              </wp:positionV>
              <wp:extent cx="91440" cy="182880"/>
              <wp:effectExtent l="0" t="0" r="0" b="0"/>
              <wp:wrapNone/>
              <wp:docPr id="19" name="Line 1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1828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9899A" id="Line 134" o:spid="_x0000_s1026" alt="&quot;&quot;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386.3pt" to="55pt,4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3217130E" wp14:editId="0750351A">
              <wp:simplePos x="0" y="0"/>
              <wp:positionH relativeFrom="column">
                <wp:posOffset>5681345</wp:posOffset>
              </wp:positionH>
              <wp:positionV relativeFrom="paragraph">
                <wp:posOffset>4906010</wp:posOffset>
              </wp:positionV>
              <wp:extent cx="91440" cy="182880"/>
              <wp:effectExtent l="0" t="0" r="0" b="0"/>
              <wp:wrapNone/>
              <wp:docPr id="18" name="Line 1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1828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18FDC" id="Line 135" o:spid="_x0000_s1026" alt="&quot;&quot;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35pt,386.3pt" to="454.55pt,4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A42C03A" wp14:editId="2B11D161">
              <wp:simplePos x="0" y="0"/>
              <wp:positionH relativeFrom="column">
                <wp:posOffset>5864225</wp:posOffset>
              </wp:positionH>
              <wp:positionV relativeFrom="paragraph">
                <wp:posOffset>4906010</wp:posOffset>
              </wp:positionV>
              <wp:extent cx="91440" cy="182880"/>
              <wp:effectExtent l="0" t="0" r="0" b="0"/>
              <wp:wrapNone/>
              <wp:docPr id="17" name="Line 1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1440" cy="1828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DAC26" id="Line 136" o:spid="_x0000_s1026" alt="&quot;&quot;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75pt,386.3pt" to="468.95pt,4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DD53721" wp14:editId="659A5326">
              <wp:simplePos x="0" y="0"/>
              <wp:positionH relativeFrom="column">
                <wp:posOffset>104140</wp:posOffset>
              </wp:positionH>
              <wp:positionV relativeFrom="paragraph">
                <wp:posOffset>4906010</wp:posOffset>
              </wp:positionV>
              <wp:extent cx="6492240" cy="0"/>
              <wp:effectExtent l="0" t="0" r="0" b="0"/>
              <wp:wrapNone/>
              <wp:docPr id="16" name="Line 1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8B5D3" id="Line 128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386.3pt" to="519.4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" o:allowincell="f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7B0C075" wp14:editId="6C74BBA2">
              <wp:simplePos x="0" y="0"/>
              <wp:positionH relativeFrom="column">
                <wp:posOffset>3653790</wp:posOffset>
              </wp:positionH>
              <wp:positionV relativeFrom="paragraph">
                <wp:posOffset>3951605</wp:posOffset>
              </wp:positionV>
              <wp:extent cx="6350" cy="939800"/>
              <wp:effectExtent l="0" t="0" r="0" b="0"/>
              <wp:wrapNone/>
              <wp:docPr id="15" name="Line 1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0" cy="939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F44B4" id="Line 133" o:spid="_x0000_s1026" alt="&quot;&quot;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pt,311.15pt" to="288.2pt,3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2D42FAF" wp14:editId="554F2618">
              <wp:simplePos x="0" y="0"/>
              <wp:positionH relativeFrom="column">
                <wp:posOffset>5867400</wp:posOffset>
              </wp:positionH>
              <wp:positionV relativeFrom="paragraph">
                <wp:posOffset>3440430</wp:posOffset>
              </wp:positionV>
              <wp:extent cx="2540" cy="1465580"/>
              <wp:effectExtent l="0" t="0" r="0" b="0"/>
              <wp:wrapNone/>
              <wp:docPr id="14" name="Freeform 1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" cy="1465580"/>
                      </a:xfrm>
                      <a:custGeom>
                        <a:avLst/>
                        <a:gdLst>
                          <a:gd name="T0" fmla="*/ 0 w 4"/>
                          <a:gd name="T1" fmla="*/ 0 h 2308"/>
                          <a:gd name="T2" fmla="*/ 4 w 4"/>
                          <a:gd name="T3" fmla="*/ 2308 h 23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4" h="2308">
                            <a:moveTo>
                              <a:pt x="0" y="0"/>
                            </a:moveTo>
                            <a:lnTo>
                              <a:pt x="4" y="2308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2B797AC" id="Freeform 131" o:spid="_x0000_s1026" alt="&quot;&quot;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2pt,270.9pt,462.2pt,386.3pt" coordsize="4,2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" o:allowincell="f" filled="f">
              <v:path arrowok="t" o:connecttype="custom" o:connectlocs="0,0;2540,1465580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2136049F" wp14:editId="3404D494">
              <wp:simplePos x="0" y="0"/>
              <wp:positionH relativeFrom="column">
                <wp:posOffset>2223770</wp:posOffset>
              </wp:positionH>
              <wp:positionV relativeFrom="paragraph">
                <wp:posOffset>798830</wp:posOffset>
              </wp:positionV>
              <wp:extent cx="1490980" cy="1822450"/>
              <wp:effectExtent l="0" t="0" r="0" b="0"/>
              <wp:wrapNone/>
              <wp:docPr id="13" name="Line 1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90980" cy="18224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dash"/>
                        <a:round/>
                        <a:headEnd type="stealth" w="med" len="med"/>
                        <a:tailEnd type="stealth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029B3" id="Line 119" o:spid="_x0000_s1026" alt="&quot;&quot;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pt,62.9pt" to="292.5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" o:allowincell="f" strokeweight="2pt">
              <v:stroke dashstyle="dash" startarrow="classic" endarrow="classi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05C1C82" wp14:editId="3E6CA886">
              <wp:simplePos x="0" y="0"/>
              <wp:positionH relativeFrom="column">
                <wp:posOffset>3383915</wp:posOffset>
              </wp:positionH>
              <wp:positionV relativeFrom="paragraph">
                <wp:posOffset>1164590</wp:posOffset>
              </wp:positionV>
              <wp:extent cx="822960" cy="1024255"/>
              <wp:effectExtent l="0" t="0" r="0" b="0"/>
              <wp:wrapNone/>
              <wp:docPr id="12" name="Arc 1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2960" cy="102425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991"/>
                          <a:gd name="T2" fmla="*/ 21596 w 21600"/>
                          <a:gd name="T3" fmla="*/ 21991 h 21991"/>
                          <a:gd name="T4" fmla="*/ 0 w 21600"/>
                          <a:gd name="T5" fmla="*/ 21600 h 219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991" fill="none" extrusionOk="0">
                            <a:moveTo>
                              <a:pt x="0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cubicBezTo>
                              <a:pt x="21600" y="21730"/>
                              <a:pt x="21598" y="21860"/>
                              <a:pt x="21596" y="21991"/>
                            </a:cubicBezTo>
                          </a:path>
                          <a:path w="21600" h="21991" stroke="0" extrusionOk="0">
                            <a:moveTo>
                              <a:pt x="0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cubicBezTo>
                              <a:pt x="21600" y="21730"/>
                              <a:pt x="21598" y="21860"/>
                              <a:pt x="21596" y="21991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D65A1" id="Arc 125" o:spid="_x0000_s1026" alt="&quot;&quot;" style="position:absolute;margin-left:266.45pt;margin-top:91.7pt;width:64.8pt;height:8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" o:allowincell="f" path="m,nfc11929,,21600,9670,21600,21600v,130,-2,260,-4,391em,nsc11929,,21600,9670,21600,21600v,130,-2,260,-4,391l,21600,,xe" filled="f">
              <v:stroke startarrow="block" endarrow="block"/>
              <v:path arrowok="t" o:extrusionok="f" o:connecttype="custom" o:connectlocs="0,0;822808,1024255;0,1006044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8BE826A" wp14:editId="385C0D07">
              <wp:simplePos x="0" y="0"/>
              <wp:positionH relativeFrom="column">
                <wp:posOffset>2604135</wp:posOffset>
              </wp:positionH>
              <wp:positionV relativeFrom="paragraph">
                <wp:posOffset>1884045</wp:posOffset>
              </wp:positionV>
              <wp:extent cx="0" cy="274320"/>
              <wp:effectExtent l="0" t="0" r="0" b="0"/>
              <wp:wrapNone/>
              <wp:docPr id="11" name="Line 1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43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9F197E" id="Line 124" o:spid="_x0000_s1026" alt="&quot;&quot;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48.35pt" to="205.0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" o:allowincell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F9DF886" wp14:editId="6C75817A">
              <wp:simplePos x="0" y="0"/>
              <wp:positionH relativeFrom="column">
                <wp:posOffset>864870</wp:posOffset>
              </wp:positionH>
              <wp:positionV relativeFrom="paragraph">
                <wp:posOffset>1912620</wp:posOffset>
              </wp:positionV>
              <wp:extent cx="0" cy="182880"/>
              <wp:effectExtent l="0" t="0" r="0" b="0"/>
              <wp:wrapNone/>
              <wp:docPr id="10" name="Line 1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8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C6DC4" id="Line 123" o:spid="_x0000_s1026" alt="&quot;&quot;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150.6pt" to="68.1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0A53E242" wp14:editId="6989F47E">
              <wp:simplePos x="0" y="0"/>
              <wp:positionH relativeFrom="column">
                <wp:posOffset>5897880</wp:posOffset>
              </wp:positionH>
              <wp:positionV relativeFrom="paragraph">
                <wp:posOffset>1918335</wp:posOffset>
              </wp:positionV>
              <wp:extent cx="0" cy="182880"/>
              <wp:effectExtent l="0" t="0" r="0" b="0"/>
              <wp:wrapNone/>
              <wp:docPr id="9" name="Line 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8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04BE51" id="Line 122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4pt,151.05pt" to="464.4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F1BAC95" wp14:editId="41097EE0">
              <wp:simplePos x="0" y="0"/>
              <wp:positionH relativeFrom="column">
                <wp:posOffset>5852795</wp:posOffset>
              </wp:positionH>
              <wp:positionV relativeFrom="paragraph">
                <wp:posOffset>2077085</wp:posOffset>
              </wp:positionV>
              <wp:extent cx="91440" cy="182880"/>
              <wp:effectExtent l="0" t="0" r="0" b="0"/>
              <wp:wrapNone/>
              <wp:docPr id="8" name="AutoShape 1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82880"/>
                      </a:xfrm>
                      <a:prstGeom prst="diamond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F08DE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21" o:spid="_x0000_s1026" type="#_x0000_t4" alt="&quot;&quot;" style="position:absolute;margin-left:460.85pt;margin-top:163.55pt;width:7.2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73B8A937" wp14:editId="72F52140">
              <wp:simplePos x="0" y="0"/>
              <wp:positionH relativeFrom="column">
                <wp:posOffset>823595</wp:posOffset>
              </wp:positionH>
              <wp:positionV relativeFrom="paragraph">
                <wp:posOffset>2077085</wp:posOffset>
              </wp:positionV>
              <wp:extent cx="91440" cy="182880"/>
              <wp:effectExtent l="0" t="0" r="0" b="0"/>
              <wp:wrapNone/>
              <wp:docPr id="6" name="AutoShape 1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82880"/>
                      </a:xfrm>
                      <a:prstGeom prst="diamond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A111D" id="AutoShape 120" o:spid="_x0000_s1026" type="#_x0000_t4" alt="&quot;&quot;" style="position:absolute;margin-left:64.85pt;margin-top:163.55pt;width:7.2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0E40A210" wp14:editId="4ABB3368">
              <wp:simplePos x="0" y="0"/>
              <wp:positionH relativeFrom="column">
                <wp:posOffset>457835</wp:posOffset>
              </wp:positionH>
              <wp:positionV relativeFrom="paragraph">
                <wp:posOffset>2168525</wp:posOffset>
              </wp:positionV>
              <wp:extent cx="5760720" cy="0"/>
              <wp:effectExtent l="0" t="0" r="0" b="0"/>
              <wp:wrapNone/>
              <wp:docPr id="5" name="Line 1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2DA40" id="Line 117" o:spid="_x0000_s1026" alt="&quot;&quot;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05pt,170.75pt" to="489.65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" o:allowincell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6095F5AF" wp14:editId="1B5FF15D">
              <wp:simplePos x="0" y="0"/>
              <wp:positionH relativeFrom="column">
                <wp:posOffset>864870</wp:posOffset>
              </wp:positionH>
              <wp:positionV relativeFrom="paragraph">
                <wp:posOffset>1889125</wp:posOffset>
              </wp:positionV>
              <wp:extent cx="1748155" cy="1270"/>
              <wp:effectExtent l="0" t="0" r="0" b="0"/>
              <wp:wrapNone/>
              <wp:docPr id="4" name="Line 1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815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58E60" id="Line 118" o:spid="_x0000_s1026" alt="&quot;&quot;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148.75pt" to="205.7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" o:allowincell="f">
              <v:stroke startarrow="block" endarrow="blo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3FF2B6A" wp14:editId="24551D23">
              <wp:simplePos x="0" y="0"/>
              <wp:positionH relativeFrom="column">
                <wp:posOffset>2586990</wp:posOffset>
              </wp:positionH>
              <wp:positionV relativeFrom="paragraph">
                <wp:posOffset>1891030</wp:posOffset>
              </wp:positionV>
              <wp:extent cx="3357245" cy="0"/>
              <wp:effectExtent l="0" t="0" r="0" b="0"/>
              <wp:wrapNone/>
              <wp:docPr id="3" name="Line 1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572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4E025" id="Line 127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148.9pt" to="468.0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" o:allowincell="f">
              <v:stroke startarrow="block" endarrow="blo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2CF"/>
    <w:multiLevelType w:val="multilevel"/>
    <w:tmpl w:val="14926486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282"/>
      <w:numFmt w:val="decimal"/>
      <w:lvlText w:val="%1-%2-%3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3713"/>
      <w:numFmt w:val="decimal"/>
      <w:lvlText w:val="%1-%2-%3-%4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7451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86"/>
  <w:drawingGridVerticalSpacing w:val="187"/>
  <w:noPunctuationKerning/>
  <w:characterSpacingControl w:val="doNotCompress"/>
  <w:hdrShapeDefaults>
    <o:shapedefaults v:ext="edit" spidmax="3074">
      <v:stroke endarrow="block"/>
    </o:shapedefaults>
    <o:shapelayout v:ext="edit">
      <o:rules v:ext="edit">
        <o:r id="V:Rule1" type="arc" idref="#_x0000_s2173"/>
      </o:rules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5F"/>
    <w:rsid w:val="000265FF"/>
    <w:rsid w:val="00027D89"/>
    <w:rsid w:val="00035F79"/>
    <w:rsid w:val="00044447"/>
    <w:rsid w:val="00045135"/>
    <w:rsid w:val="000471EF"/>
    <w:rsid w:val="0005777C"/>
    <w:rsid w:val="00096D03"/>
    <w:rsid w:val="000C2995"/>
    <w:rsid w:val="000D1865"/>
    <w:rsid w:val="000E1FBD"/>
    <w:rsid w:val="000F54C9"/>
    <w:rsid w:val="00101738"/>
    <w:rsid w:val="0011294E"/>
    <w:rsid w:val="001355F9"/>
    <w:rsid w:val="001576E6"/>
    <w:rsid w:val="0016392A"/>
    <w:rsid w:val="00187BB8"/>
    <w:rsid w:val="001B1D4F"/>
    <w:rsid w:val="001D49B9"/>
    <w:rsid w:val="001D55A7"/>
    <w:rsid w:val="001D74E9"/>
    <w:rsid w:val="001E4F9B"/>
    <w:rsid w:val="001E55A7"/>
    <w:rsid w:val="001E74DB"/>
    <w:rsid w:val="0020316F"/>
    <w:rsid w:val="00207609"/>
    <w:rsid w:val="00232BBB"/>
    <w:rsid w:val="00241599"/>
    <w:rsid w:val="002479D6"/>
    <w:rsid w:val="0025080D"/>
    <w:rsid w:val="00261432"/>
    <w:rsid w:val="0026354F"/>
    <w:rsid w:val="00267799"/>
    <w:rsid w:val="00273776"/>
    <w:rsid w:val="00274D3E"/>
    <w:rsid w:val="00275A2A"/>
    <w:rsid w:val="002E70BE"/>
    <w:rsid w:val="0034155D"/>
    <w:rsid w:val="0036637E"/>
    <w:rsid w:val="00381A4B"/>
    <w:rsid w:val="00386040"/>
    <w:rsid w:val="00387D63"/>
    <w:rsid w:val="0039772B"/>
    <w:rsid w:val="003A21AC"/>
    <w:rsid w:val="003B25DD"/>
    <w:rsid w:val="003C1713"/>
    <w:rsid w:val="003D5D9D"/>
    <w:rsid w:val="003E194A"/>
    <w:rsid w:val="004435EC"/>
    <w:rsid w:val="00466AC9"/>
    <w:rsid w:val="0049569B"/>
    <w:rsid w:val="004B53A6"/>
    <w:rsid w:val="004B60FB"/>
    <w:rsid w:val="0050459B"/>
    <w:rsid w:val="00521B9A"/>
    <w:rsid w:val="00526663"/>
    <w:rsid w:val="00531384"/>
    <w:rsid w:val="00576BCB"/>
    <w:rsid w:val="00583E83"/>
    <w:rsid w:val="005847F6"/>
    <w:rsid w:val="005C5DEE"/>
    <w:rsid w:val="005D28E8"/>
    <w:rsid w:val="005F321A"/>
    <w:rsid w:val="005F5453"/>
    <w:rsid w:val="00610F09"/>
    <w:rsid w:val="0067166C"/>
    <w:rsid w:val="00672D27"/>
    <w:rsid w:val="00694086"/>
    <w:rsid w:val="006A57A7"/>
    <w:rsid w:val="006B36DA"/>
    <w:rsid w:val="006C32C8"/>
    <w:rsid w:val="006F3740"/>
    <w:rsid w:val="007012AF"/>
    <w:rsid w:val="00704F77"/>
    <w:rsid w:val="00715F8A"/>
    <w:rsid w:val="007476A7"/>
    <w:rsid w:val="00770FB2"/>
    <w:rsid w:val="0079005F"/>
    <w:rsid w:val="007A14FE"/>
    <w:rsid w:val="007C10F5"/>
    <w:rsid w:val="007F7A3D"/>
    <w:rsid w:val="00801BAC"/>
    <w:rsid w:val="008124AC"/>
    <w:rsid w:val="00842F59"/>
    <w:rsid w:val="00851A68"/>
    <w:rsid w:val="00860E49"/>
    <w:rsid w:val="00870F03"/>
    <w:rsid w:val="008A0D8E"/>
    <w:rsid w:val="008A2FDD"/>
    <w:rsid w:val="008D4E1E"/>
    <w:rsid w:val="008D6E93"/>
    <w:rsid w:val="008E5187"/>
    <w:rsid w:val="00925E61"/>
    <w:rsid w:val="00931917"/>
    <w:rsid w:val="00935D94"/>
    <w:rsid w:val="00950FB2"/>
    <w:rsid w:val="00962ED8"/>
    <w:rsid w:val="00963727"/>
    <w:rsid w:val="00976BBC"/>
    <w:rsid w:val="00980D3F"/>
    <w:rsid w:val="009877EA"/>
    <w:rsid w:val="00991A8C"/>
    <w:rsid w:val="009A5D97"/>
    <w:rsid w:val="009C7036"/>
    <w:rsid w:val="009D066F"/>
    <w:rsid w:val="00A0466F"/>
    <w:rsid w:val="00A17D1A"/>
    <w:rsid w:val="00A330F6"/>
    <w:rsid w:val="00A35AF3"/>
    <w:rsid w:val="00A61936"/>
    <w:rsid w:val="00AA2A85"/>
    <w:rsid w:val="00AA77BC"/>
    <w:rsid w:val="00AB4BDD"/>
    <w:rsid w:val="00AF1A3C"/>
    <w:rsid w:val="00AF3260"/>
    <w:rsid w:val="00B035C4"/>
    <w:rsid w:val="00B219A2"/>
    <w:rsid w:val="00B236CB"/>
    <w:rsid w:val="00B3778A"/>
    <w:rsid w:val="00B44781"/>
    <w:rsid w:val="00B463B0"/>
    <w:rsid w:val="00B478C4"/>
    <w:rsid w:val="00B53097"/>
    <w:rsid w:val="00B54C8A"/>
    <w:rsid w:val="00B66B6A"/>
    <w:rsid w:val="00B74056"/>
    <w:rsid w:val="00B8508C"/>
    <w:rsid w:val="00B9687C"/>
    <w:rsid w:val="00BD78D4"/>
    <w:rsid w:val="00BE1A26"/>
    <w:rsid w:val="00BE2803"/>
    <w:rsid w:val="00BF3DFF"/>
    <w:rsid w:val="00C04200"/>
    <w:rsid w:val="00C55BF4"/>
    <w:rsid w:val="00C9757C"/>
    <w:rsid w:val="00CB24F1"/>
    <w:rsid w:val="00CC70E7"/>
    <w:rsid w:val="00D332E8"/>
    <w:rsid w:val="00D33E7C"/>
    <w:rsid w:val="00D403C3"/>
    <w:rsid w:val="00D5019E"/>
    <w:rsid w:val="00D806E0"/>
    <w:rsid w:val="00D975DE"/>
    <w:rsid w:val="00DD34DD"/>
    <w:rsid w:val="00DF4A44"/>
    <w:rsid w:val="00DF5870"/>
    <w:rsid w:val="00E35395"/>
    <w:rsid w:val="00E6382A"/>
    <w:rsid w:val="00E72248"/>
    <w:rsid w:val="00E9312A"/>
    <w:rsid w:val="00EB55B2"/>
    <w:rsid w:val="00EB6700"/>
    <w:rsid w:val="00EC14DD"/>
    <w:rsid w:val="00ED0062"/>
    <w:rsid w:val="00ED0D24"/>
    <w:rsid w:val="00ED1595"/>
    <w:rsid w:val="00F0099F"/>
    <w:rsid w:val="00F2389A"/>
    <w:rsid w:val="00F85AD7"/>
    <w:rsid w:val="00FC1CA5"/>
    <w:rsid w:val="00FC7AB2"/>
    <w:rsid w:val="00FD5D7C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1"/>
      <o:rules v:ext="edit">
        <o:r id="V:Rule1" type="connector" idref="#_x0000_s1131"/>
        <o:r id="V:Rule2" type="connector" idref="#_x0000_s1135"/>
        <o:r id="V:Rule3" type="connector" idref="#_x0000_s1136"/>
        <o:r id="V:Rule4" type="connector" idref="#_x0000_s1137"/>
        <o:r id="V:Rule5" type="connector" idref="#_x0000_s1138"/>
      </o:rules>
    </o:shapelayout>
  </w:shapeDefaults>
  <w:decimalSymbol w:val="."/>
  <w:listSeparator w:val=","/>
  <w14:docId w14:val="3C065F2D"/>
  <w15:chartTrackingRefBased/>
  <w15:docId w15:val="{ED2D9A84-58C6-452A-939C-0BE9D33A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1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CB24F1"/>
    <w:pPr>
      <w:keepNext/>
      <w:outlineLvl w:val="2"/>
    </w:pPr>
    <w:rPr>
      <w:rFonts w:cs="Arial"/>
      <w:bCs/>
      <w:sz w:val="22"/>
    </w:rPr>
  </w:style>
  <w:style w:type="paragraph" w:styleId="Heading4">
    <w:name w:val="heading 4"/>
    <w:basedOn w:val="Normal"/>
    <w:next w:val="Normal"/>
    <w:qFormat/>
    <w:rsid w:val="00CB24F1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BE2803"/>
    <w:pPr>
      <w:keepNext/>
      <w:outlineLvl w:val="4"/>
    </w:pPr>
    <w:rPr>
      <w:b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basedOn w:val="Normal"/>
    <w:rPr>
      <w:rFonts w:ascii="Times New Roman" w:hAnsi="Times New Roman"/>
      <w:color w:val="0000FF"/>
      <w:sz w:val="24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rPr>
      <w:sz w:val="18"/>
    </w:rPr>
  </w:style>
  <w:style w:type="paragraph" w:styleId="BalloonText">
    <w:name w:val="Balloon Text"/>
    <w:basedOn w:val="Normal"/>
    <w:semiHidden/>
    <w:rsid w:val="00801BAC"/>
    <w:rPr>
      <w:rFonts w:ascii="Tahoma" w:hAnsi="Tahoma" w:cs="Tahoma"/>
      <w:szCs w:val="16"/>
    </w:rPr>
  </w:style>
  <w:style w:type="character" w:styleId="Hyperlink">
    <w:name w:val="Hyperlink"/>
    <w:rsid w:val="00CB24F1"/>
    <w:rPr>
      <w:color w:val="0000FF"/>
      <w:u w:val="single"/>
    </w:rPr>
  </w:style>
  <w:style w:type="character" w:styleId="FollowedHyperlink">
    <w:name w:val="FollowedHyperlink"/>
    <w:rsid w:val="00CB24F1"/>
    <w:rPr>
      <w:color w:val="800080"/>
      <w:u w:val="single"/>
    </w:rPr>
  </w:style>
  <w:style w:type="paragraph" w:styleId="BodyText2">
    <w:name w:val="Body Text 2"/>
    <w:basedOn w:val="Normal"/>
    <w:rsid w:val="00BE2803"/>
    <w:pPr>
      <w:autoSpaceDE w:val="0"/>
      <w:autoSpaceDN w:val="0"/>
      <w:adjustRightInd w:val="0"/>
    </w:pPr>
    <w:rPr>
      <w:rFonts w:cs="Arial"/>
      <w:color w:val="auto"/>
      <w:sz w:val="12"/>
      <w:szCs w:val="12"/>
    </w:rPr>
  </w:style>
  <w:style w:type="paragraph" w:styleId="Header">
    <w:name w:val="header"/>
    <w:basedOn w:val="Normal"/>
    <w:link w:val="HeaderChar"/>
    <w:uiPriority w:val="99"/>
    <w:rsid w:val="00BE1A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1A26"/>
    <w:rPr>
      <w:rFonts w:ascii="Arial" w:hAnsi="Arial"/>
      <w:color w:val="000000"/>
      <w:sz w:val="16"/>
    </w:rPr>
  </w:style>
  <w:style w:type="paragraph" w:styleId="Footer">
    <w:name w:val="footer"/>
    <w:basedOn w:val="Normal"/>
    <w:link w:val="FooterChar"/>
    <w:uiPriority w:val="99"/>
    <w:rsid w:val="00BE1A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1A26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495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perty@swpa.gov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Forms97\Templates\4300_03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4300_03e</Template>
  <TotalTime>4</TotalTime>
  <Pages>3</Pages>
  <Words>547</Words>
  <Characters>5837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use of Right-of-Way</vt:lpstr>
    </vt:vector>
  </TitlesOfParts>
  <Company/>
  <LinksUpToDate>false</LinksUpToDate>
  <CharactersWithSpaces>6372</CharactersWithSpaces>
  <SharedDoc>false</SharedDoc>
  <HLinks>
    <vt:vector size="6" baseType="variant">
      <vt:variant>
        <vt:i4>2818049</vt:i4>
      </vt:variant>
      <vt:variant>
        <vt:i4>0</vt:i4>
      </vt:variant>
      <vt:variant>
        <vt:i4>0</vt:i4>
      </vt:variant>
      <vt:variant>
        <vt:i4>5</vt:i4>
      </vt:variant>
      <vt:variant>
        <vt:lpwstr>mailto:property@swpa.gov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use of Right-of-Way</dc:title>
  <dc:subject/>
  <dc:creator>jep</dc:creator>
  <cp:keywords/>
  <dc:description/>
  <cp:lastModifiedBy>Carrie Moore</cp:lastModifiedBy>
  <cp:revision>3</cp:revision>
  <cp:lastPrinted>2011-03-28T19:28:00Z</cp:lastPrinted>
  <dcterms:created xsi:type="dcterms:W3CDTF">2022-04-07T19:44:00Z</dcterms:created>
  <dcterms:modified xsi:type="dcterms:W3CDTF">2022-04-07T19:48:00Z</dcterms:modified>
</cp:coreProperties>
</file>